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D9ED7" w14:textId="77777777" w:rsidR="00114AEB" w:rsidRPr="001A5045"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14:paraId="68C37E50" w14:textId="77777777" w:rsidR="00CB5618" w:rsidRPr="001A5045" w:rsidRDefault="00AC5579" w:rsidP="00A60A60">
      <w:pPr>
        <w:autoSpaceDE w:val="0"/>
        <w:autoSpaceDN w:val="0"/>
        <w:adjustRightInd w:val="0"/>
        <w:spacing w:after="0" w:line="240" w:lineRule="auto"/>
        <w:ind w:right="521"/>
        <w:rPr>
          <w:rFonts w:ascii="Calisto MT" w:hAnsi="Calisto MT" w:cs="Times New Roman"/>
          <w:b/>
          <w:bCs/>
          <w:color w:val="000000" w:themeColor="text1"/>
          <w:sz w:val="30"/>
          <w:szCs w:val="30"/>
          <w:lang w:val="id"/>
        </w:rPr>
      </w:pPr>
      <w:r w:rsidRPr="001A5045">
        <w:rPr>
          <w:rFonts w:ascii="Calisto MT" w:hAnsi="Calisto MT" w:cs="Times New Roman"/>
          <w:b/>
          <w:bCs/>
          <w:color w:val="000000" w:themeColor="text1"/>
          <w:sz w:val="30"/>
          <w:szCs w:val="30"/>
          <w:lang w:val="id"/>
        </w:rPr>
        <w:t>Pengembangan Alat Asesmen Berbasis Quizizz pada Mata  Pelajaran pendidikan Agama Islam Kelas VII SMP</w:t>
      </w:r>
    </w:p>
    <w:p w14:paraId="2ED1A598" w14:textId="77777777" w:rsidR="00CB5618" w:rsidRPr="001A5045" w:rsidRDefault="00CB5618" w:rsidP="00CB5618">
      <w:pPr>
        <w:autoSpaceDE w:val="0"/>
        <w:autoSpaceDN w:val="0"/>
        <w:adjustRightInd w:val="0"/>
        <w:spacing w:after="0" w:line="240" w:lineRule="auto"/>
        <w:rPr>
          <w:rFonts w:ascii="Calisto MT" w:hAnsi="Calisto MT" w:cs="Times New Roman"/>
          <w:color w:val="000000" w:themeColor="text1"/>
          <w:sz w:val="24"/>
          <w:szCs w:val="24"/>
        </w:rPr>
      </w:pPr>
    </w:p>
    <w:p w14:paraId="3BCA8C97" w14:textId="77777777" w:rsidR="00CB5618" w:rsidRPr="001A5045" w:rsidRDefault="00CB5618" w:rsidP="00CB5618">
      <w:pPr>
        <w:autoSpaceDE w:val="0"/>
        <w:autoSpaceDN w:val="0"/>
        <w:adjustRightInd w:val="0"/>
        <w:spacing w:after="0" w:line="240" w:lineRule="auto"/>
        <w:rPr>
          <w:rFonts w:ascii="Calisto MT" w:hAnsi="Calisto MT" w:cs="Times New Roman"/>
          <w:color w:val="000000" w:themeColor="text1"/>
          <w:sz w:val="24"/>
          <w:szCs w:val="24"/>
          <w:lang w:val="en-US"/>
        </w:rPr>
      </w:pPr>
      <w:bookmarkStart w:id="0" w:name="_Hlk170979941"/>
      <w:r w:rsidRPr="001A5045">
        <w:rPr>
          <w:rFonts w:ascii="Calisto MT" w:hAnsi="Calisto MT" w:cs="Times New Roman"/>
          <w:color w:val="000000" w:themeColor="text1"/>
          <w:sz w:val="24"/>
          <w:szCs w:val="24"/>
        </w:rPr>
        <w:t xml:space="preserve"> </w:t>
      </w:r>
      <w:r w:rsidR="00AC5579" w:rsidRPr="001A5045">
        <w:rPr>
          <w:rFonts w:ascii="Calisto MT" w:hAnsi="Calisto MT" w:cs="Times New Roman"/>
          <w:color w:val="000000" w:themeColor="text1"/>
          <w:sz w:val="24"/>
          <w:szCs w:val="24"/>
          <w:lang w:val="id"/>
        </w:rPr>
        <w:t>Lisa Candra Sari</w:t>
      </w:r>
      <w:bookmarkEnd w:id="0"/>
      <w:r w:rsidRPr="001A5045">
        <w:rPr>
          <w:rFonts w:ascii="Calisto MT" w:hAnsi="Calisto MT" w:cs="Times New Roman"/>
          <w:color w:val="000000" w:themeColor="text1"/>
          <w:sz w:val="24"/>
          <w:szCs w:val="24"/>
        </w:rPr>
        <w:t xml:space="preserve">1, </w:t>
      </w:r>
      <w:r w:rsidR="00AC5579" w:rsidRPr="001A5045">
        <w:rPr>
          <w:rFonts w:ascii="Calisto MT" w:hAnsi="Calisto MT" w:cs="Times New Roman"/>
          <w:color w:val="000000" w:themeColor="text1"/>
          <w:sz w:val="24"/>
          <w:szCs w:val="24"/>
          <w:lang w:val="id"/>
        </w:rPr>
        <w:t>Martin Kustanti</w:t>
      </w:r>
      <w:r w:rsidRPr="001A5045">
        <w:rPr>
          <w:rFonts w:ascii="Calisto MT" w:hAnsi="Calisto MT" w:cs="Times New Roman"/>
          <w:color w:val="000000" w:themeColor="text1"/>
          <w:sz w:val="24"/>
          <w:szCs w:val="24"/>
        </w:rPr>
        <w:t>2</w:t>
      </w:r>
      <w:r w:rsidR="00AC5579" w:rsidRPr="001A5045">
        <w:rPr>
          <w:rFonts w:ascii="Calisto MT" w:hAnsi="Calisto MT" w:cs="Times New Roman"/>
          <w:color w:val="000000" w:themeColor="text1"/>
          <w:sz w:val="24"/>
          <w:szCs w:val="24"/>
          <w:lang w:val="en-US"/>
        </w:rPr>
        <w:t xml:space="preserve">, </w:t>
      </w:r>
      <w:r w:rsidR="00AC5579" w:rsidRPr="001A5045">
        <w:rPr>
          <w:rFonts w:ascii="Calisto MT" w:hAnsi="Calisto MT" w:cs="Times New Roman"/>
          <w:color w:val="000000" w:themeColor="text1"/>
          <w:sz w:val="24"/>
          <w:szCs w:val="24"/>
          <w:lang w:val="id"/>
        </w:rPr>
        <w:t>Rezki Amelia</w:t>
      </w:r>
      <w:r w:rsidR="00AC5579" w:rsidRPr="001A5045">
        <w:rPr>
          <w:rFonts w:ascii="Calisto MT" w:hAnsi="Calisto MT" w:cs="Times New Roman"/>
          <w:color w:val="000000" w:themeColor="text1"/>
          <w:sz w:val="24"/>
          <w:szCs w:val="24"/>
          <w:lang w:val="en-US"/>
        </w:rPr>
        <w:t xml:space="preserve">3, </w:t>
      </w:r>
      <w:r w:rsidR="00AC5579" w:rsidRPr="001A5045">
        <w:rPr>
          <w:rFonts w:ascii="Calisto MT" w:hAnsi="Calisto MT" w:cs="Times New Roman"/>
          <w:color w:val="000000" w:themeColor="text1"/>
          <w:sz w:val="24"/>
          <w:szCs w:val="24"/>
          <w:lang w:val="id"/>
        </w:rPr>
        <w:t>Novrianti</w:t>
      </w:r>
      <w:r w:rsidR="00AC5579" w:rsidRPr="001A5045">
        <w:rPr>
          <w:rFonts w:ascii="Calisto MT" w:hAnsi="Calisto MT" w:cs="Times New Roman"/>
          <w:color w:val="000000" w:themeColor="text1"/>
          <w:sz w:val="24"/>
          <w:szCs w:val="24"/>
          <w:lang w:val="en-US"/>
        </w:rPr>
        <w:t>4</w:t>
      </w:r>
    </w:p>
    <w:p w14:paraId="6480448F" w14:textId="77777777" w:rsidR="00CB5618" w:rsidRPr="001A5045" w:rsidRDefault="00CB5618" w:rsidP="00CB5618">
      <w:pPr>
        <w:autoSpaceDE w:val="0"/>
        <w:autoSpaceDN w:val="0"/>
        <w:adjustRightInd w:val="0"/>
        <w:spacing w:after="0" w:line="240" w:lineRule="auto"/>
        <w:rPr>
          <w:rFonts w:ascii="Calisto MT" w:hAnsi="Calisto MT" w:cs="Times New Roman"/>
          <w:color w:val="000000" w:themeColor="text1"/>
          <w:sz w:val="20"/>
          <w:szCs w:val="20"/>
          <w:lang w:val="en-US"/>
        </w:rPr>
      </w:pPr>
      <w:r w:rsidRPr="001A5045">
        <w:rPr>
          <w:rFonts w:ascii="Calisto MT" w:hAnsi="Calisto MT" w:cs="Times New Roman"/>
          <w:color w:val="000000" w:themeColor="text1"/>
          <w:sz w:val="20"/>
          <w:szCs w:val="20"/>
          <w:vertAlign w:val="superscript"/>
          <w:lang w:val="en-US"/>
        </w:rPr>
        <w:t>1</w:t>
      </w:r>
      <w:r w:rsidR="00AC5579" w:rsidRPr="001A5045">
        <w:rPr>
          <w:rFonts w:ascii="Calisto MT" w:hAnsi="Calisto MT" w:cs="Times New Roman"/>
          <w:color w:val="000000" w:themeColor="text1"/>
          <w:sz w:val="20"/>
          <w:szCs w:val="20"/>
          <w:vertAlign w:val="superscript"/>
          <w:lang w:val="en-US"/>
        </w:rPr>
        <w:t>23</w:t>
      </w:r>
      <w:r w:rsidR="00AC5579" w:rsidRPr="001A5045">
        <w:rPr>
          <w:rFonts w:ascii="Calisto MT" w:hAnsi="Calisto MT" w:cs="Times New Roman"/>
          <w:color w:val="000000" w:themeColor="text1"/>
          <w:sz w:val="20"/>
          <w:szCs w:val="20"/>
          <w:lang w:val="en-US"/>
        </w:rPr>
        <w:t xml:space="preserve">Universitas Islam Negeri Imam </w:t>
      </w:r>
      <w:proofErr w:type="spellStart"/>
      <w:r w:rsidR="00AC5579" w:rsidRPr="001A5045">
        <w:rPr>
          <w:rFonts w:ascii="Calisto MT" w:hAnsi="Calisto MT" w:cs="Times New Roman"/>
          <w:color w:val="000000" w:themeColor="text1"/>
          <w:sz w:val="20"/>
          <w:szCs w:val="20"/>
          <w:lang w:val="en-US"/>
        </w:rPr>
        <w:t>Bonjol</w:t>
      </w:r>
      <w:proofErr w:type="spellEnd"/>
      <w:r w:rsidR="00AC5579" w:rsidRPr="001A5045">
        <w:rPr>
          <w:rFonts w:ascii="Calisto MT" w:hAnsi="Calisto MT" w:cs="Times New Roman"/>
          <w:color w:val="000000" w:themeColor="text1"/>
          <w:sz w:val="20"/>
          <w:szCs w:val="20"/>
          <w:lang w:val="en-US"/>
        </w:rPr>
        <w:t xml:space="preserve"> Padang</w:t>
      </w:r>
      <w:r w:rsidRPr="001A5045">
        <w:rPr>
          <w:rFonts w:ascii="Calisto MT" w:hAnsi="Calisto MT" w:cs="Times New Roman"/>
          <w:color w:val="000000" w:themeColor="text1"/>
          <w:sz w:val="20"/>
          <w:szCs w:val="20"/>
          <w:lang w:val="en-US"/>
        </w:rPr>
        <w:t>1</w:t>
      </w:r>
      <w:r w:rsidR="00AC5579" w:rsidRPr="001A5045">
        <w:rPr>
          <w:rFonts w:ascii="Calisto MT" w:hAnsi="Calisto MT" w:cs="Times New Roman"/>
          <w:color w:val="000000" w:themeColor="text1"/>
          <w:sz w:val="20"/>
          <w:szCs w:val="20"/>
          <w:lang w:val="en-US"/>
        </w:rPr>
        <w:t>23</w:t>
      </w:r>
      <w:r w:rsidR="00054684" w:rsidRPr="001A5045">
        <w:rPr>
          <w:rFonts w:ascii="Calisto MT" w:hAnsi="Calisto MT" w:cs="Times New Roman"/>
          <w:color w:val="000000" w:themeColor="text1"/>
          <w:sz w:val="20"/>
          <w:szCs w:val="20"/>
          <w:lang w:val="en-US"/>
        </w:rPr>
        <w:t>,</w:t>
      </w:r>
      <w:r w:rsidR="00054684" w:rsidRPr="001A5045">
        <w:rPr>
          <w:rFonts w:ascii="Calisto MT" w:hAnsi="Calisto MT" w:cs="Times New Roman"/>
          <w:color w:val="000000" w:themeColor="text1"/>
          <w:sz w:val="20"/>
          <w:szCs w:val="20"/>
          <w:vertAlign w:val="superscript"/>
          <w:lang w:val="en-US"/>
        </w:rPr>
        <w:t xml:space="preserve"> 2</w:t>
      </w:r>
      <w:r w:rsidRPr="001A5045">
        <w:rPr>
          <w:rFonts w:ascii="Calisto MT" w:hAnsi="Calisto MT" w:cs="Times New Roman"/>
          <w:color w:val="000000" w:themeColor="text1"/>
          <w:sz w:val="20"/>
          <w:szCs w:val="20"/>
          <w:vertAlign w:val="superscript"/>
          <w:lang w:val="en-US"/>
        </w:rPr>
        <w:t xml:space="preserve"> </w:t>
      </w:r>
      <w:proofErr w:type="spellStart"/>
      <w:r w:rsidR="00AC5579" w:rsidRPr="001A5045">
        <w:rPr>
          <w:rFonts w:ascii="Calisto MT" w:hAnsi="Calisto MT" w:cs="Times New Roman"/>
          <w:color w:val="000000" w:themeColor="text1"/>
          <w:sz w:val="20"/>
          <w:szCs w:val="20"/>
          <w:lang w:val="en-US"/>
        </w:rPr>
        <w:t>Universitas</w:t>
      </w:r>
      <w:proofErr w:type="spellEnd"/>
      <w:r w:rsidR="00AC5579" w:rsidRPr="001A5045">
        <w:rPr>
          <w:rFonts w:ascii="Calisto MT" w:hAnsi="Calisto MT" w:cs="Times New Roman"/>
          <w:color w:val="000000" w:themeColor="text1"/>
          <w:sz w:val="20"/>
          <w:szCs w:val="20"/>
          <w:lang w:val="en-US"/>
        </w:rPr>
        <w:t xml:space="preserve"> Negeri Padang</w:t>
      </w:r>
      <w:r w:rsidRPr="001A5045">
        <w:rPr>
          <w:rFonts w:ascii="Calisto MT" w:hAnsi="Calisto MT" w:cs="Times New Roman"/>
          <w:color w:val="000000" w:themeColor="text1"/>
          <w:sz w:val="20"/>
          <w:szCs w:val="20"/>
          <w:lang w:val="en-US"/>
        </w:rPr>
        <w:t xml:space="preserve"> 2</w:t>
      </w:r>
    </w:p>
    <w:p w14:paraId="27D31BA2" w14:textId="4D0A29CC" w:rsidR="00CB5618" w:rsidRPr="001A5045" w:rsidRDefault="00CB5618" w:rsidP="00AC5579">
      <w:pPr>
        <w:autoSpaceDE w:val="0"/>
        <w:autoSpaceDN w:val="0"/>
        <w:adjustRightInd w:val="0"/>
        <w:spacing w:after="0" w:line="240" w:lineRule="auto"/>
        <w:ind w:left="90" w:hanging="90"/>
        <w:rPr>
          <w:rFonts w:ascii="Calisto MT" w:hAnsi="Calisto MT" w:cs="Times New Roman"/>
          <w:color w:val="000000" w:themeColor="text1"/>
          <w:sz w:val="20"/>
          <w:szCs w:val="20"/>
          <w:lang w:val="en-US"/>
        </w:rPr>
      </w:pPr>
      <w:r w:rsidRPr="001A5045">
        <w:rPr>
          <w:rFonts w:ascii="Calisto MT" w:hAnsi="Calisto MT" w:cs="Times New Roman"/>
          <w:color w:val="000000" w:themeColor="text1"/>
          <w:sz w:val="20"/>
          <w:szCs w:val="20"/>
          <w:lang w:val="en-US"/>
        </w:rPr>
        <w:t xml:space="preserve">*Corresponding author, e-mail: </w:t>
      </w:r>
      <w:hyperlink r:id="rId8" w:history="1">
        <w:r w:rsidR="00AC5579" w:rsidRPr="001A5045">
          <w:rPr>
            <w:rStyle w:val="Hyperlink"/>
            <w:rFonts w:ascii="Calisto MT" w:hAnsi="Calisto MT" w:cs="Times New Roman"/>
            <w:sz w:val="20"/>
            <w:szCs w:val="20"/>
            <w:lang w:val="id"/>
          </w:rPr>
          <w:t>lisacandra05@gmail.com</w:t>
        </w:r>
      </w:hyperlink>
      <w:r w:rsidR="00AC5579" w:rsidRPr="001A5045">
        <w:rPr>
          <w:rFonts w:ascii="Calisto MT" w:hAnsi="Calisto MT" w:cs="Times New Roman"/>
          <w:color w:val="000000" w:themeColor="text1"/>
          <w:sz w:val="20"/>
          <w:szCs w:val="20"/>
          <w:lang w:val="en-US"/>
        </w:rPr>
        <w:t xml:space="preserve">, </w:t>
      </w:r>
      <w:hyperlink r:id="rId9" w:history="1">
        <w:r w:rsidR="00AC5579" w:rsidRPr="001A5045">
          <w:rPr>
            <w:rStyle w:val="Hyperlink"/>
            <w:rFonts w:ascii="Calisto MT" w:hAnsi="Calisto MT" w:cs="Times New Roman"/>
            <w:sz w:val="20"/>
            <w:szCs w:val="20"/>
            <w:lang w:val="id"/>
          </w:rPr>
          <w:t>novrianti@fip.unp.ac.id</w:t>
        </w:r>
      </w:hyperlink>
    </w:p>
    <w:p w14:paraId="68D7EF17" w14:textId="77777777" w:rsidR="00CB5618" w:rsidRPr="001A5045" w:rsidRDefault="00CB5618" w:rsidP="00CB5618">
      <w:pPr>
        <w:pStyle w:val="ListParagraph"/>
        <w:spacing w:after="0" w:line="240" w:lineRule="auto"/>
        <w:ind w:right="805"/>
        <w:contextualSpacing w:val="0"/>
        <w:jc w:val="both"/>
        <w:rPr>
          <w:rFonts w:ascii="Calisto MT" w:hAnsi="Calisto MT" w:cs="Times New Roman"/>
          <w:b/>
          <w:sz w:val="20"/>
          <w:szCs w:val="20"/>
          <w:lang w:val="en-US"/>
        </w:rPr>
      </w:pPr>
      <w:r w:rsidRPr="001A5045">
        <w:rPr>
          <w:rFonts w:ascii="Calisto MT" w:hAnsi="Calisto MT" w:cs="Times New Roman"/>
          <w:b/>
          <w:sz w:val="20"/>
          <w:szCs w:val="20"/>
        </w:rPr>
        <w:t>Abstr</w:t>
      </w:r>
      <w:r w:rsidRPr="001A5045">
        <w:rPr>
          <w:rFonts w:ascii="Calisto MT" w:hAnsi="Calisto MT" w:cs="Times New Roman"/>
          <w:b/>
          <w:sz w:val="20"/>
          <w:szCs w:val="20"/>
          <w:lang w:val="en-US"/>
        </w:rPr>
        <w:t>act</w:t>
      </w:r>
    </w:p>
    <w:p w14:paraId="3EFC2C02" w14:textId="77777777" w:rsidR="00AC5579" w:rsidRPr="001A5045" w:rsidRDefault="00AC5579" w:rsidP="00AC5579">
      <w:pPr>
        <w:pStyle w:val="ListParagraph"/>
        <w:spacing w:line="240" w:lineRule="auto"/>
        <w:ind w:right="805"/>
        <w:jc w:val="both"/>
        <w:rPr>
          <w:rFonts w:ascii="Calisto MT" w:hAnsi="Calisto MT" w:cs="Times New Roman"/>
          <w:sz w:val="20"/>
          <w:szCs w:val="20"/>
          <w:lang w:val="id"/>
        </w:rPr>
      </w:pPr>
      <w:r w:rsidRPr="001A5045">
        <w:rPr>
          <w:rFonts w:ascii="Calisto MT" w:hAnsi="Calisto MT" w:cs="Times New Roman"/>
          <w:sz w:val="20"/>
          <w:szCs w:val="20"/>
          <w:lang w:val="id"/>
        </w:rPr>
        <w:t>This research aims to produce an assessment tool based on the subject of Islamic Religious Education in grade VII of junior high school. This type of research is research and development (R&amp;D) using the Borg and Gall development model. The development procedure in this study consists of 5 stages, namely: (1) Planning Stage, (2) Initial Product Development Stage, (3) Product Validation Stage, (4) Trial Stage, and (5) Final Product. Based on the results of the assessment from the validator, the material is in the "very valid" category with an average of 4.68. In the evaluation aspect, the assessment carried out by the evaluation expert received the "Very Valid" category with an average of 4.8. The assessment of the media aspect carried out by media experts received the category of "Very Valid" with an average of 4.78. This shows that the Quizizz-based assessment tool is feasible The practicality of the Quizizz-based assessment tool in the subject of Islamic Education in grade VII of junior high school was piloted to 54 students ...</w:t>
      </w:r>
      <w:bookmarkStart w:id="1" w:name="_GoBack"/>
      <w:bookmarkEnd w:id="1"/>
    </w:p>
    <w:p w14:paraId="6B311CB8" w14:textId="77777777" w:rsidR="00AC5579" w:rsidRPr="001A5045" w:rsidRDefault="00AC5579" w:rsidP="00AC5579">
      <w:pPr>
        <w:pStyle w:val="ListParagraph"/>
        <w:spacing w:line="240" w:lineRule="auto"/>
        <w:ind w:right="805"/>
        <w:jc w:val="both"/>
        <w:rPr>
          <w:rFonts w:ascii="Calisto MT" w:hAnsi="Calisto MT" w:cs="Times New Roman"/>
          <w:sz w:val="20"/>
          <w:szCs w:val="20"/>
          <w:lang w:val="id"/>
        </w:rPr>
      </w:pPr>
    </w:p>
    <w:p w14:paraId="5627B06F" w14:textId="77777777" w:rsidR="00CB5618" w:rsidRPr="001A5045" w:rsidRDefault="00CB5618" w:rsidP="00AC5579">
      <w:pPr>
        <w:pStyle w:val="ListParagraph"/>
        <w:tabs>
          <w:tab w:val="left" w:pos="8787"/>
        </w:tabs>
        <w:spacing w:after="0"/>
        <w:ind w:right="-2"/>
        <w:rPr>
          <w:rFonts w:ascii="Calisto MT" w:hAnsi="Calisto MT"/>
          <w:color w:val="000000" w:themeColor="text1"/>
          <w:lang w:val="id"/>
        </w:rPr>
      </w:pPr>
      <w:r w:rsidRPr="001A5045">
        <w:rPr>
          <w:rFonts w:ascii="Calisto MT" w:hAnsi="Calisto MT" w:cs="Times New Roman"/>
          <w:b/>
          <w:sz w:val="20"/>
          <w:szCs w:val="20"/>
          <w:lang w:val="en-US"/>
        </w:rPr>
        <w:t>Keywords</w:t>
      </w:r>
      <w:r w:rsidRPr="00770383">
        <w:rPr>
          <w:rFonts w:ascii="Calisto MT" w:hAnsi="Calisto MT" w:cs="Times New Roman"/>
          <w:sz w:val="20"/>
          <w:szCs w:val="20"/>
        </w:rPr>
        <w:t>:</w:t>
      </w:r>
      <w:r w:rsidRPr="00770383">
        <w:rPr>
          <w:rFonts w:ascii="Calisto MT" w:hAnsi="Calisto MT" w:cs="Times New Roman"/>
          <w:sz w:val="20"/>
          <w:szCs w:val="20"/>
          <w:lang w:val="en-US"/>
        </w:rPr>
        <w:t xml:space="preserve"> </w:t>
      </w:r>
      <w:r w:rsidR="00AC5579" w:rsidRPr="00770383">
        <w:rPr>
          <w:rFonts w:ascii="Calisto MT" w:hAnsi="Calisto MT"/>
          <w:color w:val="000000" w:themeColor="text1"/>
          <w:sz w:val="20"/>
          <w:szCs w:val="20"/>
          <w:lang w:val="id"/>
        </w:rPr>
        <w:t>Assessment, Quizizz, Islamic Religious Education.</w:t>
      </w:r>
    </w:p>
    <w:p w14:paraId="4BA87A40" w14:textId="77777777" w:rsidR="006E1D40" w:rsidRPr="001A5045"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14:paraId="1966C09E" w14:textId="77777777" w:rsidR="00CB5618" w:rsidRPr="001A5045"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1A5045" w14:paraId="6FA10E8A" w14:textId="77777777" w:rsidTr="00290A1F">
        <w:tc>
          <w:tcPr>
            <w:tcW w:w="9016" w:type="dxa"/>
            <w:tcBorders>
              <w:top w:val="single" w:sz="4" w:space="0" w:color="auto"/>
              <w:left w:val="nil"/>
              <w:bottom w:val="single" w:sz="6" w:space="0" w:color="auto"/>
              <w:right w:val="nil"/>
            </w:tcBorders>
          </w:tcPr>
          <w:p w14:paraId="15F83F4C" w14:textId="77777777" w:rsidR="00CB5618" w:rsidRPr="001A5045" w:rsidRDefault="004D06AE" w:rsidP="00A05A8F">
            <w:pPr>
              <w:pStyle w:val="OpenAcces"/>
              <w:spacing w:before="80" w:after="80"/>
              <w:ind w:left="992"/>
              <w:rPr>
                <w:rFonts w:ascii="Calisto MT" w:hAnsi="Calisto MT"/>
                <w:sz w:val="13"/>
                <w:szCs w:val="13"/>
              </w:rPr>
            </w:pPr>
            <w:r w:rsidRPr="001A5045">
              <w:rPr>
                <w:rFonts w:ascii="Calisto MT" w:hAnsi="Calisto MT"/>
                <w:noProof/>
                <w:sz w:val="13"/>
                <w:szCs w:val="13"/>
                <w:lang w:val="id-ID" w:eastAsia="id-ID"/>
              </w:rPr>
              <w:drawing>
                <wp:anchor distT="0" distB="0" distL="71755" distR="71755" simplePos="0" relativeHeight="251660288" behindDoc="1" locked="0" layoutInCell="1" allowOverlap="1" wp14:anchorId="63EFCF78" wp14:editId="01F71579">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1A5045">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1A5045">
              <w:rPr>
                <w:rFonts w:ascii="Calisto MT" w:hAnsi="Calisto MT"/>
                <w:iCs/>
                <w:sz w:val="13"/>
                <w:szCs w:val="13"/>
              </w:rPr>
              <w:t>.</w:t>
            </w:r>
            <w:r w:rsidRPr="001A5045">
              <w:rPr>
                <w:rFonts w:ascii="Calisto MT" w:hAnsi="Calisto MT"/>
                <w:sz w:val="13"/>
                <w:szCs w:val="13"/>
              </w:rPr>
              <w:t xml:space="preserve"> ©2017 by author and </w:t>
            </w:r>
            <w:proofErr w:type="spellStart"/>
            <w:r w:rsidR="0064003A" w:rsidRPr="001A5045">
              <w:rPr>
                <w:rFonts w:ascii="Calisto MT" w:hAnsi="Calisto MT"/>
                <w:sz w:val="13"/>
                <w:szCs w:val="13"/>
              </w:rPr>
              <w:t>Universitas</w:t>
            </w:r>
            <w:proofErr w:type="spellEnd"/>
            <w:r w:rsidR="0064003A" w:rsidRPr="001A5045">
              <w:rPr>
                <w:rFonts w:ascii="Calisto MT" w:hAnsi="Calisto MT"/>
                <w:sz w:val="13"/>
                <w:szCs w:val="13"/>
              </w:rPr>
              <w:t xml:space="preserve"> Negeri Padang</w:t>
            </w:r>
            <w:r w:rsidRPr="001A5045">
              <w:rPr>
                <w:rFonts w:ascii="Calisto MT" w:hAnsi="Calisto MT"/>
                <w:sz w:val="13"/>
                <w:szCs w:val="13"/>
              </w:rPr>
              <w:t>.</w:t>
            </w:r>
          </w:p>
        </w:tc>
      </w:tr>
    </w:tbl>
    <w:p w14:paraId="10B7AC5C" w14:textId="77777777" w:rsidR="00CB5618" w:rsidRPr="001A5045" w:rsidRDefault="00CB5618" w:rsidP="009557ED">
      <w:pPr>
        <w:spacing w:after="0" w:line="240" w:lineRule="auto"/>
        <w:jc w:val="both"/>
        <w:rPr>
          <w:rFonts w:ascii="Calisto MT" w:hAnsi="Calisto MT" w:cs="Times New Roman"/>
          <w:b/>
          <w:sz w:val="20"/>
          <w:szCs w:val="20"/>
        </w:rPr>
      </w:pPr>
    </w:p>
    <w:p w14:paraId="715C125F" w14:textId="77777777" w:rsidR="00CB5618" w:rsidRPr="001A5045" w:rsidRDefault="0088703B" w:rsidP="00F7263E">
      <w:pPr>
        <w:tabs>
          <w:tab w:val="left" w:pos="2595"/>
        </w:tabs>
        <w:spacing w:after="120" w:line="240" w:lineRule="auto"/>
        <w:jc w:val="both"/>
        <w:rPr>
          <w:rFonts w:ascii="Calisto MT" w:hAnsi="Calisto MT" w:cs="Times New Roman"/>
          <w:b/>
          <w:sz w:val="24"/>
          <w:szCs w:val="24"/>
          <w:lang w:val="en-US"/>
        </w:rPr>
      </w:pPr>
      <w:r w:rsidRPr="001A5045">
        <w:rPr>
          <w:rFonts w:ascii="Calisto MT" w:hAnsi="Calisto MT" w:cs="Times New Roman"/>
          <w:b/>
          <w:sz w:val="24"/>
          <w:szCs w:val="24"/>
          <w:lang w:val="en-US"/>
        </w:rPr>
        <w:t>Introduction</w:t>
      </w:r>
      <w:r w:rsidR="00F7263E" w:rsidRPr="001A5045">
        <w:rPr>
          <w:rFonts w:ascii="Calisto MT" w:hAnsi="Calisto MT" w:cs="Times New Roman"/>
          <w:b/>
          <w:sz w:val="24"/>
          <w:szCs w:val="24"/>
          <w:lang w:val="en-US"/>
        </w:rPr>
        <w:tab/>
      </w:r>
    </w:p>
    <w:p w14:paraId="293E235F" w14:textId="77777777"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r w:rsidRPr="001A5045">
        <w:rPr>
          <w:rFonts w:ascii="Calisto MT" w:eastAsiaTheme="minorEastAsia" w:hAnsi="Calisto MT" w:cs="Times New Roman"/>
          <w:bCs/>
          <w:color w:val="231F20"/>
          <w:sz w:val="20"/>
          <w:szCs w:val="20"/>
          <w:lang w:val="id" w:eastAsia="ja-JP"/>
        </w:rPr>
        <w:t>Pendidikan adalah usaha sadar dan terstruktur dalam menciptakan suasana belajar dan proses belajar bagi siswa agar dapat secara aktif mengembangkan potensi, pengendalian diri, kepribadian, kecerdasan, karakter, dan keterampilannya (Depdikbud, 2014). Kurikulum memegang peranan yang sangat penting dalam pelaksanaan pendidikan. Hal ini terdapat dalam UU No. 20 Tahun 2003 tentang sistem pendidikan nasional menyatakan untuk mencapai sebuah tujuan pendidikan nasional maka penyelengggara pendidikan memerlukan kurikulum sebagai program yang memuat seperangkat rencana pembelajaran serta berkaitan dengan tujuan, isi, bahan ajar dan cara yang digunakan dalam proses pembelajaran. Tujuan pendidikan dapat tercapai apabila ada alat, sarana, dan isi yang dijadikan dasar acuan relevan (Bentri dkk, 2018: 1).</w:t>
      </w:r>
    </w:p>
    <w:p w14:paraId="31D955B2" w14:textId="62924CA3"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r w:rsidRPr="001A5045">
        <w:rPr>
          <w:rFonts w:ascii="Calisto MT" w:eastAsiaTheme="minorEastAsia" w:hAnsi="Calisto MT" w:cs="Times New Roman"/>
          <w:bCs/>
          <w:color w:val="231F20"/>
          <w:sz w:val="20"/>
          <w:szCs w:val="20"/>
          <w:lang w:val="id" w:eastAsia="ja-JP"/>
        </w:rPr>
        <w:t>Asesmen atau penilaian merupakan proses pengumpulan dan pengolahan informasi untuk mengukur pencapaian hasil untuk mengukur pencapaian hasil belajar peseta didik. Asesmen dilakukan untuk mencari bukti ataupun dasar pertimbangan tentang ketercapaian tujuan pembelajaran. Assesment memberikan informasi tentang pembelajaran yang perlu direncanakan dan digunakan untuk mengevaluasi seberapa efektif pembelajaran berlangsung. Oleh karena itu, asesmen yang utama untuk digunakan adalah asesmen formatif yang berorientasi pada perkembangan kompetensi peserta didik (Kemdikbud, 2022).</w:t>
      </w:r>
    </w:p>
    <w:p w14:paraId="2192F590" w14:textId="77777777"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p>
    <w:p w14:paraId="0F716290" w14:textId="77777777"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r w:rsidRPr="001A5045">
        <w:rPr>
          <w:rFonts w:ascii="Calisto MT" w:eastAsiaTheme="minorEastAsia" w:hAnsi="Calisto MT" w:cs="Times New Roman"/>
          <w:bCs/>
          <w:color w:val="231F20"/>
          <w:sz w:val="20"/>
          <w:szCs w:val="20"/>
          <w:lang w:val="id" w:eastAsia="ja-JP"/>
        </w:rPr>
        <w:t xml:space="preserve">Berdasarkan observasi dan wawancara yang dilakukan di SMPN 3 Sungai Geringging, guru telah memanfaatkan media digital menggunakan video pembelajaran, </w:t>
      </w:r>
      <w:r w:rsidRPr="001A5045">
        <w:rPr>
          <w:rFonts w:ascii="Calisto MT" w:eastAsiaTheme="minorEastAsia" w:hAnsi="Calisto MT" w:cs="Times New Roman"/>
          <w:bCs/>
          <w:i/>
          <w:color w:val="231F20"/>
          <w:sz w:val="20"/>
          <w:szCs w:val="20"/>
          <w:lang w:val="id" w:eastAsia="ja-JP"/>
        </w:rPr>
        <w:t xml:space="preserve">PowerPoint, </w:t>
      </w:r>
      <w:r w:rsidRPr="001A5045">
        <w:rPr>
          <w:rFonts w:ascii="Calisto MT" w:eastAsiaTheme="minorEastAsia" w:hAnsi="Calisto MT" w:cs="Times New Roman"/>
          <w:bCs/>
          <w:color w:val="231F20"/>
          <w:sz w:val="20"/>
          <w:szCs w:val="20"/>
          <w:lang w:val="id" w:eastAsia="ja-JP"/>
        </w:rPr>
        <w:t>dan media digital berbasis website dalam pelaksanaan pembelajaran. kegiatan asesmen dilakukan dengan soal HOTS (</w:t>
      </w:r>
      <w:r w:rsidRPr="001A5045">
        <w:rPr>
          <w:rFonts w:ascii="Calisto MT" w:eastAsiaTheme="minorEastAsia" w:hAnsi="Calisto MT" w:cs="Times New Roman"/>
          <w:bCs/>
          <w:i/>
          <w:color w:val="231F20"/>
          <w:sz w:val="20"/>
          <w:szCs w:val="20"/>
          <w:lang w:val="id" w:eastAsia="ja-JP"/>
        </w:rPr>
        <w:t>Higher Order Thinking Skill</w:t>
      </w:r>
      <w:r w:rsidRPr="001A5045">
        <w:rPr>
          <w:rFonts w:ascii="Calisto MT" w:eastAsiaTheme="minorEastAsia" w:hAnsi="Calisto MT" w:cs="Times New Roman"/>
          <w:bCs/>
          <w:color w:val="231F20"/>
          <w:sz w:val="20"/>
          <w:szCs w:val="20"/>
          <w:lang w:val="id" w:eastAsia="ja-JP"/>
        </w:rPr>
        <w:t>). Soal HOTS mendorong siswa untuk berpikir kritis karena soal yang disajikan memerlukan tingkat berpikir yang tinggi. Namun dalam kegiatan asesmen formatif guru masih menggunakan kertas sebagai alat asesmen. Penggunaan kertas memiliki beberapa kekurangan seperti memerlukan biaya yang besar, kertas mudah rusak, memerlukan penyimpanan dokumen yang terjamin kerahasiaannya, dan memerlukan tempat penyimpanan yang tidak kecil, kemudian soal yang dikemas tidak menarik dan memerlukan banyak waktu dalam penghitungan hasil penilaian (Syafril &amp; Novrianti, 2017).</w:t>
      </w:r>
    </w:p>
    <w:p w14:paraId="0BDEE22B" w14:textId="77777777"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r w:rsidRPr="001A5045">
        <w:rPr>
          <w:rFonts w:ascii="Calisto MT" w:eastAsiaTheme="minorEastAsia" w:hAnsi="Calisto MT" w:cs="Times New Roman"/>
          <w:bCs/>
          <w:color w:val="231F20"/>
          <w:sz w:val="20"/>
          <w:szCs w:val="20"/>
          <w:lang w:val="id" w:eastAsia="ja-JP"/>
        </w:rPr>
        <w:lastRenderedPageBreak/>
        <w:t>Berdasarkan hasil wawancara dengan guru menyatakan bahwa hasil penilaian yang dicapai siswa masih rendah, siswa berpendapat bahwa jumlah soal yang banyak, pernyataan soal yang terlalu panjang, soal yang diberikan terlalu sulit, banyak soal yang meragukan, dan alternatif jawaban yang membingungkan sehingga hal ini membuat siswa menjawab soal dengan asal. Hal ini tentu membuat asesmen atau penilaian yang dilakukan menjadi tidak efektif dan efisien.</w:t>
      </w:r>
    </w:p>
    <w:p w14:paraId="0097336A" w14:textId="77777777"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r w:rsidRPr="001A5045">
        <w:rPr>
          <w:rFonts w:ascii="Calisto MT" w:eastAsiaTheme="minorEastAsia" w:hAnsi="Calisto MT" w:cs="Times New Roman"/>
          <w:bCs/>
          <w:color w:val="231F20"/>
          <w:sz w:val="20"/>
          <w:szCs w:val="20"/>
          <w:lang w:val="id" w:eastAsia="ja-JP"/>
        </w:rPr>
        <w:t xml:space="preserve">Untuk mengatasi hal tersebut, guru dapat memanfaatkan </w:t>
      </w:r>
      <w:r w:rsidRPr="001A5045">
        <w:rPr>
          <w:rFonts w:ascii="Calisto MT" w:eastAsiaTheme="minorEastAsia" w:hAnsi="Calisto MT" w:cs="Times New Roman"/>
          <w:bCs/>
          <w:i/>
          <w:color w:val="231F20"/>
          <w:sz w:val="20"/>
          <w:szCs w:val="20"/>
          <w:lang w:val="id" w:eastAsia="ja-JP"/>
        </w:rPr>
        <w:t xml:space="preserve">Quizizz </w:t>
      </w:r>
      <w:r w:rsidRPr="001A5045">
        <w:rPr>
          <w:rFonts w:ascii="Calisto MT" w:eastAsiaTheme="minorEastAsia" w:hAnsi="Calisto MT" w:cs="Times New Roman"/>
          <w:bCs/>
          <w:color w:val="231F20"/>
          <w:sz w:val="20"/>
          <w:szCs w:val="20"/>
          <w:lang w:val="id" w:eastAsia="ja-JP"/>
        </w:rPr>
        <w:t xml:space="preserve">sebagai alat asesmen. Quizizz memiliki beberapa kelebihan diantaranya bersifat interaktif dan mudah diakses melalui </w:t>
      </w:r>
      <w:r w:rsidRPr="001A5045">
        <w:rPr>
          <w:rFonts w:ascii="Calisto MT" w:eastAsiaTheme="minorEastAsia" w:hAnsi="Calisto MT" w:cs="Times New Roman"/>
          <w:bCs/>
          <w:i/>
          <w:color w:val="231F20"/>
          <w:sz w:val="20"/>
          <w:szCs w:val="20"/>
          <w:lang w:val="id" w:eastAsia="ja-JP"/>
        </w:rPr>
        <w:t xml:space="preserve">browser </w:t>
      </w:r>
      <w:r w:rsidRPr="001A5045">
        <w:rPr>
          <w:rFonts w:ascii="Calisto MT" w:eastAsiaTheme="minorEastAsia" w:hAnsi="Calisto MT" w:cs="Times New Roman"/>
          <w:bCs/>
          <w:color w:val="231F20"/>
          <w:sz w:val="20"/>
          <w:szCs w:val="20"/>
          <w:lang w:val="id" w:eastAsia="ja-JP"/>
        </w:rPr>
        <w:t xml:space="preserve">pada perangkat komputer ataupun </w:t>
      </w:r>
      <w:r w:rsidRPr="001A5045">
        <w:rPr>
          <w:rFonts w:ascii="Calisto MT" w:eastAsiaTheme="minorEastAsia" w:hAnsi="Calisto MT" w:cs="Times New Roman"/>
          <w:bCs/>
          <w:i/>
          <w:color w:val="231F20"/>
          <w:sz w:val="20"/>
          <w:szCs w:val="20"/>
          <w:lang w:val="id" w:eastAsia="ja-JP"/>
        </w:rPr>
        <w:t xml:space="preserve">handphone </w:t>
      </w:r>
      <w:r w:rsidRPr="001A5045">
        <w:rPr>
          <w:rFonts w:ascii="Calisto MT" w:eastAsiaTheme="minorEastAsia" w:hAnsi="Calisto MT" w:cs="Times New Roman"/>
          <w:bCs/>
          <w:color w:val="231F20"/>
          <w:sz w:val="20"/>
          <w:szCs w:val="20"/>
          <w:lang w:val="id" w:eastAsia="ja-JP"/>
        </w:rPr>
        <w:t xml:space="preserve">yang terkoneksi dengan jaringan internet. Siswa dapat melihat skor beserta rangkingnya secara langsung dan guru dapat merekap nilai siswa dengan mudah dan cepat dengan menggunakan </w:t>
      </w:r>
      <w:r w:rsidRPr="001A5045">
        <w:rPr>
          <w:rFonts w:ascii="Calisto MT" w:eastAsiaTheme="minorEastAsia" w:hAnsi="Calisto MT" w:cs="Times New Roman"/>
          <w:bCs/>
          <w:i/>
          <w:color w:val="231F20"/>
          <w:sz w:val="20"/>
          <w:szCs w:val="20"/>
          <w:lang w:val="id" w:eastAsia="ja-JP"/>
        </w:rPr>
        <w:t>Quizizz</w:t>
      </w:r>
      <w:r w:rsidRPr="001A5045">
        <w:rPr>
          <w:rFonts w:ascii="Calisto MT" w:eastAsiaTheme="minorEastAsia" w:hAnsi="Calisto MT" w:cs="Times New Roman"/>
          <w:bCs/>
          <w:color w:val="231F20"/>
          <w:sz w:val="20"/>
          <w:szCs w:val="20"/>
          <w:lang w:val="id" w:eastAsia="ja-JP"/>
        </w:rPr>
        <w:t xml:space="preserve">. </w:t>
      </w:r>
      <w:r w:rsidRPr="001A5045">
        <w:rPr>
          <w:rFonts w:ascii="Calisto MT" w:eastAsiaTheme="minorEastAsia" w:hAnsi="Calisto MT" w:cs="Times New Roman"/>
          <w:bCs/>
          <w:i/>
          <w:color w:val="231F20"/>
          <w:sz w:val="20"/>
          <w:szCs w:val="20"/>
          <w:lang w:val="id" w:eastAsia="ja-JP"/>
        </w:rPr>
        <w:t xml:space="preserve">Quizizz </w:t>
      </w:r>
      <w:r w:rsidRPr="001A5045">
        <w:rPr>
          <w:rFonts w:ascii="Calisto MT" w:eastAsiaTheme="minorEastAsia" w:hAnsi="Calisto MT" w:cs="Times New Roman"/>
          <w:bCs/>
          <w:color w:val="231F20"/>
          <w:sz w:val="20"/>
          <w:szCs w:val="20"/>
          <w:lang w:val="id" w:eastAsia="ja-JP"/>
        </w:rPr>
        <w:t xml:space="preserve">dapat digunakan sebagai alat asesmen karena soal yang disajikan menuntut siswa untuk berpikir kritis dalam menemukan jawaban yang benar namun dengan cara yang menyenangkan. Selain itu, </w:t>
      </w:r>
      <w:r w:rsidRPr="001A5045">
        <w:rPr>
          <w:rFonts w:ascii="Calisto MT" w:eastAsiaTheme="minorEastAsia" w:hAnsi="Calisto MT" w:cs="Times New Roman"/>
          <w:bCs/>
          <w:i/>
          <w:color w:val="231F20"/>
          <w:sz w:val="20"/>
          <w:szCs w:val="20"/>
          <w:lang w:val="id" w:eastAsia="ja-JP"/>
        </w:rPr>
        <w:t xml:space="preserve">Quizizz </w:t>
      </w:r>
      <w:r w:rsidRPr="001A5045">
        <w:rPr>
          <w:rFonts w:ascii="Calisto MT" w:eastAsiaTheme="minorEastAsia" w:hAnsi="Calisto MT" w:cs="Times New Roman"/>
          <w:bCs/>
          <w:color w:val="231F20"/>
          <w:sz w:val="20"/>
          <w:szCs w:val="20"/>
          <w:lang w:val="id" w:eastAsia="ja-JP"/>
        </w:rPr>
        <w:t>mudah digunakan sehingga dapat dikembangkan kembali oleh guru.</w:t>
      </w:r>
    </w:p>
    <w:p w14:paraId="439C07EE" w14:textId="77777777"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r w:rsidRPr="001A5045">
        <w:rPr>
          <w:rFonts w:ascii="Calisto MT" w:eastAsiaTheme="minorEastAsia" w:hAnsi="Calisto MT" w:cs="Times New Roman"/>
          <w:bCs/>
          <w:color w:val="231F20"/>
          <w:sz w:val="20"/>
          <w:szCs w:val="20"/>
          <w:lang w:val="id" w:eastAsia="ja-JP"/>
        </w:rPr>
        <w:t>Alat asesmen berbasis Quizizz yang dikembangkan berbentuk kuis untuk materi Kota Peradaban Islam di Barat dengan soal HOTS berjumlah masing-masing 40 soal.</w:t>
      </w:r>
    </w:p>
    <w:p w14:paraId="53E9058F" w14:textId="77777777" w:rsidR="00AC5579" w:rsidRPr="001A5045" w:rsidRDefault="00AC5579" w:rsidP="00AC5579">
      <w:pPr>
        <w:spacing w:after="0" w:line="240" w:lineRule="auto"/>
        <w:ind w:firstLine="720"/>
        <w:jc w:val="both"/>
        <w:rPr>
          <w:rFonts w:ascii="Calisto MT" w:eastAsiaTheme="minorEastAsia" w:hAnsi="Calisto MT" w:cs="Times New Roman"/>
          <w:b/>
          <w:bCs/>
          <w:color w:val="231F20"/>
          <w:sz w:val="20"/>
          <w:szCs w:val="20"/>
          <w:lang w:val="id" w:eastAsia="ja-JP"/>
        </w:rPr>
      </w:pPr>
      <w:r w:rsidRPr="001A5045">
        <w:rPr>
          <w:rFonts w:ascii="Calisto MT" w:eastAsiaTheme="minorEastAsia" w:hAnsi="Calisto MT" w:cs="Times New Roman"/>
          <w:bCs/>
          <w:color w:val="231F20"/>
          <w:sz w:val="20"/>
          <w:szCs w:val="20"/>
          <w:lang w:val="id" w:eastAsia="ja-JP"/>
        </w:rPr>
        <w:t xml:space="preserve">Berdasarkan beberapa permasalahan tersebut, peneliti mengembangkan sebuah alat asesmen berbasis </w:t>
      </w:r>
      <w:r w:rsidRPr="001A5045">
        <w:rPr>
          <w:rFonts w:ascii="Calisto MT" w:eastAsiaTheme="minorEastAsia" w:hAnsi="Calisto MT" w:cs="Times New Roman"/>
          <w:bCs/>
          <w:i/>
          <w:color w:val="231F20"/>
          <w:sz w:val="20"/>
          <w:szCs w:val="20"/>
          <w:lang w:val="id" w:eastAsia="ja-JP"/>
        </w:rPr>
        <w:t xml:space="preserve">Quizizz. </w:t>
      </w:r>
      <w:r w:rsidRPr="001A5045">
        <w:rPr>
          <w:rFonts w:ascii="Calisto MT" w:eastAsiaTheme="minorEastAsia" w:hAnsi="Calisto MT" w:cs="Times New Roman"/>
          <w:bCs/>
          <w:color w:val="231F20"/>
          <w:sz w:val="20"/>
          <w:szCs w:val="20"/>
          <w:lang w:val="id" w:eastAsia="ja-JP"/>
        </w:rPr>
        <w:t xml:space="preserve">Alat asesmen ini dapat memudahkan siswa dalam mengerjakan soal asesmen karena asesmen dikerjakan dengan cara bermain dan menyenangkan. Alat asesmen didesain dan disajikan dengan tampilan visual seperti </w:t>
      </w:r>
      <w:r w:rsidRPr="001A5045">
        <w:rPr>
          <w:rFonts w:ascii="Calisto MT" w:eastAsiaTheme="minorEastAsia" w:hAnsi="Calisto MT" w:cs="Times New Roman"/>
          <w:bCs/>
          <w:i/>
          <w:color w:val="231F20"/>
          <w:sz w:val="20"/>
          <w:szCs w:val="20"/>
          <w:lang w:val="id" w:eastAsia="ja-JP"/>
        </w:rPr>
        <w:t xml:space="preserve">game </w:t>
      </w:r>
      <w:r w:rsidRPr="001A5045">
        <w:rPr>
          <w:rFonts w:ascii="Calisto MT" w:eastAsiaTheme="minorEastAsia" w:hAnsi="Calisto MT" w:cs="Times New Roman"/>
          <w:bCs/>
          <w:color w:val="231F20"/>
          <w:sz w:val="20"/>
          <w:szCs w:val="20"/>
          <w:lang w:val="id" w:eastAsia="ja-JP"/>
        </w:rPr>
        <w:t xml:space="preserve">agar siswa dapat mengerjakan soal asesmen dengan cara yang menyenangkan sehingga meningkatkan fokus siswa. Oleh karena itu peneliti akan melakukan penelitian dan pengembangan yang berjudul </w:t>
      </w:r>
      <w:r w:rsidRPr="001A5045">
        <w:rPr>
          <w:rFonts w:ascii="Calisto MT" w:eastAsiaTheme="minorEastAsia" w:hAnsi="Calisto MT" w:cs="Times New Roman"/>
          <w:b/>
          <w:bCs/>
          <w:color w:val="231F20"/>
          <w:sz w:val="20"/>
          <w:szCs w:val="20"/>
          <w:lang w:val="id" w:eastAsia="ja-JP"/>
        </w:rPr>
        <w:t xml:space="preserve">Pengembangan Alat Asesmen Pembelajaran Berbasis </w:t>
      </w:r>
      <w:r w:rsidRPr="001A5045">
        <w:rPr>
          <w:rFonts w:ascii="Calisto MT" w:eastAsiaTheme="minorEastAsia" w:hAnsi="Calisto MT" w:cs="Times New Roman"/>
          <w:b/>
          <w:bCs/>
          <w:i/>
          <w:color w:val="231F20"/>
          <w:sz w:val="20"/>
          <w:szCs w:val="20"/>
          <w:lang w:val="id" w:eastAsia="ja-JP"/>
        </w:rPr>
        <w:t xml:space="preserve">Quizizz </w:t>
      </w:r>
      <w:r w:rsidRPr="001A5045">
        <w:rPr>
          <w:rFonts w:ascii="Calisto MT" w:eastAsiaTheme="minorEastAsia" w:hAnsi="Calisto MT" w:cs="Times New Roman"/>
          <w:b/>
          <w:bCs/>
          <w:color w:val="231F20"/>
          <w:sz w:val="20"/>
          <w:szCs w:val="20"/>
          <w:lang w:val="id" w:eastAsia="ja-JP"/>
        </w:rPr>
        <w:t>pada Mata Pelajaran Pendidikan Agama Islam Kelas VII SMP.</w:t>
      </w:r>
    </w:p>
    <w:p w14:paraId="28A2FA84" w14:textId="77777777" w:rsidR="00AC5579" w:rsidRPr="001A5045" w:rsidRDefault="00AC5579" w:rsidP="00AC5579">
      <w:pPr>
        <w:spacing w:after="0" w:line="240" w:lineRule="auto"/>
        <w:ind w:firstLine="720"/>
        <w:jc w:val="both"/>
        <w:rPr>
          <w:rFonts w:ascii="Calisto MT" w:eastAsiaTheme="minorEastAsia" w:hAnsi="Calisto MT" w:cs="Times New Roman"/>
          <w:bCs/>
          <w:color w:val="231F20"/>
          <w:sz w:val="20"/>
          <w:szCs w:val="20"/>
          <w:lang w:val="id" w:eastAsia="ja-JP"/>
        </w:rPr>
      </w:pPr>
    </w:p>
    <w:p w14:paraId="7439B541" w14:textId="77777777" w:rsidR="00F45BF6" w:rsidRPr="001A5045" w:rsidRDefault="00F45BF6" w:rsidP="00F45BF6">
      <w:pPr>
        <w:spacing w:after="0" w:line="240" w:lineRule="auto"/>
        <w:jc w:val="both"/>
        <w:rPr>
          <w:rFonts w:ascii="Calisto MT" w:eastAsiaTheme="minorEastAsia" w:hAnsi="Calisto MT" w:cs="Times New Roman"/>
          <w:b/>
          <w:color w:val="231F20"/>
          <w:sz w:val="20"/>
          <w:szCs w:val="20"/>
          <w:lang w:val="en-US" w:eastAsia="ja-JP"/>
        </w:rPr>
      </w:pPr>
    </w:p>
    <w:p w14:paraId="64EB6A6F" w14:textId="77777777" w:rsidR="00CB5618" w:rsidRPr="001A5045" w:rsidRDefault="0088703B" w:rsidP="002A2DF0">
      <w:pPr>
        <w:spacing w:after="120" w:line="240" w:lineRule="auto"/>
        <w:jc w:val="both"/>
        <w:rPr>
          <w:rFonts w:ascii="Calisto MT" w:eastAsiaTheme="minorEastAsia" w:hAnsi="Calisto MT" w:cs="Times New Roman"/>
          <w:b/>
          <w:color w:val="231F20"/>
          <w:sz w:val="20"/>
          <w:szCs w:val="20"/>
          <w:lang w:val="en-US" w:eastAsia="ja-JP"/>
        </w:rPr>
      </w:pPr>
      <w:r w:rsidRPr="001A5045">
        <w:rPr>
          <w:rFonts w:ascii="Calisto MT" w:eastAsiaTheme="minorEastAsia" w:hAnsi="Calisto MT" w:cs="Times New Roman"/>
          <w:b/>
          <w:color w:val="231F20"/>
          <w:sz w:val="20"/>
          <w:szCs w:val="20"/>
          <w:lang w:val="en-US" w:eastAsia="ja-JP"/>
        </w:rPr>
        <w:t>Method</w:t>
      </w:r>
    </w:p>
    <w:p w14:paraId="3A708429" w14:textId="77777777" w:rsidR="00AC5579" w:rsidRPr="001A5045" w:rsidRDefault="00AC5579" w:rsidP="00AC5579">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Jenis penelitian yang dipakai dalam penelitian ini adalah </w:t>
      </w:r>
      <w:r w:rsidRPr="001A5045">
        <w:rPr>
          <w:rFonts w:ascii="Calisto MT" w:hAnsi="Calisto MT" w:cs="Times New Roman"/>
          <w:i/>
          <w:sz w:val="20"/>
          <w:szCs w:val="20"/>
          <w:lang w:val="id"/>
        </w:rPr>
        <w:t xml:space="preserve">Research and Development </w:t>
      </w:r>
      <w:r w:rsidRPr="001A5045">
        <w:rPr>
          <w:rFonts w:ascii="Calisto MT" w:hAnsi="Calisto MT" w:cs="Times New Roman"/>
          <w:sz w:val="20"/>
          <w:szCs w:val="20"/>
          <w:lang w:val="id"/>
        </w:rPr>
        <w:t>(R&amp;D). Pengertian penelitian pengembangan adalah suatu proses yang dipakai untuk mengembangkan dan memvalidasi produk pendidikan. Penelitian pengembangan berfungsi untuk memvalidasi dan mengembangkan produk (Setyosari, 2013: 276). Memvalidasi produk berarti peneliti menguji efektivitas atau validitas produk yang telah ada. Mengembangkan produk berarti memperbarui produk yang telah ada (sehingga lebih praktis, efektif, dan efisien) atau menciptakan produk baru (yang sebelumnya belum pernah ada) (Sugiyono, 2019: 28). Penelitian ini menggunakan model pengembangan prosedural yang dikemukakan oleh Borg and Gall dalam Emzir (2012: 271) bahwa dalam penelitian dan pengembangan terdapat beberapa langkah yang bersifat siklus, yaitu (1) Perencanaan, (2) Pengembangan Produk Awal, (3) Validasi Produk, (4) Uji coba, dan (5) Produk Akhir.</w:t>
      </w:r>
    </w:p>
    <w:p w14:paraId="098AF56F" w14:textId="77777777" w:rsidR="00AC5579" w:rsidRPr="001A5045" w:rsidRDefault="00AC5579" w:rsidP="00AC5579">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Penelitian ini melibatkan validator materi yaitu guru Pendidikan Agama Islam SMPN 3 Sungai Geringging, validator evaluasi dan validator media yaitu dosen Departemen Kurikulum dan Teknologi Pendidikan, serta 54 orang siswa sebagai subjek uji coba. Jumlah soal yang diujikan sebanyak masing-masing 40 butir soal untuk materi Kota Peradaban Islam di Barat</w:t>
      </w:r>
    </w:p>
    <w:p w14:paraId="32F66350" w14:textId="77777777" w:rsidR="00AC5579" w:rsidRPr="001A5045" w:rsidRDefault="00AC5579" w:rsidP="00AC5579">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Variabel yang diteliti adalah kualitas materi soal oleh validator materi, kualitas alat asesmen oleh validator evaluasi, dan kualitas produk dari segi media oleh validator media. Kemudian dilakukan uji coba instrumen berupa tes untuk mengukur validitas dan reliabilitasnya. Subjek uji coba dilibatkan untuk melihat kemudahan penggunaan dan kualitas alat asesmen menggunakan </w:t>
      </w:r>
      <w:r w:rsidRPr="001A5045">
        <w:rPr>
          <w:rFonts w:ascii="Calisto MT" w:hAnsi="Calisto MT" w:cs="Times New Roman"/>
          <w:i/>
          <w:sz w:val="20"/>
          <w:szCs w:val="20"/>
          <w:lang w:val="id"/>
        </w:rPr>
        <w:t>Quizizz</w:t>
      </w:r>
      <w:r w:rsidRPr="001A5045">
        <w:rPr>
          <w:rFonts w:ascii="Calisto MT" w:hAnsi="Calisto MT" w:cs="Times New Roman"/>
          <w:sz w:val="20"/>
          <w:szCs w:val="20"/>
          <w:lang w:val="id"/>
        </w:rPr>
        <w:t>.</w:t>
      </w:r>
    </w:p>
    <w:p w14:paraId="69FBDAE1" w14:textId="77777777" w:rsidR="00290A1F" w:rsidRPr="001A5045" w:rsidRDefault="00AC5579" w:rsidP="00290A1F">
      <w:pPr>
        <w:spacing w:after="0" w:line="240" w:lineRule="auto"/>
        <w:ind w:firstLine="284"/>
        <w:jc w:val="both"/>
        <w:rPr>
          <w:rFonts w:ascii="Calisto MT" w:hAnsi="Calisto MT"/>
          <w:lang w:val="id"/>
        </w:rPr>
      </w:pPr>
      <w:r w:rsidRPr="001A5045">
        <w:rPr>
          <w:rFonts w:ascii="Calisto MT" w:hAnsi="Calisto MT" w:cs="Times New Roman"/>
          <w:sz w:val="20"/>
          <w:szCs w:val="20"/>
          <w:lang w:val="id"/>
        </w:rPr>
        <w:t>Data yang diperoleh melalui kegiatan penelitian uji coba diklasifikasikan menjadi dua, yaitu data kualitatif dan data kuantitatif. Data kualitatif mengenai kualitas media yang diperoleh dari masukan saran</w:t>
      </w:r>
      <w:r w:rsidR="00290A1F" w:rsidRPr="001A5045">
        <w:rPr>
          <w:rFonts w:ascii="Calisto MT" w:hAnsi="Calisto MT" w:cs="Times New Roman"/>
          <w:sz w:val="20"/>
          <w:szCs w:val="20"/>
          <w:lang w:val="en-US"/>
        </w:rPr>
        <w:t xml:space="preserve"> </w:t>
      </w:r>
      <w:r w:rsidR="00290A1F" w:rsidRPr="001A5045">
        <w:rPr>
          <w:rFonts w:ascii="Calisto MT" w:hAnsi="Calisto MT"/>
          <w:lang w:val="id"/>
        </w:rPr>
        <w:t>dan kitik oleh validator materi dan validator evaluasi, serta peserta uji coba yang akan dihimpun dan disimpulkan untuk memperbaiki produk yang dikembangkan.</w:t>
      </w:r>
    </w:p>
    <w:p w14:paraId="7E08DF13"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Analisis data kuantitatif dilakukan dengan teknik analisis validitas alat asesmen, yang terdiri dari analisis butir dan soal validasi dari para ahli. Analisis butir soal dilakukan untuk mengvalidasi kualitas soal yang diujikan. Analisis butir soal dilakukan untuk mengetahui validitas, reliabilitas, tingkat kesukaran, daya pembeda, dan fungsi pengecoh soal. Kemudian validitas alat asesmen didapatkan dari penilaian dari validator materi, validator media dan validator evaluasi. Nilai akhir hasil validitas diukur menggunakan rumus dari Riduwan dan Sunarto (2015: 38), yaitu sebagai berikut:</w:t>
      </w:r>
    </w:p>
    <w:p w14:paraId="3562C6FA"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noProof/>
          <w:sz w:val="20"/>
          <w:szCs w:val="20"/>
          <w:lang w:val="id"/>
        </w:rPr>
        <mc:AlternateContent>
          <mc:Choice Requires="wps">
            <w:drawing>
              <wp:anchor distT="0" distB="0" distL="0" distR="0" simplePos="0" relativeHeight="251663360" behindDoc="1" locked="0" layoutInCell="1" allowOverlap="1" wp14:anchorId="1AB43D18" wp14:editId="0F988F1F">
                <wp:simplePos x="0" y="0"/>
                <wp:positionH relativeFrom="page">
                  <wp:posOffset>1475740</wp:posOffset>
                </wp:positionH>
                <wp:positionV relativeFrom="paragraph">
                  <wp:posOffset>314960</wp:posOffset>
                </wp:positionV>
                <wp:extent cx="149225" cy="7620"/>
                <wp:effectExtent l="0" t="0" r="0" b="0"/>
                <wp:wrapTopAndBottom/>
                <wp:docPr id="15940758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61ED6" id="Rectangle 13" o:spid="_x0000_s1026" style="position:absolute;margin-left:116.2pt;margin-top:24.8pt;width:11.75pt;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" fillcolor="black" stroked="f">
                <w10:wrap type="topAndBottom" anchorx="page"/>
              </v:rect>
            </w:pict>
          </mc:Fallback>
        </mc:AlternateContent>
      </w:r>
      <w:r w:rsidRPr="001A5045">
        <w:rPr>
          <w:rFonts w:ascii="Calisto MT" w:hAnsi="Calisto MT" w:cs="Times New Roman"/>
          <w:sz w:val="20"/>
          <w:szCs w:val="20"/>
          <w:lang w:val="id"/>
        </w:rPr>
        <w:t>x</w:t>
      </w:r>
      <w:r w:rsidRPr="001A5045">
        <w:rPr>
          <w:rFonts w:ascii="Times New Roman" w:hAnsi="Times New Roman" w:cs="Times New Roman"/>
          <w:sz w:val="20"/>
          <w:szCs w:val="20"/>
          <w:lang w:val="id"/>
        </w:rPr>
        <w:t>̅</w:t>
      </w:r>
      <w:r w:rsidRPr="001A5045">
        <w:rPr>
          <w:rFonts w:ascii="Calisto MT" w:hAnsi="Calisto MT" w:cs="Times New Roman"/>
          <w:sz w:val="20"/>
          <w:szCs w:val="20"/>
          <w:lang w:val="id"/>
        </w:rPr>
        <w:t xml:space="preserve"> = </w:t>
      </w:r>
      <w:r w:rsidRPr="001A5045">
        <w:rPr>
          <w:rFonts w:ascii="Cambria" w:hAnsi="Cambria" w:cs="Cambria"/>
          <w:sz w:val="20"/>
          <w:szCs w:val="20"/>
          <w:lang w:val="id"/>
        </w:rPr>
        <w:t>Σ</w:t>
      </w:r>
      <w:r w:rsidRPr="001A5045">
        <w:rPr>
          <w:rFonts w:ascii="Cambria Math" w:hAnsi="Cambria Math" w:cs="Cambria Math"/>
          <w:sz w:val="20"/>
          <w:szCs w:val="20"/>
          <w:lang w:val="id"/>
        </w:rPr>
        <w:t>𝑋𝑖</w:t>
      </w:r>
    </w:p>
    <w:p w14:paraId="29782E07"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mbria Math" w:hAnsi="Cambria Math" w:cs="Cambria Math"/>
          <w:sz w:val="20"/>
          <w:szCs w:val="20"/>
          <w:lang w:val="id"/>
        </w:rPr>
        <w:t>𝑛</w:t>
      </w:r>
    </w:p>
    <w:p w14:paraId="028A87C8"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Keterangan :</w:t>
      </w:r>
    </w:p>
    <w:p w14:paraId="1787B0D7"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x</w:t>
      </w:r>
      <w:r w:rsidRPr="001A5045">
        <w:rPr>
          <w:rFonts w:ascii="Times New Roman" w:hAnsi="Times New Roman" w:cs="Times New Roman"/>
          <w:sz w:val="20"/>
          <w:szCs w:val="20"/>
          <w:lang w:val="id"/>
        </w:rPr>
        <w:t>̅</w:t>
      </w:r>
      <w:r w:rsidRPr="001A5045">
        <w:rPr>
          <w:rFonts w:ascii="Calisto MT" w:hAnsi="Calisto MT" w:cs="Times New Roman"/>
          <w:sz w:val="20"/>
          <w:szCs w:val="20"/>
          <w:lang w:val="id"/>
        </w:rPr>
        <w:t xml:space="preserve"> = Rerata</w:t>
      </w:r>
    </w:p>
    <w:p w14:paraId="4B97EFE4"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mbria" w:hAnsi="Cambria" w:cs="Cambria"/>
          <w:sz w:val="20"/>
          <w:szCs w:val="20"/>
          <w:lang w:val="id"/>
        </w:rPr>
        <w:lastRenderedPageBreak/>
        <w:t>Σ</w:t>
      </w:r>
      <w:r w:rsidRPr="001A5045">
        <w:rPr>
          <w:rFonts w:ascii="Calisto MT" w:hAnsi="Calisto MT" w:cs="Times New Roman"/>
          <w:sz w:val="20"/>
          <w:szCs w:val="20"/>
          <w:lang w:val="id"/>
        </w:rPr>
        <w:t>Xi = Jumlah nilai dari tiap evaluator n = Jumlah validator</w:t>
      </w:r>
    </w:p>
    <w:p w14:paraId="1EDAC8C2"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Kemudian, hasil dari persentase validasi tersebut dapat dikelompokkan dalam kriteria interpretasi skor menurut skala Likert sehingga akan diperoleh kesimpulan tentang kelayakan alat asesmen, kriteria interpretasi skor berdasarkan skala Likert adalah sebagai berikut:</w:t>
      </w:r>
    </w:p>
    <w:p w14:paraId="4A548687" w14:textId="77777777" w:rsidR="00290A1F" w:rsidRPr="001A5045" w:rsidRDefault="00290A1F" w:rsidP="00290A1F">
      <w:pPr>
        <w:spacing w:after="0" w:line="240" w:lineRule="auto"/>
        <w:ind w:firstLine="284"/>
        <w:jc w:val="both"/>
        <w:rPr>
          <w:rFonts w:ascii="Calisto MT" w:hAnsi="Calisto MT" w:cs="Times New Roman"/>
          <w:b/>
          <w:bCs/>
          <w:sz w:val="20"/>
          <w:szCs w:val="20"/>
          <w:lang w:val="id"/>
        </w:rPr>
      </w:pPr>
      <w:r w:rsidRPr="001A5045">
        <w:rPr>
          <w:rFonts w:ascii="Calisto MT" w:hAnsi="Calisto MT" w:cs="Times New Roman"/>
          <w:b/>
          <w:bCs/>
          <w:sz w:val="20"/>
          <w:szCs w:val="20"/>
          <w:lang w:val="id"/>
        </w:rPr>
        <w:t>Tabel 1. Kategori validitas pengembangan perangkat pembelajaran</w:t>
      </w:r>
    </w:p>
    <w:p w14:paraId="27B9D0E5" w14:textId="77777777" w:rsidR="00290A1F" w:rsidRPr="001A5045" w:rsidRDefault="00290A1F" w:rsidP="00290A1F">
      <w:pPr>
        <w:spacing w:after="0" w:line="240" w:lineRule="auto"/>
        <w:ind w:firstLine="284"/>
        <w:jc w:val="both"/>
        <w:rPr>
          <w:rFonts w:ascii="Calisto MT" w:hAnsi="Calisto MT" w:cs="Times New Roman"/>
          <w:b/>
          <w:sz w:val="20"/>
          <w:szCs w:val="20"/>
          <w:lang w:val="id"/>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3259"/>
      </w:tblGrid>
      <w:tr w:rsidR="00290A1F" w:rsidRPr="001A5045" w14:paraId="5E132FEE" w14:textId="77777777" w:rsidTr="00290A1F">
        <w:trPr>
          <w:trHeight w:val="357"/>
        </w:trPr>
        <w:tc>
          <w:tcPr>
            <w:tcW w:w="3262" w:type="dxa"/>
          </w:tcPr>
          <w:p w14:paraId="1E8FB198" w14:textId="77777777" w:rsidR="00290A1F" w:rsidRPr="001A5045" w:rsidRDefault="00290A1F" w:rsidP="00290A1F">
            <w:pPr>
              <w:spacing w:after="0" w:line="240" w:lineRule="auto"/>
              <w:ind w:firstLine="284"/>
              <w:jc w:val="both"/>
              <w:rPr>
                <w:rFonts w:ascii="Calisto MT" w:hAnsi="Calisto MT" w:cs="Times New Roman"/>
                <w:b/>
                <w:sz w:val="20"/>
                <w:szCs w:val="20"/>
                <w:lang w:val="id"/>
              </w:rPr>
            </w:pPr>
            <w:r w:rsidRPr="001A5045">
              <w:rPr>
                <w:rFonts w:ascii="Calisto MT" w:hAnsi="Calisto MT" w:cs="Times New Roman"/>
                <w:b/>
                <w:sz w:val="20"/>
                <w:szCs w:val="20"/>
                <w:lang w:val="id"/>
              </w:rPr>
              <w:t>Rentang %</w:t>
            </w:r>
          </w:p>
        </w:tc>
        <w:tc>
          <w:tcPr>
            <w:tcW w:w="3259" w:type="dxa"/>
          </w:tcPr>
          <w:p w14:paraId="099CC3E0" w14:textId="77777777" w:rsidR="00290A1F" w:rsidRPr="001A5045" w:rsidRDefault="00290A1F" w:rsidP="00290A1F">
            <w:pPr>
              <w:spacing w:after="0" w:line="240" w:lineRule="auto"/>
              <w:ind w:firstLine="284"/>
              <w:jc w:val="both"/>
              <w:rPr>
                <w:rFonts w:ascii="Calisto MT" w:hAnsi="Calisto MT" w:cs="Times New Roman"/>
                <w:b/>
                <w:sz w:val="20"/>
                <w:szCs w:val="20"/>
                <w:lang w:val="id"/>
              </w:rPr>
            </w:pPr>
            <w:r w:rsidRPr="001A5045">
              <w:rPr>
                <w:rFonts w:ascii="Calisto MT" w:hAnsi="Calisto MT" w:cs="Times New Roman"/>
                <w:b/>
                <w:sz w:val="20"/>
                <w:szCs w:val="20"/>
                <w:lang w:val="id"/>
              </w:rPr>
              <w:t>Kategori</w:t>
            </w:r>
          </w:p>
        </w:tc>
      </w:tr>
      <w:tr w:rsidR="00290A1F" w:rsidRPr="001A5045" w14:paraId="3AE10D33" w14:textId="77777777" w:rsidTr="00290A1F">
        <w:trPr>
          <w:trHeight w:val="350"/>
        </w:trPr>
        <w:tc>
          <w:tcPr>
            <w:tcW w:w="3262" w:type="dxa"/>
          </w:tcPr>
          <w:p w14:paraId="2122A936"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&gt; 4,51</w:t>
            </w:r>
          </w:p>
        </w:tc>
        <w:tc>
          <w:tcPr>
            <w:tcW w:w="3259" w:type="dxa"/>
          </w:tcPr>
          <w:p w14:paraId="49C237BC"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Sangat Valid</w:t>
            </w:r>
          </w:p>
        </w:tc>
      </w:tr>
      <w:tr w:rsidR="00290A1F" w:rsidRPr="001A5045" w14:paraId="6C4D09ED" w14:textId="77777777" w:rsidTr="00290A1F">
        <w:trPr>
          <w:trHeight w:val="352"/>
        </w:trPr>
        <w:tc>
          <w:tcPr>
            <w:tcW w:w="3262" w:type="dxa"/>
          </w:tcPr>
          <w:p w14:paraId="66C43890"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3,51 - 4,50</w:t>
            </w:r>
          </w:p>
        </w:tc>
        <w:tc>
          <w:tcPr>
            <w:tcW w:w="3259" w:type="dxa"/>
          </w:tcPr>
          <w:p w14:paraId="10BAE0C1"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Valid</w:t>
            </w:r>
          </w:p>
        </w:tc>
      </w:tr>
      <w:tr w:rsidR="00290A1F" w:rsidRPr="001A5045" w14:paraId="1FF46D89" w14:textId="77777777" w:rsidTr="00290A1F">
        <w:trPr>
          <w:trHeight w:val="350"/>
        </w:trPr>
        <w:tc>
          <w:tcPr>
            <w:tcW w:w="3262" w:type="dxa"/>
          </w:tcPr>
          <w:p w14:paraId="6282C3AE"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2,51 – 3,50</w:t>
            </w:r>
          </w:p>
        </w:tc>
        <w:tc>
          <w:tcPr>
            <w:tcW w:w="3259" w:type="dxa"/>
          </w:tcPr>
          <w:p w14:paraId="4D99CA58"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Cukup Valid</w:t>
            </w:r>
          </w:p>
        </w:tc>
      </w:tr>
      <w:tr w:rsidR="00290A1F" w:rsidRPr="001A5045" w14:paraId="45A5434F" w14:textId="77777777" w:rsidTr="00290A1F">
        <w:trPr>
          <w:trHeight w:val="352"/>
        </w:trPr>
        <w:tc>
          <w:tcPr>
            <w:tcW w:w="3262" w:type="dxa"/>
          </w:tcPr>
          <w:p w14:paraId="7F1AD2E5"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1,51 – 2,50</w:t>
            </w:r>
          </w:p>
        </w:tc>
        <w:tc>
          <w:tcPr>
            <w:tcW w:w="3259" w:type="dxa"/>
          </w:tcPr>
          <w:p w14:paraId="431988E3"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Tidak Valid</w:t>
            </w:r>
          </w:p>
        </w:tc>
      </w:tr>
      <w:tr w:rsidR="00290A1F" w:rsidRPr="001A5045" w14:paraId="67B20316" w14:textId="77777777" w:rsidTr="00290A1F">
        <w:trPr>
          <w:trHeight w:val="350"/>
        </w:trPr>
        <w:tc>
          <w:tcPr>
            <w:tcW w:w="3262" w:type="dxa"/>
          </w:tcPr>
          <w:p w14:paraId="7013F52E"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&lt; 1,50</w:t>
            </w:r>
          </w:p>
        </w:tc>
        <w:tc>
          <w:tcPr>
            <w:tcW w:w="3259" w:type="dxa"/>
          </w:tcPr>
          <w:p w14:paraId="48B1CA7D"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Sangat Tidak Valid</w:t>
            </w:r>
          </w:p>
        </w:tc>
      </w:tr>
    </w:tbl>
    <w:p w14:paraId="332D4F7D"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Sumber: Modifikasi dari Ridwan dan Sunarto (2011:23)</w:t>
      </w:r>
    </w:p>
    <w:p w14:paraId="6C4F48D9"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Kemudian dilakukan analisis praktikalitas alat asesmen untuk mengetahui kepraktisan alat asesmen berbasis </w:t>
      </w:r>
      <w:r w:rsidRPr="001A5045">
        <w:rPr>
          <w:rFonts w:ascii="Calisto MT" w:hAnsi="Calisto MT" w:cs="Times New Roman"/>
          <w:i/>
          <w:sz w:val="20"/>
          <w:szCs w:val="20"/>
          <w:lang w:val="id"/>
        </w:rPr>
        <w:t>Quizizz</w:t>
      </w:r>
      <w:r w:rsidRPr="001A5045">
        <w:rPr>
          <w:rFonts w:ascii="Calisto MT" w:hAnsi="Calisto MT" w:cs="Times New Roman"/>
          <w:sz w:val="20"/>
          <w:szCs w:val="20"/>
          <w:lang w:val="id"/>
        </w:rPr>
        <w:t>, data praktikalitas diambil dari angket siswa. Nilai akhir perhitungan data angket siswa dianalisis dengan menggunakan rumus sebagai berikut:</w:t>
      </w:r>
    </w:p>
    <w:p w14:paraId="38AA8FE3"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noProof/>
          <w:sz w:val="20"/>
          <w:szCs w:val="20"/>
          <w:lang w:val="id"/>
        </w:rPr>
        <mc:AlternateContent>
          <mc:Choice Requires="wps">
            <w:drawing>
              <wp:anchor distT="0" distB="0" distL="114300" distR="114300" simplePos="0" relativeHeight="251662336" behindDoc="1" locked="0" layoutInCell="1" allowOverlap="1" wp14:anchorId="6AB76416" wp14:editId="1887994E">
                <wp:simplePos x="0" y="0"/>
                <wp:positionH relativeFrom="page">
                  <wp:posOffset>2384425</wp:posOffset>
                </wp:positionH>
                <wp:positionV relativeFrom="paragraph">
                  <wp:posOffset>187960</wp:posOffset>
                </wp:positionV>
                <wp:extent cx="669290" cy="7620"/>
                <wp:effectExtent l="0" t="0" r="0" b="0"/>
                <wp:wrapNone/>
                <wp:docPr id="7655949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BC1B" id="Rectangle 12" o:spid="_x0000_s1026" style="position:absolute;margin-left:187.75pt;margin-top:14.8pt;width:52.7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" fillcolor="black" stroked="f">
                <w10:wrap anchorx="page"/>
              </v:rect>
            </w:pict>
          </mc:Fallback>
        </mc:AlternateContent>
      </w:r>
      <w:r w:rsidRPr="001A5045">
        <w:rPr>
          <w:rFonts w:ascii="Calisto MT" w:hAnsi="Calisto MT" w:cs="Times New Roman"/>
          <w:sz w:val="20"/>
          <w:szCs w:val="20"/>
          <w:lang w:val="id"/>
        </w:rPr>
        <w:t xml:space="preserve">Nilai Praktikalitas = </w:t>
      </w:r>
      <w:r w:rsidRPr="001A5045">
        <w:rPr>
          <w:rFonts w:ascii="Cambria" w:hAnsi="Cambria" w:cs="Cambria"/>
          <w:sz w:val="20"/>
          <w:szCs w:val="20"/>
          <w:vertAlign w:val="superscript"/>
          <w:lang w:val="id"/>
        </w:rPr>
        <w:t>Σ</w:t>
      </w:r>
      <w:r w:rsidRPr="001A5045">
        <w:rPr>
          <w:rFonts w:ascii="Calisto MT" w:hAnsi="Calisto MT" w:cs="Times New Roman"/>
          <w:sz w:val="20"/>
          <w:szCs w:val="20"/>
          <w:lang w:val="id"/>
        </w:rPr>
        <w:t xml:space="preserve"> </w:t>
      </w:r>
      <w:r w:rsidRPr="001A5045">
        <w:rPr>
          <w:rFonts w:ascii="Cambria Math" w:hAnsi="Cambria Math" w:cs="Cambria Math"/>
          <w:sz w:val="20"/>
          <w:szCs w:val="20"/>
          <w:vertAlign w:val="superscript"/>
          <w:lang w:val="id"/>
        </w:rPr>
        <w:t>𝑠𝑘𝑜𝑟</w:t>
      </w:r>
      <w:r w:rsidRPr="001A5045">
        <w:rPr>
          <w:rFonts w:ascii="Calisto MT" w:hAnsi="Calisto MT" w:cs="Times New Roman"/>
          <w:sz w:val="20"/>
          <w:szCs w:val="20"/>
          <w:lang w:val="id"/>
        </w:rPr>
        <w:t xml:space="preserve"> </w:t>
      </w:r>
      <w:r w:rsidRPr="001A5045">
        <w:rPr>
          <w:rFonts w:ascii="Cambria Math" w:hAnsi="Cambria Math" w:cs="Cambria Math"/>
          <w:sz w:val="20"/>
          <w:szCs w:val="20"/>
          <w:vertAlign w:val="superscript"/>
          <w:lang w:val="id"/>
        </w:rPr>
        <w:t>𝑝𝑒𝑟</w:t>
      </w:r>
      <w:r w:rsidRPr="001A5045">
        <w:rPr>
          <w:rFonts w:ascii="Calisto MT" w:hAnsi="Calisto MT" w:cs="Times New Roman"/>
          <w:sz w:val="20"/>
          <w:szCs w:val="20"/>
          <w:lang w:val="id"/>
        </w:rPr>
        <w:t xml:space="preserve"> </w:t>
      </w:r>
      <w:r w:rsidRPr="001A5045">
        <w:rPr>
          <w:rFonts w:ascii="Cambria Math" w:hAnsi="Cambria Math" w:cs="Cambria Math"/>
          <w:sz w:val="20"/>
          <w:szCs w:val="20"/>
          <w:vertAlign w:val="superscript"/>
          <w:lang w:val="id"/>
        </w:rPr>
        <w:t>𝑖𝑡𝑒𝑚</w:t>
      </w:r>
      <w:r w:rsidRPr="001A5045">
        <w:rPr>
          <w:rFonts w:ascii="Calisto MT" w:hAnsi="Calisto MT" w:cs="Times New Roman"/>
          <w:sz w:val="20"/>
          <w:szCs w:val="20"/>
          <w:lang w:val="id"/>
        </w:rPr>
        <w:t xml:space="preserve"> × 100</w:t>
      </w:r>
    </w:p>
    <w:p w14:paraId="025ED667"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 </w:t>
      </w:r>
      <w:r w:rsidRPr="001A5045">
        <w:rPr>
          <w:rFonts w:ascii="Calisto MT" w:hAnsi="Calisto MT" w:cs="Times New Roman"/>
          <w:sz w:val="20"/>
          <w:szCs w:val="20"/>
          <w:lang w:val="id"/>
        </w:rPr>
        <w:tab/>
      </w:r>
      <w:r w:rsidRPr="001A5045">
        <w:rPr>
          <w:rFonts w:ascii="Cambria Math" w:hAnsi="Cambria Math" w:cs="Cambria Math"/>
          <w:sz w:val="20"/>
          <w:szCs w:val="20"/>
          <w:lang w:val="id"/>
        </w:rPr>
        <w:t>𝑆𝑀</w:t>
      </w:r>
      <w:r w:rsidRPr="001A5045">
        <w:rPr>
          <w:rFonts w:ascii="Calisto MT" w:hAnsi="Calisto MT" w:cs="Times New Roman"/>
          <w:sz w:val="20"/>
          <w:szCs w:val="20"/>
          <w:lang w:val="id"/>
        </w:rPr>
        <w:tab/>
      </w:r>
    </w:p>
    <w:p w14:paraId="0B53E638"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Keterangan :</w:t>
      </w:r>
    </w:p>
    <w:p w14:paraId="2CB399AF"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∑skor per item</w:t>
      </w:r>
      <w:r w:rsidRPr="001A5045">
        <w:rPr>
          <w:rFonts w:ascii="Calisto MT" w:hAnsi="Calisto MT" w:cs="Times New Roman"/>
          <w:sz w:val="20"/>
          <w:szCs w:val="20"/>
          <w:lang w:val="id"/>
        </w:rPr>
        <w:tab/>
        <w:t>: Skor per item SM</w:t>
      </w:r>
      <w:r w:rsidRPr="001A5045">
        <w:rPr>
          <w:rFonts w:ascii="Calisto MT" w:hAnsi="Calisto MT" w:cs="Times New Roman"/>
          <w:sz w:val="20"/>
          <w:szCs w:val="20"/>
          <w:lang w:val="id"/>
        </w:rPr>
        <w:tab/>
        <w:t>: Skor maksimum</w:t>
      </w:r>
    </w:p>
    <w:p w14:paraId="011BA6E9"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Kategori praktikalitas perangkat pembelajaran berdasarkan perhitungan nilai akhir dapat dilihat dari tabel berikut:</w:t>
      </w:r>
    </w:p>
    <w:p w14:paraId="1CDEE2CB" w14:textId="77777777" w:rsidR="00290A1F" w:rsidRPr="001A5045" w:rsidRDefault="00290A1F" w:rsidP="00290A1F">
      <w:pPr>
        <w:spacing w:after="0" w:line="240" w:lineRule="auto"/>
        <w:ind w:firstLine="284"/>
        <w:jc w:val="both"/>
        <w:rPr>
          <w:rFonts w:ascii="Calisto MT" w:hAnsi="Calisto MT" w:cs="Times New Roman"/>
          <w:b/>
          <w:bCs/>
          <w:i/>
          <w:sz w:val="20"/>
          <w:szCs w:val="20"/>
          <w:lang w:val="id"/>
        </w:rPr>
      </w:pPr>
      <w:r w:rsidRPr="001A5045">
        <w:rPr>
          <w:rFonts w:ascii="Calisto MT" w:hAnsi="Calisto MT" w:cs="Times New Roman"/>
          <w:b/>
          <w:bCs/>
          <w:sz w:val="20"/>
          <w:szCs w:val="20"/>
          <w:lang w:val="id"/>
        </w:rPr>
        <w:t xml:space="preserve">Tabel 2. Kategori kepraktisan alat asesmen berbasis </w:t>
      </w:r>
      <w:r w:rsidRPr="001A5045">
        <w:rPr>
          <w:rFonts w:ascii="Calisto MT" w:hAnsi="Calisto MT" w:cs="Times New Roman"/>
          <w:b/>
          <w:bCs/>
          <w:i/>
          <w:sz w:val="20"/>
          <w:szCs w:val="20"/>
          <w:lang w:val="id"/>
        </w:rPr>
        <w:t>Quizizz</w:t>
      </w:r>
    </w:p>
    <w:p w14:paraId="2DAF530A" w14:textId="77777777" w:rsidR="00290A1F" w:rsidRPr="001A5045" w:rsidRDefault="00290A1F" w:rsidP="00290A1F">
      <w:pPr>
        <w:spacing w:after="0" w:line="240" w:lineRule="auto"/>
        <w:ind w:firstLine="284"/>
        <w:jc w:val="both"/>
        <w:rPr>
          <w:rFonts w:ascii="Calisto MT" w:hAnsi="Calisto MT" w:cs="Times New Roman"/>
          <w:b/>
          <w:i/>
          <w:sz w:val="20"/>
          <w:szCs w:val="20"/>
          <w:lang w:val="id"/>
        </w:r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3387"/>
      </w:tblGrid>
      <w:tr w:rsidR="00290A1F" w:rsidRPr="001A5045" w14:paraId="44B34DC9" w14:textId="77777777" w:rsidTr="00290A1F">
        <w:trPr>
          <w:trHeight w:val="357"/>
        </w:trPr>
        <w:tc>
          <w:tcPr>
            <w:tcW w:w="3262" w:type="dxa"/>
          </w:tcPr>
          <w:p w14:paraId="3A116054" w14:textId="77777777" w:rsidR="00290A1F" w:rsidRPr="001A5045" w:rsidRDefault="00290A1F" w:rsidP="00290A1F">
            <w:pPr>
              <w:spacing w:after="0" w:line="240" w:lineRule="auto"/>
              <w:ind w:firstLine="284"/>
              <w:jc w:val="both"/>
              <w:rPr>
                <w:rFonts w:ascii="Calisto MT" w:hAnsi="Calisto MT" w:cs="Times New Roman"/>
                <w:b/>
                <w:sz w:val="20"/>
                <w:szCs w:val="20"/>
                <w:lang w:val="id"/>
              </w:rPr>
            </w:pPr>
            <w:r w:rsidRPr="001A5045">
              <w:rPr>
                <w:rFonts w:ascii="Calisto MT" w:hAnsi="Calisto MT" w:cs="Times New Roman"/>
                <w:b/>
                <w:sz w:val="20"/>
                <w:szCs w:val="20"/>
                <w:lang w:val="id"/>
              </w:rPr>
              <w:t>Rentang %</w:t>
            </w:r>
          </w:p>
        </w:tc>
        <w:tc>
          <w:tcPr>
            <w:tcW w:w="3387" w:type="dxa"/>
          </w:tcPr>
          <w:p w14:paraId="47A94B1C" w14:textId="77777777" w:rsidR="00290A1F" w:rsidRPr="001A5045" w:rsidRDefault="00290A1F" w:rsidP="00290A1F">
            <w:pPr>
              <w:spacing w:after="0" w:line="240" w:lineRule="auto"/>
              <w:ind w:firstLine="284"/>
              <w:jc w:val="both"/>
              <w:rPr>
                <w:rFonts w:ascii="Calisto MT" w:hAnsi="Calisto MT" w:cs="Times New Roman"/>
                <w:b/>
                <w:sz w:val="20"/>
                <w:szCs w:val="20"/>
                <w:lang w:val="id"/>
              </w:rPr>
            </w:pPr>
            <w:r w:rsidRPr="001A5045">
              <w:rPr>
                <w:rFonts w:ascii="Calisto MT" w:hAnsi="Calisto MT" w:cs="Times New Roman"/>
                <w:b/>
                <w:sz w:val="20"/>
                <w:szCs w:val="20"/>
                <w:lang w:val="id"/>
              </w:rPr>
              <w:t>Kategori</w:t>
            </w:r>
          </w:p>
        </w:tc>
      </w:tr>
      <w:tr w:rsidR="00290A1F" w:rsidRPr="001A5045" w14:paraId="31C8A22A" w14:textId="77777777" w:rsidTr="00290A1F">
        <w:trPr>
          <w:trHeight w:val="350"/>
        </w:trPr>
        <w:tc>
          <w:tcPr>
            <w:tcW w:w="3262" w:type="dxa"/>
          </w:tcPr>
          <w:p w14:paraId="2DBBDEFA"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81 – 100</w:t>
            </w:r>
          </w:p>
        </w:tc>
        <w:tc>
          <w:tcPr>
            <w:tcW w:w="3387" w:type="dxa"/>
          </w:tcPr>
          <w:p w14:paraId="1B65F730"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Sangat Praktis</w:t>
            </w:r>
          </w:p>
        </w:tc>
      </w:tr>
      <w:tr w:rsidR="00290A1F" w:rsidRPr="001A5045" w14:paraId="34D69154" w14:textId="77777777" w:rsidTr="00290A1F">
        <w:trPr>
          <w:trHeight w:val="350"/>
        </w:trPr>
        <w:tc>
          <w:tcPr>
            <w:tcW w:w="3262" w:type="dxa"/>
          </w:tcPr>
          <w:p w14:paraId="7901E1CC"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61 – 80</w:t>
            </w:r>
          </w:p>
        </w:tc>
        <w:tc>
          <w:tcPr>
            <w:tcW w:w="3387" w:type="dxa"/>
          </w:tcPr>
          <w:p w14:paraId="58404652"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Praktis</w:t>
            </w:r>
          </w:p>
        </w:tc>
      </w:tr>
      <w:tr w:rsidR="00290A1F" w:rsidRPr="001A5045" w14:paraId="06A59AF0" w14:textId="77777777" w:rsidTr="00290A1F">
        <w:trPr>
          <w:trHeight w:val="352"/>
        </w:trPr>
        <w:tc>
          <w:tcPr>
            <w:tcW w:w="3262" w:type="dxa"/>
          </w:tcPr>
          <w:p w14:paraId="26921FAE"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41 – 60</w:t>
            </w:r>
          </w:p>
        </w:tc>
        <w:tc>
          <w:tcPr>
            <w:tcW w:w="3387" w:type="dxa"/>
          </w:tcPr>
          <w:p w14:paraId="4ED619B9"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Cukup Praktis</w:t>
            </w:r>
          </w:p>
        </w:tc>
      </w:tr>
      <w:tr w:rsidR="00290A1F" w:rsidRPr="001A5045" w14:paraId="336C105A" w14:textId="77777777" w:rsidTr="00290A1F">
        <w:trPr>
          <w:trHeight w:val="350"/>
        </w:trPr>
        <w:tc>
          <w:tcPr>
            <w:tcW w:w="3262" w:type="dxa"/>
          </w:tcPr>
          <w:p w14:paraId="1A359CAA"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21 – 40</w:t>
            </w:r>
          </w:p>
        </w:tc>
        <w:tc>
          <w:tcPr>
            <w:tcW w:w="3387" w:type="dxa"/>
          </w:tcPr>
          <w:p w14:paraId="15C7F76F"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Kurang Praktis</w:t>
            </w:r>
          </w:p>
        </w:tc>
      </w:tr>
      <w:tr w:rsidR="00290A1F" w:rsidRPr="001A5045" w14:paraId="2596D664" w14:textId="77777777" w:rsidTr="00290A1F">
        <w:trPr>
          <w:trHeight w:val="352"/>
        </w:trPr>
        <w:tc>
          <w:tcPr>
            <w:tcW w:w="3262" w:type="dxa"/>
          </w:tcPr>
          <w:p w14:paraId="53BC1AEB"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0 – 20</w:t>
            </w:r>
          </w:p>
        </w:tc>
        <w:tc>
          <w:tcPr>
            <w:tcW w:w="3387" w:type="dxa"/>
          </w:tcPr>
          <w:p w14:paraId="72619B7C"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Tidak Praktis</w:t>
            </w:r>
          </w:p>
        </w:tc>
      </w:tr>
    </w:tbl>
    <w:p w14:paraId="26AB7500" w14:textId="77777777" w:rsidR="00290A1F" w:rsidRPr="001A5045" w:rsidRDefault="00290A1F" w:rsidP="00290A1F">
      <w:pPr>
        <w:spacing w:after="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Sumber: Modifikasi dari dari Ridwan dan Sunarto (2011:23)</w:t>
      </w:r>
    </w:p>
    <w:p w14:paraId="6F9BE486" w14:textId="77777777" w:rsidR="00290A1F" w:rsidRPr="001A5045" w:rsidRDefault="00290A1F" w:rsidP="00290A1F">
      <w:pPr>
        <w:spacing w:after="0" w:line="240" w:lineRule="auto"/>
        <w:jc w:val="both"/>
        <w:rPr>
          <w:rFonts w:ascii="Calisto MT" w:hAnsi="Calisto MT" w:cs="Times New Roman"/>
          <w:sz w:val="20"/>
          <w:szCs w:val="20"/>
          <w:lang w:val="id"/>
        </w:rPr>
      </w:pPr>
    </w:p>
    <w:p w14:paraId="6C4EBC64" w14:textId="65ABCFC7" w:rsidR="00CB5618" w:rsidRPr="001A5045" w:rsidRDefault="0088703B" w:rsidP="00290A1F">
      <w:pPr>
        <w:spacing w:after="0" w:line="240" w:lineRule="auto"/>
        <w:ind w:firstLine="284"/>
        <w:jc w:val="both"/>
        <w:rPr>
          <w:rFonts w:ascii="Calisto MT" w:hAnsi="Calisto MT" w:cs="Times New Roman"/>
          <w:b/>
          <w:sz w:val="24"/>
          <w:szCs w:val="24"/>
          <w:lang w:val="en-US"/>
        </w:rPr>
      </w:pPr>
      <w:r w:rsidRPr="001A5045">
        <w:rPr>
          <w:rFonts w:ascii="Calisto MT" w:hAnsi="Calisto MT" w:cs="Times New Roman"/>
          <w:b/>
          <w:sz w:val="24"/>
          <w:szCs w:val="24"/>
          <w:lang w:val="en-US"/>
        </w:rPr>
        <w:t>Results and Discussion</w:t>
      </w:r>
    </w:p>
    <w:p w14:paraId="7F2224B6" w14:textId="77777777" w:rsidR="001A5045" w:rsidRPr="001A5045" w:rsidRDefault="00290A1F" w:rsidP="00290A1F">
      <w:pPr>
        <w:widowControl w:val="0"/>
        <w:numPr>
          <w:ilvl w:val="0"/>
          <w:numId w:val="8"/>
        </w:numPr>
        <w:autoSpaceDE w:val="0"/>
        <w:autoSpaceDN w:val="0"/>
        <w:spacing w:before="111" w:after="0" w:line="244" w:lineRule="auto"/>
        <w:ind w:left="810" w:right="1107" w:hanging="362"/>
        <w:jc w:val="both"/>
        <w:outlineLvl w:val="3"/>
        <w:rPr>
          <w:rFonts w:ascii="Calisto MT" w:eastAsia="Georgia" w:hAnsi="Calisto MT" w:cs="Georgia"/>
          <w:sz w:val="20"/>
          <w:szCs w:val="20"/>
          <w:lang w:val="id"/>
        </w:rPr>
      </w:pPr>
      <w:r w:rsidRPr="001A5045">
        <w:rPr>
          <w:rFonts w:ascii="Calisto MT" w:eastAsia="Calibri" w:hAnsi="Calisto MT" w:cs="Calibri"/>
          <w:b/>
          <w:bCs/>
          <w:w w:val="115"/>
          <w:sz w:val="20"/>
          <w:szCs w:val="20"/>
          <w:lang w:val="id"/>
        </w:rPr>
        <w:t>Hasil</w:t>
      </w:r>
    </w:p>
    <w:p w14:paraId="17614906" w14:textId="5C81EB06" w:rsidR="00290A1F" w:rsidRPr="001A5045" w:rsidRDefault="00290A1F" w:rsidP="001A5045">
      <w:pPr>
        <w:widowControl w:val="0"/>
        <w:autoSpaceDE w:val="0"/>
        <w:autoSpaceDN w:val="0"/>
        <w:spacing w:before="111" w:after="0" w:line="244" w:lineRule="auto"/>
        <w:ind w:left="810" w:right="1107"/>
        <w:jc w:val="both"/>
        <w:outlineLvl w:val="3"/>
        <w:rPr>
          <w:rFonts w:ascii="Calisto MT" w:eastAsia="Georgia" w:hAnsi="Calisto MT" w:cs="Georgia"/>
          <w:sz w:val="20"/>
          <w:szCs w:val="20"/>
          <w:lang w:val="id"/>
        </w:rPr>
      </w:pPr>
      <w:r w:rsidRPr="001A5045">
        <w:rPr>
          <w:rFonts w:ascii="Calisto MT" w:eastAsia="Georgia" w:hAnsi="Calisto MT" w:cs="Georgia"/>
          <w:sz w:val="20"/>
          <w:szCs w:val="20"/>
          <w:lang w:val="id"/>
        </w:rPr>
        <w:t>Sesuai dengan prosedur pengembangan yang digunakan, maka alat asesmen berbasis Quizizz</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w w:val="95"/>
          <w:sz w:val="20"/>
          <w:szCs w:val="20"/>
          <w:lang w:val="id"/>
        </w:rPr>
        <w:t>dilaksanakan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dengan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5</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tahapan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yaitu,</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tahap</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perencanaan,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tahap</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pengembangan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produk</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awal,</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validasi</w:t>
      </w:r>
      <w:r w:rsidRPr="001A5045">
        <w:rPr>
          <w:rFonts w:ascii="Calisto MT" w:eastAsia="Georgia" w:hAnsi="Calisto MT" w:cs="Georgia"/>
          <w:spacing w:val="-43"/>
          <w:w w:val="95"/>
          <w:sz w:val="20"/>
          <w:szCs w:val="20"/>
          <w:lang w:val="id"/>
        </w:rPr>
        <w:t xml:space="preserve"> </w:t>
      </w:r>
      <w:r w:rsidRPr="001A5045">
        <w:rPr>
          <w:rFonts w:ascii="Calisto MT" w:eastAsia="Georgia" w:hAnsi="Calisto MT" w:cs="Georgia"/>
          <w:w w:val="95"/>
          <w:sz w:val="20"/>
          <w:szCs w:val="20"/>
          <w:lang w:val="id"/>
        </w:rPr>
        <w:t>produk,</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tahap</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uji</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coba,</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dan</w:t>
      </w:r>
      <w:r w:rsidRPr="001A5045">
        <w:rPr>
          <w:rFonts w:ascii="Calisto MT" w:eastAsia="Georgia" w:hAnsi="Calisto MT" w:cs="Georgia"/>
          <w:spacing w:val="8"/>
          <w:w w:val="95"/>
          <w:sz w:val="20"/>
          <w:szCs w:val="20"/>
          <w:lang w:val="id"/>
        </w:rPr>
        <w:t xml:space="preserve"> </w:t>
      </w:r>
      <w:r w:rsidRPr="001A5045">
        <w:rPr>
          <w:rFonts w:ascii="Calisto MT" w:eastAsia="Georgia" w:hAnsi="Calisto MT" w:cs="Georgia"/>
          <w:w w:val="95"/>
          <w:sz w:val="20"/>
          <w:szCs w:val="20"/>
          <w:lang w:val="id"/>
        </w:rPr>
        <w:t>produk</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akhir.</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Adapun</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hasil</w:t>
      </w:r>
      <w:r w:rsidRPr="001A5045">
        <w:rPr>
          <w:rFonts w:ascii="Calisto MT" w:eastAsia="Georgia" w:hAnsi="Calisto MT" w:cs="Georgia"/>
          <w:spacing w:val="10"/>
          <w:w w:val="95"/>
          <w:sz w:val="20"/>
          <w:szCs w:val="20"/>
          <w:lang w:val="id"/>
        </w:rPr>
        <w:t xml:space="preserve"> </w:t>
      </w:r>
      <w:r w:rsidRPr="001A5045">
        <w:rPr>
          <w:rFonts w:ascii="Calisto MT" w:eastAsia="Georgia" w:hAnsi="Calisto MT" w:cs="Georgia"/>
          <w:w w:val="95"/>
          <w:sz w:val="20"/>
          <w:szCs w:val="20"/>
          <w:lang w:val="id"/>
        </w:rPr>
        <w:t>pengembangan</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yang</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diperoleh</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sebagai</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berikut:</w:t>
      </w:r>
    </w:p>
    <w:p w14:paraId="0A3B2D45" w14:textId="77777777" w:rsidR="00290A1F" w:rsidRPr="001A5045" w:rsidRDefault="00290A1F" w:rsidP="00290A1F">
      <w:pPr>
        <w:widowControl w:val="0"/>
        <w:numPr>
          <w:ilvl w:val="1"/>
          <w:numId w:val="8"/>
        </w:numPr>
        <w:tabs>
          <w:tab w:val="left" w:pos="870"/>
        </w:tabs>
        <w:autoSpaceDE w:val="0"/>
        <w:autoSpaceDN w:val="0"/>
        <w:spacing w:before="118" w:after="0" w:line="244" w:lineRule="auto"/>
        <w:ind w:right="1100"/>
        <w:jc w:val="both"/>
        <w:rPr>
          <w:rFonts w:ascii="Calisto MT" w:eastAsia="Georgia" w:hAnsi="Calisto MT" w:cs="Georgia"/>
          <w:sz w:val="20"/>
          <w:lang w:val="id"/>
        </w:rPr>
      </w:pPr>
      <w:r w:rsidRPr="001A5045">
        <w:rPr>
          <w:rFonts w:ascii="Calisto MT" w:eastAsia="Georgia" w:hAnsi="Calisto MT" w:cs="Georgia"/>
          <w:w w:val="95"/>
          <w:sz w:val="20"/>
          <w:lang w:val="id"/>
        </w:rPr>
        <w:t>Tahap Perencanaan. Tahap perencanaan dijabarkan dalam dua langkah, yaitu studi pustaka dan</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observasi lapangan. Tahap ini bertujuan untuk merumuskan isi materi pembelajaran dan</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menganalisis</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kebutuhan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sasaran.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Langkah-langkah</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yang</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peneliti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lakukan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adalah:</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1)</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Analisis</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kebutuhan awal, mengacu pada fenomena yang terjadi di sekolah. Saat ini SMPN 3 Sungai Geringging</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menggunakan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kurikulum</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merdeka,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dimana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mata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pelajaran Pendidikan Agama islam</w:t>
      </w:r>
      <w:r w:rsidRPr="001A5045">
        <w:rPr>
          <w:rFonts w:ascii="Calisto MT" w:eastAsia="Georgia" w:hAnsi="Calisto MT" w:cs="Georgia"/>
          <w:spacing w:val="43"/>
          <w:sz w:val="20"/>
          <w:lang w:val="id"/>
        </w:rPr>
        <w:t xml:space="preserve"> </w:t>
      </w:r>
      <w:r w:rsidRPr="001A5045">
        <w:rPr>
          <w:rFonts w:ascii="Calisto MT" w:eastAsia="Georgia" w:hAnsi="Calisto MT" w:cs="Georgia"/>
          <w:w w:val="95"/>
          <w:sz w:val="20"/>
          <w:lang w:val="id"/>
        </w:rPr>
        <w:t>merupakan salah satu</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mata pelajaran wajib bagi siswa. Menurut wawancara yang peneliti lakukan terhadap guru dan</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siswa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menjelaskan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bahwa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siswa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kesulitan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dalam</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mengerjakan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penilaian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harian.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Siswa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mengeluhkan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soal</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yang</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disajikan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sulit</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dipahami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sehingga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soal</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dijawab</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dengan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asal</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dan</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 xml:space="preserve">menimbulkan rasa tegang saat mengerjakan soal. Guru telah menggunakan media </w:t>
      </w:r>
      <w:r w:rsidRPr="001A5045">
        <w:rPr>
          <w:rFonts w:ascii="Calisto MT" w:eastAsia="Georgia" w:hAnsi="Calisto MT" w:cs="Georgia"/>
          <w:w w:val="95"/>
          <w:sz w:val="20"/>
          <w:lang w:val="id"/>
        </w:rPr>
        <w:lastRenderedPageBreak/>
        <w:t>digital dalam</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pembelajaran namun masih menggunakan kertas dalam penilaian harian. Berdasarkan fenomena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tersebut,</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guru</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dapat</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memanfaatkan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i/>
          <w:w w:val="95"/>
          <w:sz w:val="20"/>
          <w:lang w:val="id"/>
        </w:rPr>
        <w:t xml:space="preserve">Quizizz </w:t>
      </w:r>
      <w:r w:rsidRPr="001A5045">
        <w:rPr>
          <w:rFonts w:ascii="Calisto MT" w:eastAsia="Georgia" w:hAnsi="Calisto MT" w:cs="Georgia"/>
          <w:w w:val="95"/>
          <w:sz w:val="20"/>
          <w:lang w:val="id"/>
        </w:rPr>
        <w:t>agar</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asesmen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terasa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menyenangkan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bagi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siswa.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Setelah</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berdiskusi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dengan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guru</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kelas</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VII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mata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pelajaran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Pendidikan Agama Islam,</w:t>
      </w:r>
      <w:r w:rsidRPr="001A5045">
        <w:rPr>
          <w:rFonts w:ascii="Calisto MT" w:eastAsia="Georgia" w:hAnsi="Calisto MT" w:cs="Georgia"/>
          <w:spacing w:val="43"/>
          <w:sz w:val="20"/>
          <w:lang w:val="id"/>
        </w:rPr>
        <w:t xml:space="preserve"> </w:t>
      </w:r>
      <w:r w:rsidRPr="001A5045">
        <w:rPr>
          <w:rFonts w:ascii="Calisto MT" w:eastAsia="Georgia" w:hAnsi="Calisto MT" w:cs="Georgia"/>
          <w:w w:val="95"/>
          <w:sz w:val="20"/>
          <w:lang w:val="id"/>
        </w:rPr>
        <w:t>materi</w:t>
      </w:r>
      <w:r w:rsidRPr="001A5045">
        <w:rPr>
          <w:rFonts w:ascii="Calisto MT" w:eastAsia="Georgia" w:hAnsi="Calisto MT" w:cs="Georgia"/>
          <w:spacing w:val="43"/>
          <w:sz w:val="20"/>
          <w:lang w:val="id"/>
        </w:rPr>
        <w:t xml:space="preserve"> </w:t>
      </w:r>
      <w:r w:rsidRPr="001A5045">
        <w:rPr>
          <w:rFonts w:ascii="Calisto MT" w:eastAsia="Georgia" w:hAnsi="Calisto MT" w:cs="Georgia"/>
          <w:w w:val="95"/>
          <w:sz w:val="20"/>
          <w:lang w:val="id"/>
        </w:rPr>
        <w:t>yang</w:t>
      </w:r>
      <w:r w:rsidRPr="001A5045">
        <w:rPr>
          <w:rFonts w:ascii="Calisto MT" w:eastAsia="Georgia" w:hAnsi="Calisto MT" w:cs="Georgia"/>
          <w:spacing w:val="44"/>
          <w:sz w:val="20"/>
          <w:lang w:val="id"/>
        </w:rPr>
        <w:t xml:space="preserve"> </w:t>
      </w:r>
      <w:r w:rsidRPr="001A5045">
        <w:rPr>
          <w:rFonts w:ascii="Calisto MT" w:eastAsia="Georgia" w:hAnsi="Calisto MT" w:cs="Georgia"/>
          <w:w w:val="95"/>
          <w:sz w:val="20"/>
          <w:lang w:val="id"/>
        </w:rPr>
        <w:t>digunakan</w:t>
      </w:r>
      <w:r w:rsidRPr="001A5045">
        <w:rPr>
          <w:rFonts w:ascii="Calisto MT" w:eastAsia="Georgia" w:hAnsi="Calisto MT" w:cs="Georgia"/>
          <w:spacing w:val="-43"/>
          <w:w w:val="95"/>
          <w:sz w:val="20"/>
          <w:lang w:val="id"/>
        </w:rPr>
        <w:t xml:space="preserve"> </w:t>
      </w:r>
      <w:r w:rsidRPr="001A5045">
        <w:rPr>
          <w:rFonts w:ascii="Calisto MT" w:eastAsia="Georgia" w:hAnsi="Calisto MT" w:cs="Georgia"/>
          <w:w w:val="95"/>
          <w:sz w:val="20"/>
          <w:lang w:val="id"/>
        </w:rPr>
        <w:t>yaitu Kota Peradaban Islam di Barat 2) Analisis konten,</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menganalisis</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karakteristik</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siswa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agar</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alat</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asesmen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yang</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dikembangkan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sesuai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dengan</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karakteristik dan kebutuhan siswa. Siswa mengalami kesulitan dalam mengerjakan soal pada saat</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kegiatan asesmen, sehingga siswa menjawab dengan asal. Siswa juga sering meminta game ketika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pembelajaran berlangsung di kelas, beberapa siswa ada yang bermain game ketika belajar di kelas. Karakteristik siswa kelas VII SMP yang masih dalam transisi dari sekolah dasar, pola</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pembelajaran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yang</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sesuai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dengan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karakteristiknya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adalah</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dengan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pendekatan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bermain</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(Kurniawan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Hartati,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2016). Penggunaan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alat asesmen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berbasis</w:t>
      </w:r>
      <w:r w:rsidRPr="001A5045">
        <w:rPr>
          <w:rFonts w:ascii="Calisto MT" w:eastAsia="Georgia" w:hAnsi="Calisto MT" w:cs="Georgia"/>
          <w:spacing w:val="1"/>
          <w:w w:val="95"/>
          <w:sz w:val="20"/>
          <w:lang w:val="id"/>
        </w:rPr>
        <w:t xml:space="preserve"> </w:t>
      </w:r>
      <w:r w:rsidRPr="001A5045">
        <w:rPr>
          <w:rFonts w:ascii="Calisto MT" w:eastAsia="Georgia" w:hAnsi="Calisto MT" w:cs="Georgia"/>
          <w:i/>
          <w:w w:val="95"/>
          <w:sz w:val="20"/>
          <w:lang w:val="id"/>
        </w:rPr>
        <w:t xml:space="preserve">Quizizz </w:t>
      </w:r>
      <w:r w:rsidRPr="001A5045">
        <w:rPr>
          <w:rFonts w:ascii="Calisto MT" w:eastAsia="Georgia" w:hAnsi="Calisto MT" w:cs="Georgia"/>
          <w:w w:val="95"/>
          <w:sz w:val="20"/>
          <w:lang w:val="id"/>
        </w:rPr>
        <w:t>dapat digunakan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untuk membantu siswa agar tidak mencontek, menarik siswa mengerjakan soal dan membuat</w:t>
      </w:r>
      <w:r w:rsidRPr="001A5045">
        <w:rPr>
          <w:rFonts w:ascii="Calisto MT" w:eastAsia="Georgia" w:hAnsi="Calisto MT" w:cs="Georgia"/>
          <w:spacing w:val="1"/>
          <w:w w:val="95"/>
          <w:sz w:val="20"/>
          <w:lang w:val="id"/>
        </w:rPr>
        <w:t xml:space="preserve"> </w:t>
      </w:r>
      <w:r w:rsidRPr="001A5045">
        <w:rPr>
          <w:rFonts w:ascii="Calisto MT" w:eastAsia="Georgia" w:hAnsi="Calisto MT" w:cs="Georgia"/>
          <w:spacing w:val="-1"/>
          <w:sz w:val="20"/>
          <w:lang w:val="id"/>
        </w:rPr>
        <w:t xml:space="preserve">siswa tidak </w:t>
      </w:r>
      <w:r w:rsidRPr="001A5045">
        <w:rPr>
          <w:rFonts w:ascii="Calisto MT" w:eastAsia="Georgia" w:hAnsi="Calisto MT" w:cs="Georgia"/>
          <w:sz w:val="20"/>
          <w:lang w:val="id"/>
        </w:rPr>
        <w:t>tertekan ketika mengerjakan soal. Hal ini dikarenakan karena alat asesmen yang</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berbentuk permainan dapat membuat siswa tertantang dalam mengerjakan soal sehingga kegiatan</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asesmen terasa</w:t>
      </w:r>
      <w:r w:rsidRPr="001A5045">
        <w:rPr>
          <w:rFonts w:ascii="Calisto MT" w:eastAsia="Georgia" w:hAnsi="Calisto MT" w:cs="Georgia"/>
          <w:spacing w:val="2"/>
          <w:sz w:val="20"/>
          <w:lang w:val="id"/>
        </w:rPr>
        <w:t xml:space="preserve"> </w:t>
      </w:r>
      <w:r w:rsidRPr="001A5045">
        <w:rPr>
          <w:rFonts w:ascii="Calisto MT" w:eastAsia="Georgia" w:hAnsi="Calisto MT" w:cs="Georgia"/>
          <w:sz w:val="20"/>
          <w:lang w:val="id"/>
        </w:rPr>
        <w:t>menyenangkan.</w:t>
      </w:r>
    </w:p>
    <w:p w14:paraId="468D8480" w14:textId="77777777" w:rsidR="007A0F44" w:rsidRPr="007A0F44" w:rsidRDefault="00290A1F" w:rsidP="007A0F44">
      <w:pPr>
        <w:widowControl w:val="0"/>
        <w:numPr>
          <w:ilvl w:val="1"/>
          <w:numId w:val="8"/>
        </w:numPr>
        <w:tabs>
          <w:tab w:val="left" w:pos="870"/>
        </w:tabs>
        <w:autoSpaceDE w:val="0"/>
        <w:autoSpaceDN w:val="0"/>
        <w:spacing w:after="0" w:line="207" w:lineRule="exact"/>
        <w:ind w:hanging="361"/>
        <w:jc w:val="both"/>
        <w:rPr>
          <w:rFonts w:ascii="Calisto MT" w:eastAsia="Georgia" w:hAnsi="Calisto MT" w:cs="Georgia"/>
          <w:sz w:val="20"/>
          <w:lang w:val="id"/>
        </w:rPr>
      </w:pPr>
      <w:r w:rsidRPr="001A5045">
        <w:rPr>
          <w:rFonts w:ascii="Calisto MT" w:eastAsia="Georgia" w:hAnsi="Calisto MT" w:cs="Georgia"/>
          <w:w w:val="95"/>
          <w:sz w:val="20"/>
          <w:lang w:val="id"/>
        </w:rPr>
        <w:t>Tahap</w:t>
      </w:r>
      <w:r w:rsidRPr="001A5045">
        <w:rPr>
          <w:rFonts w:ascii="Calisto MT" w:eastAsia="Georgia" w:hAnsi="Calisto MT" w:cs="Georgia"/>
          <w:spacing w:val="20"/>
          <w:w w:val="95"/>
          <w:sz w:val="20"/>
          <w:lang w:val="id"/>
        </w:rPr>
        <w:t xml:space="preserve"> </w:t>
      </w:r>
      <w:r w:rsidRPr="001A5045">
        <w:rPr>
          <w:rFonts w:ascii="Calisto MT" w:eastAsia="Georgia" w:hAnsi="Calisto MT" w:cs="Georgia"/>
          <w:w w:val="95"/>
          <w:sz w:val="20"/>
          <w:lang w:val="id"/>
        </w:rPr>
        <w:t>pengembangan</w:t>
      </w:r>
      <w:r w:rsidRPr="001A5045">
        <w:rPr>
          <w:rFonts w:ascii="Calisto MT" w:eastAsia="Georgia" w:hAnsi="Calisto MT" w:cs="Georgia"/>
          <w:spacing w:val="22"/>
          <w:w w:val="95"/>
          <w:sz w:val="20"/>
          <w:lang w:val="id"/>
        </w:rPr>
        <w:t xml:space="preserve"> </w:t>
      </w:r>
      <w:r w:rsidRPr="001A5045">
        <w:rPr>
          <w:rFonts w:ascii="Calisto MT" w:eastAsia="Georgia" w:hAnsi="Calisto MT" w:cs="Georgia"/>
          <w:w w:val="95"/>
          <w:sz w:val="20"/>
          <w:lang w:val="id"/>
        </w:rPr>
        <w:t>produk</w:t>
      </w:r>
      <w:r w:rsidRPr="001A5045">
        <w:rPr>
          <w:rFonts w:ascii="Calisto MT" w:eastAsia="Georgia" w:hAnsi="Calisto MT" w:cs="Georgia"/>
          <w:spacing w:val="21"/>
          <w:w w:val="95"/>
          <w:sz w:val="20"/>
          <w:lang w:val="id"/>
        </w:rPr>
        <w:t xml:space="preserve"> </w:t>
      </w:r>
      <w:r w:rsidRPr="001A5045">
        <w:rPr>
          <w:rFonts w:ascii="Calisto MT" w:eastAsia="Georgia" w:hAnsi="Calisto MT" w:cs="Georgia"/>
          <w:w w:val="95"/>
          <w:sz w:val="20"/>
          <w:lang w:val="id"/>
        </w:rPr>
        <w:t>awal.</w:t>
      </w:r>
      <w:r w:rsidRPr="001A5045">
        <w:rPr>
          <w:rFonts w:ascii="Calisto MT" w:eastAsia="Georgia" w:hAnsi="Calisto MT" w:cs="Georgia"/>
          <w:spacing w:val="19"/>
          <w:w w:val="95"/>
          <w:sz w:val="20"/>
          <w:lang w:val="id"/>
        </w:rPr>
        <w:t xml:space="preserve"> </w:t>
      </w:r>
      <w:r w:rsidRPr="001A5045">
        <w:rPr>
          <w:rFonts w:ascii="Calisto MT" w:eastAsia="Georgia" w:hAnsi="Calisto MT" w:cs="Georgia"/>
          <w:w w:val="95"/>
          <w:sz w:val="20"/>
          <w:lang w:val="id"/>
        </w:rPr>
        <w:t>Berdasarkan</w:t>
      </w:r>
      <w:r w:rsidRPr="001A5045">
        <w:rPr>
          <w:rFonts w:ascii="Calisto MT" w:eastAsia="Georgia" w:hAnsi="Calisto MT" w:cs="Georgia"/>
          <w:spacing w:val="22"/>
          <w:w w:val="95"/>
          <w:sz w:val="20"/>
          <w:lang w:val="id"/>
        </w:rPr>
        <w:t xml:space="preserve"> </w:t>
      </w:r>
      <w:r w:rsidRPr="001A5045">
        <w:rPr>
          <w:rFonts w:ascii="Calisto MT" w:eastAsia="Georgia" w:hAnsi="Calisto MT" w:cs="Georgia"/>
          <w:w w:val="95"/>
          <w:sz w:val="20"/>
          <w:lang w:val="id"/>
        </w:rPr>
        <w:t>perencanaan</w:t>
      </w:r>
      <w:r w:rsidRPr="001A5045">
        <w:rPr>
          <w:rFonts w:ascii="Calisto MT" w:eastAsia="Georgia" w:hAnsi="Calisto MT" w:cs="Georgia"/>
          <w:spacing w:val="22"/>
          <w:w w:val="95"/>
          <w:sz w:val="20"/>
          <w:lang w:val="id"/>
        </w:rPr>
        <w:t xml:space="preserve"> </w:t>
      </w:r>
      <w:r w:rsidRPr="001A5045">
        <w:rPr>
          <w:rFonts w:ascii="Calisto MT" w:eastAsia="Georgia" w:hAnsi="Calisto MT" w:cs="Georgia"/>
          <w:w w:val="95"/>
          <w:sz w:val="20"/>
          <w:lang w:val="id"/>
        </w:rPr>
        <w:t>yang</w:t>
      </w:r>
      <w:r w:rsidRPr="001A5045">
        <w:rPr>
          <w:rFonts w:ascii="Calisto MT" w:eastAsia="Georgia" w:hAnsi="Calisto MT" w:cs="Georgia"/>
          <w:spacing w:val="21"/>
          <w:w w:val="95"/>
          <w:sz w:val="20"/>
          <w:lang w:val="id"/>
        </w:rPr>
        <w:t xml:space="preserve"> </w:t>
      </w:r>
      <w:r w:rsidRPr="001A5045">
        <w:rPr>
          <w:rFonts w:ascii="Calisto MT" w:eastAsia="Georgia" w:hAnsi="Calisto MT" w:cs="Georgia"/>
          <w:w w:val="95"/>
          <w:sz w:val="20"/>
          <w:lang w:val="id"/>
        </w:rPr>
        <w:t>telah</w:t>
      </w:r>
      <w:r w:rsidRPr="001A5045">
        <w:rPr>
          <w:rFonts w:ascii="Calisto MT" w:eastAsia="Georgia" w:hAnsi="Calisto MT" w:cs="Georgia"/>
          <w:spacing w:val="22"/>
          <w:w w:val="95"/>
          <w:sz w:val="20"/>
          <w:lang w:val="id"/>
        </w:rPr>
        <w:t xml:space="preserve"> </w:t>
      </w:r>
      <w:r w:rsidRPr="001A5045">
        <w:rPr>
          <w:rFonts w:ascii="Calisto MT" w:eastAsia="Georgia" w:hAnsi="Calisto MT" w:cs="Georgia"/>
          <w:w w:val="95"/>
          <w:sz w:val="20"/>
          <w:lang w:val="id"/>
        </w:rPr>
        <w:t>dilakukan,</w:t>
      </w:r>
      <w:r w:rsidRPr="001A5045">
        <w:rPr>
          <w:rFonts w:ascii="Calisto MT" w:eastAsia="Georgia" w:hAnsi="Calisto MT" w:cs="Georgia"/>
          <w:spacing w:val="21"/>
          <w:w w:val="95"/>
          <w:sz w:val="20"/>
          <w:lang w:val="id"/>
        </w:rPr>
        <w:t xml:space="preserve"> </w:t>
      </w:r>
    </w:p>
    <w:p w14:paraId="748563FD" w14:textId="77777777" w:rsidR="007A0F44" w:rsidRDefault="00290A1F" w:rsidP="007A0F44">
      <w:pPr>
        <w:widowControl w:val="0"/>
        <w:tabs>
          <w:tab w:val="left" w:pos="870"/>
        </w:tabs>
        <w:autoSpaceDE w:val="0"/>
        <w:autoSpaceDN w:val="0"/>
        <w:spacing w:after="0" w:line="207" w:lineRule="exact"/>
        <w:ind w:left="869"/>
        <w:jc w:val="both"/>
        <w:rPr>
          <w:rFonts w:ascii="Calisto MT" w:eastAsia="Georgia" w:hAnsi="Calisto MT" w:cs="Georgia"/>
          <w:w w:val="95"/>
          <w:sz w:val="20"/>
          <w:szCs w:val="20"/>
          <w:lang w:val="id"/>
        </w:rPr>
      </w:pPr>
      <w:r w:rsidRPr="001A5045">
        <w:rPr>
          <w:rFonts w:ascii="Calisto MT" w:eastAsia="Georgia" w:hAnsi="Calisto MT" w:cs="Georgia"/>
          <w:w w:val="95"/>
          <w:sz w:val="20"/>
          <w:lang w:val="id"/>
        </w:rPr>
        <w:t>selanjutnya</w:t>
      </w:r>
      <w:r w:rsidRPr="001A5045">
        <w:rPr>
          <w:rFonts w:ascii="Calisto MT" w:eastAsia="Georgia" w:hAnsi="Calisto MT" w:cs="Georgia"/>
          <w:w w:val="95"/>
          <w:sz w:val="20"/>
          <w:szCs w:val="20"/>
          <w:lang w:val="id"/>
        </w:rPr>
        <w:t xml:space="preserve">dilakukan pengembangan produk yang terdiri dari beberapa tahapan, yaitu </w:t>
      </w:r>
    </w:p>
    <w:p w14:paraId="2ADC4F76" w14:textId="79094ABE" w:rsidR="00290A1F" w:rsidRPr="007A0F44" w:rsidRDefault="00290A1F" w:rsidP="007A0F44">
      <w:pPr>
        <w:widowControl w:val="0"/>
        <w:tabs>
          <w:tab w:val="left" w:pos="870"/>
        </w:tabs>
        <w:autoSpaceDE w:val="0"/>
        <w:autoSpaceDN w:val="0"/>
        <w:spacing w:after="0" w:line="207" w:lineRule="exact"/>
        <w:ind w:left="869"/>
        <w:jc w:val="both"/>
        <w:rPr>
          <w:rFonts w:ascii="Calisto MT" w:eastAsia="Georgia" w:hAnsi="Calisto MT" w:cs="Georgia"/>
          <w:sz w:val="20"/>
          <w:lang w:val="id"/>
        </w:rPr>
      </w:pPr>
      <w:r w:rsidRPr="001A5045">
        <w:rPr>
          <w:rFonts w:ascii="Calisto MT" w:eastAsia="Georgia" w:hAnsi="Calisto MT" w:cs="Georgia"/>
          <w:w w:val="95"/>
          <w:sz w:val="20"/>
          <w:szCs w:val="20"/>
          <w:lang w:val="id"/>
        </w:rPr>
        <w:t>1) Analisis butir soal,</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Kegiatan yang dilakukan pada tahap ini adalah membuat kisi-kisi soal sesuai dengan tujuan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w w:val="95"/>
          <w:sz w:val="20"/>
          <w:szCs w:val="20"/>
          <w:lang w:val="id"/>
        </w:rPr>
        <w:t>pembelajaran yang terdiri dari masing-masing 40 soal pada materi Kota Peradaban Islam di Barat. Selanjutnya dilakukan uji coba butir soal pada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siswa kelas VII 1 untuk materi Kota Peradaban Islam di Barat dan kelas VII 6 untuk materi Kota Peradaban Islam di Barat . Setelah itu dilakukan uji</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pacing w:val="-1"/>
          <w:sz w:val="20"/>
          <w:szCs w:val="20"/>
          <w:lang w:val="id"/>
        </w:rPr>
        <w:t xml:space="preserve">coba </w:t>
      </w:r>
      <w:r w:rsidRPr="001A5045">
        <w:rPr>
          <w:rFonts w:ascii="Calisto MT" w:eastAsia="Georgia" w:hAnsi="Calisto MT" w:cs="Georgia"/>
          <w:sz w:val="20"/>
          <w:szCs w:val="20"/>
          <w:lang w:val="id"/>
        </w:rPr>
        <w:t>soal tersebut, dari 40 soal yang diujikan terdapat 36 soal valid dan 4 soal tidak valid pada</w:t>
      </w:r>
      <w:r w:rsidRPr="001A5045">
        <w:rPr>
          <w:rFonts w:ascii="Calisto MT" w:eastAsia="Georgia" w:hAnsi="Calisto MT" w:cs="Georgia"/>
          <w:spacing w:val="-46"/>
          <w:sz w:val="20"/>
          <w:szCs w:val="20"/>
          <w:lang w:val="id"/>
        </w:rPr>
        <w:t xml:space="preserve"> </w:t>
      </w:r>
      <w:r w:rsidRPr="001A5045">
        <w:rPr>
          <w:rFonts w:ascii="Calisto MT" w:eastAsia="Georgia" w:hAnsi="Calisto MT" w:cs="Georgia"/>
          <w:w w:val="95"/>
          <w:sz w:val="20"/>
          <w:szCs w:val="20"/>
          <w:lang w:val="id"/>
        </w:rPr>
        <w:t xml:space="preserve">materi Kota Peradaban Islam di Barat  (VII 1), kemudian untuk materi Kota Peradaban Islam di Barat ( VII 6) </w:t>
      </w:r>
      <w:r w:rsidRPr="001A5045">
        <w:rPr>
          <w:rFonts w:ascii="Calisto MT" w:eastAsia="Georgia" w:hAnsi="Calisto MT" w:cs="Georgia"/>
          <w:sz w:val="20"/>
          <w:szCs w:val="20"/>
          <w:lang w:val="id"/>
        </w:rPr>
        <w:t>terdapat</w:t>
      </w:r>
      <w:r w:rsidRPr="001A5045">
        <w:rPr>
          <w:rFonts w:ascii="Calisto MT" w:eastAsia="Georgia" w:hAnsi="Calisto MT" w:cs="Georgia"/>
          <w:spacing w:val="-2"/>
          <w:sz w:val="20"/>
          <w:szCs w:val="20"/>
          <w:lang w:val="id"/>
        </w:rPr>
        <w:t xml:space="preserve"> </w:t>
      </w:r>
      <w:r w:rsidRPr="001A5045">
        <w:rPr>
          <w:rFonts w:ascii="Calisto MT" w:eastAsia="Georgia" w:hAnsi="Calisto MT" w:cs="Georgia"/>
          <w:sz w:val="20"/>
          <w:szCs w:val="20"/>
          <w:lang w:val="id"/>
        </w:rPr>
        <w:t>37</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valid</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dan</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3</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tidak</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valid.</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Indeks</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reliabilitas</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pada</w:t>
      </w:r>
      <w:r w:rsidRPr="001A5045">
        <w:rPr>
          <w:rFonts w:ascii="Calisto MT" w:eastAsia="Georgia" w:hAnsi="Calisto MT" w:cs="Georgia"/>
          <w:spacing w:val="-2"/>
          <w:sz w:val="20"/>
          <w:szCs w:val="20"/>
          <w:lang w:val="id"/>
        </w:rPr>
        <w:t xml:space="preserve"> </w:t>
      </w:r>
      <w:r w:rsidRPr="001A5045">
        <w:rPr>
          <w:rFonts w:ascii="Calisto MT" w:eastAsia="Georgia" w:hAnsi="Calisto MT" w:cs="Georgia"/>
          <w:sz w:val="20"/>
          <w:szCs w:val="20"/>
          <w:lang w:val="id"/>
        </w:rPr>
        <w:t>materi</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pacing w:val="-4"/>
          <w:sz w:val="20"/>
          <w:szCs w:val="20"/>
          <w:lang w:val="id"/>
        </w:rPr>
        <w:t xml:space="preserve"> Kota Peradaban Islam di Barat (VII 1) </w:t>
      </w:r>
      <w:r w:rsidRPr="001A5045">
        <w:rPr>
          <w:rFonts w:ascii="Calisto MT" w:eastAsia="Georgia" w:hAnsi="Calisto MT" w:cs="Georgia"/>
          <w:sz w:val="20"/>
          <w:szCs w:val="20"/>
          <w:lang w:val="id"/>
        </w:rPr>
        <w:t>yaitu</w:t>
      </w:r>
      <w:r w:rsidRPr="001A5045">
        <w:rPr>
          <w:rFonts w:ascii="Calisto MT" w:eastAsia="Georgia" w:hAnsi="Calisto MT" w:cs="Georgia"/>
          <w:spacing w:val="-46"/>
          <w:sz w:val="20"/>
          <w:szCs w:val="20"/>
          <w:lang w:val="id"/>
        </w:rPr>
        <w:t xml:space="preserve"> </w:t>
      </w:r>
      <w:r w:rsidRPr="001A5045">
        <w:rPr>
          <w:rFonts w:ascii="Calisto MT" w:eastAsia="Georgia" w:hAnsi="Calisto MT" w:cs="Georgia"/>
          <w:sz w:val="20"/>
          <w:szCs w:val="20"/>
          <w:lang w:val="id"/>
        </w:rPr>
        <w:t>0,7 dengan kriteria cukup dan untuk materi Kota Peradaban Islam di Barat (VII 6) yaitu 0,6 dengan kriteria cukup. Hal ini</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w w:val="95"/>
          <w:sz w:val="20"/>
          <w:szCs w:val="20"/>
          <w:lang w:val="id"/>
        </w:rPr>
        <w:t>menunjukkan soal yang dibuat cukup reliabel. Tingkat kesukaran soal pada materi Kota Peradaban Islam di Barat (VII 1)  terdapat 4</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soal mudah sekali, 22 soal mudah, 9 soal sedang, dan 5 soal sukar. Sedangkan pada materi Kota Peradaban Islam di Barat (VII 6) terdapat</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4</w:t>
      </w:r>
      <w:r w:rsidRPr="001A5045">
        <w:rPr>
          <w:rFonts w:ascii="Calisto MT" w:eastAsia="Georgia" w:hAnsi="Calisto MT" w:cs="Georgia"/>
          <w:spacing w:val="-7"/>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mudah,</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20</w:t>
      </w:r>
      <w:r w:rsidRPr="001A5045">
        <w:rPr>
          <w:rFonts w:ascii="Calisto MT" w:eastAsia="Georgia" w:hAnsi="Calisto MT" w:cs="Georgia"/>
          <w:spacing w:val="-7"/>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mudah,</w:t>
      </w:r>
      <w:r w:rsidRPr="001A5045">
        <w:rPr>
          <w:rFonts w:ascii="Calisto MT" w:eastAsia="Georgia" w:hAnsi="Calisto MT" w:cs="Georgia"/>
          <w:spacing w:val="-6"/>
          <w:sz w:val="20"/>
          <w:szCs w:val="20"/>
          <w:lang w:val="id"/>
        </w:rPr>
        <w:t xml:space="preserve"> </w:t>
      </w:r>
      <w:r w:rsidRPr="001A5045">
        <w:rPr>
          <w:rFonts w:ascii="Calisto MT" w:eastAsia="Georgia" w:hAnsi="Calisto MT" w:cs="Georgia"/>
          <w:sz w:val="20"/>
          <w:szCs w:val="20"/>
          <w:lang w:val="id"/>
        </w:rPr>
        <w:t>9</w:t>
      </w:r>
      <w:r w:rsidRPr="001A5045">
        <w:rPr>
          <w:rFonts w:ascii="Calisto MT" w:eastAsia="Georgia" w:hAnsi="Calisto MT" w:cs="Georgia"/>
          <w:spacing w:val="-7"/>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sedang,</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dan</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6</w:t>
      </w:r>
      <w:r w:rsidRPr="001A5045">
        <w:rPr>
          <w:rFonts w:ascii="Calisto MT" w:eastAsia="Georgia" w:hAnsi="Calisto MT" w:cs="Georgia"/>
          <w:spacing w:val="-7"/>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sukar</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w:t>
      </w:r>
      <w:r w:rsidRPr="001A5045">
        <w:rPr>
          <w:rFonts w:ascii="Calisto MT" w:eastAsia="Georgia" w:hAnsi="Calisto MT" w:cs="Georgia"/>
          <w:spacing w:val="-6"/>
          <w:sz w:val="20"/>
          <w:szCs w:val="20"/>
          <w:lang w:val="id"/>
        </w:rPr>
        <w:t xml:space="preserve"> </w:t>
      </w:r>
      <w:r w:rsidRPr="001A5045">
        <w:rPr>
          <w:rFonts w:ascii="Calisto MT" w:eastAsia="Georgia" w:hAnsi="Calisto MT" w:cs="Georgia"/>
          <w:sz w:val="20"/>
          <w:szCs w:val="20"/>
          <w:lang w:val="id"/>
        </w:rPr>
        <w:t>Daya</w:t>
      </w:r>
      <w:r w:rsidRPr="001A5045">
        <w:rPr>
          <w:rFonts w:ascii="Calisto MT" w:eastAsia="Georgia" w:hAnsi="Calisto MT" w:cs="Georgia"/>
          <w:spacing w:val="-6"/>
          <w:sz w:val="20"/>
          <w:szCs w:val="20"/>
          <w:lang w:val="id"/>
        </w:rPr>
        <w:t xml:space="preserve"> </w:t>
      </w:r>
      <w:r w:rsidRPr="001A5045">
        <w:rPr>
          <w:rFonts w:ascii="Calisto MT" w:eastAsia="Georgia" w:hAnsi="Calisto MT" w:cs="Georgia"/>
          <w:sz w:val="20"/>
          <w:szCs w:val="20"/>
          <w:lang w:val="id"/>
        </w:rPr>
        <w:t>beda</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pada</w:t>
      </w:r>
      <w:r w:rsidRPr="001A5045">
        <w:rPr>
          <w:rFonts w:ascii="Calisto MT" w:eastAsia="Georgia" w:hAnsi="Calisto MT" w:cs="Georgia"/>
          <w:spacing w:val="-6"/>
          <w:sz w:val="20"/>
          <w:szCs w:val="20"/>
          <w:lang w:val="id"/>
        </w:rPr>
        <w:t xml:space="preserve"> </w:t>
      </w:r>
      <w:r w:rsidRPr="001A5045">
        <w:rPr>
          <w:rFonts w:ascii="Calisto MT" w:eastAsia="Georgia" w:hAnsi="Calisto MT" w:cs="Georgia"/>
          <w:sz w:val="20"/>
          <w:szCs w:val="20"/>
          <w:lang w:val="id"/>
        </w:rPr>
        <w:t>materi</w:t>
      </w:r>
      <w:r w:rsidRPr="001A5045">
        <w:rPr>
          <w:rFonts w:ascii="Calisto MT" w:eastAsia="Georgia" w:hAnsi="Calisto MT" w:cs="Georgia"/>
          <w:spacing w:val="-46"/>
          <w:sz w:val="20"/>
          <w:szCs w:val="20"/>
          <w:lang w:val="id"/>
        </w:rPr>
        <w:t xml:space="preserve"> </w:t>
      </w:r>
      <w:r w:rsidRPr="001A5045">
        <w:rPr>
          <w:rFonts w:ascii="Calisto MT" w:eastAsia="Georgia" w:hAnsi="Calisto MT" w:cs="Georgia"/>
          <w:sz w:val="20"/>
          <w:szCs w:val="20"/>
          <w:lang w:val="id"/>
        </w:rPr>
        <w:t>Kota Peradaban Islam di Barat (VII 1) terdapat 5 soal baik, 13 soal cukup, 5 soal tidak baik, dan 17 soal jelek. Sedangkan pada</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materi</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Kota Peradaban Islam di Barat (VII 6)</w:t>
      </w:r>
      <w:r w:rsidRPr="001A5045">
        <w:rPr>
          <w:rFonts w:ascii="Calisto MT" w:eastAsia="Georgia" w:hAnsi="Calisto MT" w:cs="Georgia"/>
          <w:spacing w:val="-9"/>
          <w:sz w:val="20"/>
          <w:szCs w:val="20"/>
          <w:lang w:val="id"/>
        </w:rPr>
        <w:t xml:space="preserve"> </w:t>
      </w:r>
      <w:r w:rsidRPr="001A5045">
        <w:rPr>
          <w:rFonts w:ascii="Calisto MT" w:eastAsia="Georgia" w:hAnsi="Calisto MT" w:cs="Georgia"/>
          <w:sz w:val="20"/>
          <w:szCs w:val="20"/>
          <w:lang w:val="id"/>
        </w:rPr>
        <w:t>terdapat</w:t>
      </w:r>
      <w:r w:rsidRPr="001A5045">
        <w:rPr>
          <w:rFonts w:ascii="Calisto MT" w:eastAsia="Georgia" w:hAnsi="Calisto MT" w:cs="Georgia"/>
          <w:spacing w:val="-9"/>
          <w:sz w:val="20"/>
          <w:szCs w:val="20"/>
          <w:lang w:val="id"/>
        </w:rPr>
        <w:t xml:space="preserve"> </w:t>
      </w:r>
      <w:r w:rsidRPr="001A5045">
        <w:rPr>
          <w:rFonts w:ascii="Calisto MT" w:eastAsia="Georgia" w:hAnsi="Calisto MT" w:cs="Georgia"/>
          <w:sz w:val="20"/>
          <w:szCs w:val="20"/>
          <w:lang w:val="id"/>
        </w:rPr>
        <w:t>3</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z w:val="20"/>
          <w:szCs w:val="20"/>
          <w:lang w:val="id"/>
        </w:rPr>
        <w:t>baik,</w:t>
      </w:r>
      <w:r w:rsidRPr="001A5045">
        <w:rPr>
          <w:rFonts w:ascii="Calisto MT" w:eastAsia="Georgia" w:hAnsi="Calisto MT" w:cs="Georgia"/>
          <w:spacing w:val="-9"/>
          <w:sz w:val="20"/>
          <w:szCs w:val="20"/>
          <w:lang w:val="id"/>
        </w:rPr>
        <w:t xml:space="preserve"> </w:t>
      </w:r>
      <w:r w:rsidRPr="001A5045">
        <w:rPr>
          <w:rFonts w:ascii="Calisto MT" w:eastAsia="Georgia" w:hAnsi="Calisto MT" w:cs="Georgia"/>
          <w:sz w:val="20"/>
          <w:szCs w:val="20"/>
          <w:lang w:val="id"/>
        </w:rPr>
        <w:t>13</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9"/>
          <w:sz w:val="20"/>
          <w:szCs w:val="20"/>
          <w:lang w:val="id"/>
        </w:rPr>
        <w:t xml:space="preserve"> </w:t>
      </w:r>
      <w:r w:rsidRPr="001A5045">
        <w:rPr>
          <w:rFonts w:ascii="Calisto MT" w:eastAsia="Georgia" w:hAnsi="Calisto MT" w:cs="Georgia"/>
          <w:sz w:val="20"/>
          <w:szCs w:val="20"/>
          <w:lang w:val="id"/>
        </w:rPr>
        <w:t>cukup,</w:t>
      </w:r>
      <w:r w:rsidRPr="001A5045">
        <w:rPr>
          <w:rFonts w:ascii="Calisto MT" w:eastAsia="Georgia" w:hAnsi="Calisto MT" w:cs="Georgia"/>
          <w:spacing w:val="-9"/>
          <w:sz w:val="20"/>
          <w:szCs w:val="20"/>
          <w:lang w:val="id"/>
        </w:rPr>
        <w:t xml:space="preserve"> </w:t>
      </w:r>
      <w:r w:rsidRPr="001A5045">
        <w:rPr>
          <w:rFonts w:ascii="Calisto MT" w:eastAsia="Georgia" w:hAnsi="Calisto MT" w:cs="Georgia"/>
          <w:sz w:val="20"/>
          <w:szCs w:val="20"/>
          <w:lang w:val="id"/>
        </w:rPr>
        <w:t>1</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9"/>
          <w:sz w:val="20"/>
          <w:szCs w:val="20"/>
          <w:lang w:val="id"/>
        </w:rPr>
        <w:t xml:space="preserve"> </w:t>
      </w:r>
      <w:r w:rsidRPr="001A5045">
        <w:rPr>
          <w:rFonts w:ascii="Calisto MT" w:eastAsia="Georgia" w:hAnsi="Calisto MT" w:cs="Georgia"/>
          <w:sz w:val="20"/>
          <w:szCs w:val="20"/>
          <w:lang w:val="id"/>
        </w:rPr>
        <w:t>tidak</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baik,</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z w:val="20"/>
          <w:szCs w:val="20"/>
          <w:lang w:val="id"/>
        </w:rPr>
        <w:t>dan</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z w:val="20"/>
          <w:szCs w:val="20"/>
          <w:lang w:val="id"/>
        </w:rPr>
        <w:t>23</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z w:val="20"/>
          <w:szCs w:val="20"/>
          <w:lang w:val="id"/>
        </w:rPr>
        <w:t>jelek.</w:t>
      </w:r>
      <w:r w:rsidRPr="001A5045">
        <w:rPr>
          <w:rFonts w:ascii="Calisto MT" w:eastAsia="Georgia" w:hAnsi="Calisto MT" w:cs="Georgia"/>
          <w:spacing w:val="-9"/>
          <w:sz w:val="20"/>
          <w:szCs w:val="20"/>
          <w:lang w:val="id"/>
        </w:rPr>
        <w:t xml:space="preserve"> </w:t>
      </w:r>
      <w:r w:rsidRPr="001A5045">
        <w:rPr>
          <w:rFonts w:ascii="Calisto MT" w:eastAsia="Georgia" w:hAnsi="Calisto MT" w:cs="Georgia"/>
          <w:sz w:val="20"/>
          <w:szCs w:val="20"/>
          <w:lang w:val="id"/>
        </w:rPr>
        <w:t>Distraktor</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soal</w:t>
      </w:r>
      <w:r w:rsidRPr="001A5045">
        <w:rPr>
          <w:rFonts w:ascii="Calisto MT" w:eastAsia="Georgia" w:hAnsi="Calisto MT" w:cs="Georgia"/>
          <w:spacing w:val="-45"/>
          <w:sz w:val="20"/>
          <w:szCs w:val="20"/>
          <w:lang w:val="id"/>
        </w:rPr>
        <w:t xml:space="preserve"> </w:t>
      </w:r>
      <w:r w:rsidRPr="001A5045">
        <w:rPr>
          <w:rFonts w:ascii="Calisto MT" w:eastAsia="Georgia" w:hAnsi="Calisto MT" w:cs="Georgia"/>
          <w:w w:val="95"/>
          <w:sz w:val="20"/>
          <w:szCs w:val="20"/>
          <w:lang w:val="id"/>
        </w:rPr>
        <w:t>pada materi Kota Peradaban Islam di Barat (VII 1) terdapat 9 pilihan jawaban ditolak dan 16 pilihan jawaban direvisi. Sedangkan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pada</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materi</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 xml:space="preserve">Kota Peradaban Islam di Barat (VII 6) </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terdapat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17</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pilihan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jawaban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ditolak.</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2)</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Membuat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flowchart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untuk</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w w:val="95"/>
          <w:sz w:val="20"/>
          <w:szCs w:val="20"/>
          <w:lang w:val="id"/>
        </w:rPr>
        <w:t xml:space="preserve">menggambarkan alur penggunaan alat asesmen berbasis </w:t>
      </w:r>
      <w:r w:rsidRPr="001A5045">
        <w:rPr>
          <w:rFonts w:ascii="Calisto MT" w:eastAsia="Georgia" w:hAnsi="Calisto MT" w:cs="Georgia"/>
          <w:i/>
          <w:w w:val="95"/>
          <w:sz w:val="20"/>
          <w:szCs w:val="20"/>
          <w:lang w:val="id"/>
        </w:rPr>
        <w:t>Quizizz</w:t>
      </w:r>
      <w:r w:rsidRPr="001A5045">
        <w:rPr>
          <w:rFonts w:ascii="Calisto MT" w:eastAsia="Georgia" w:hAnsi="Calisto MT" w:cs="Georgia"/>
          <w:w w:val="95"/>
          <w:sz w:val="20"/>
          <w:szCs w:val="20"/>
          <w:lang w:val="id"/>
        </w:rPr>
        <w:t>, 3) Membuat storyboard untuk</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membuat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visualisasi</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alat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asesmen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berbasis</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i/>
          <w:sz w:val="20"/>
          <w:szCs w:val="20"/>
          <w:lang w:val="id"/>
        </w:rPr>
        <w:t>Quizizz,</w:t>
      </w:r>
      <w:r w:rsidRPr="001A5045">
        <w:rPr>
          <w:rFonts w:ascii="Calisto MT" w:eastAsia="Georgia" w:hAnsi="Calisto MT" w:cs="Georgia"/>
          <w:i/>
          <w:spacing w:val="1"/>
          <w:sz w:val="20"/>
          <w:szCs w:val="20"/>
          <w:lang w:val="id"/>
        </w:rPr>
        <w:t xml:space="preserve"> </w:t>
      </w:r>
      <w:r w:rsidRPr="001A5045">
        <w:rPr>
          <w:rFonts w:ascii="Calisto MT" w:eastAsia="Georgia" w:hAnsi="Calisto MT" w:cs="Georgia"/>
          <w:sz w:val="20"/>
          <w:szCs w:val="20"/>
          <w:lang w:val="id"/>
        </w:rPr>
        <w:t>kemudian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dilanjutkan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dengan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4)</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Pengembangan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alat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asesmen</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berbasis</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i/>
          <w:sz w:val="20"/>
          <w:szCs w:val="20"/>
          <w:lang w:val="id"/>
        </w:rPr>
        <w:t>Quizizz.</w:t>
      </w:r>
    </w:p>
    <w:p w14:paraId="60E12C6B" w14:textId="77777777" w:rsidR="00290A1F" w:rsidRPr="001A5045" w:rsidRDefault="00290A1F" w:rsidP="00290A1F">
      <w:pPr>
        <w:widowControl w:val="0"/>
        <w:numPr>
          <w:ilvl w:val="1"/>
          <w:numId w:val="8"/>
        </w:numPr>
        <w:tabs>
          <w:tab w:val="left" w:pos="870"/>
        </w:tabs>
        <w:autoSpaceDE w:val="0"/>
        <w:autoSpaceDN w:val="0"/>
        <w:spacing w:after="0" w:line="213" w:lineRule="exact"/>
        <w:ind w:hanging="361"/>
        <w:jc w:val="both"/>
        <w:rPr>
          <w:rFonts w:ascii="Calisto MT" w:eastAsia="Georgia" w:hAnsi="Calisto MT" w:cs="Georgia"/>
          <w:sz w:val="20"/>
          <w:lang w:val="id"/>
        </w:rPr>
      </w:pPr>
      <w:r w:rsidRPr="001A5045">
        <w:rPr>
          <w:rFonts w:ascii="Calisto MT" w:eastAsia="Georgia" w:hAnsi="Calisto MT" w:cs="Georgia"/>
          <w:sz w:val="20"/>
          <w:lang w:val="id"/>
        </w:rPr>
        <w:t>Validasi</w:t>
      </w:r>
      <w:r w:rsidRPr="001A5045">
        <w:rPr>
          <w:rFonts w:ascii="Calisto MT" w:eastAsia="Georgia" w:hAnsi="Calisto MT" w:cs="Georgia"/>
          <w:spacing w:val="36"/>
          <w:sz w:val="20"/>
          <w:lang w:val="id"/>
        </w:rPr>
        <w:t xml:space="preserve"> </w:t>
      </w:r>
      <w:r w:rsidRPr="001A5045">
        <w:rPr>
          <w:rFonts w:ascii="Calisto MT" w:eastAsia="Georgia" w:hAnsi="Calisto MT" w:cs="Georgia"/>
          <w:sz w:val="20"/>
          <w:lang w:val="id"/>
        </w:rPr>
        <w:t>produk.</w:t>
      </w:r>
      <w:r w:rsidRPr="001A5045">
        <w:rPr>
          <w:rFonts w:ascii="Calisto MT" w:eastAsia="Georgia" w:hAnsi="Calisto MT" w:cs="Georgia"/>
          <w:spacing w:val="38"/>
          <w:sz w:val="20"/>
          <w:lang w:val="id"/>
        </w:rPr>
        <w:t xml:space="preserve"> </w:t>
      </w:r>
      <w:r w:rsidRPr="001A5045">
        <w:rPr>
          <w:rFonts w:ascii="Calisto MT" w:eastAsia="Georgia" w:hAnsi="Calisto MT" w:cs="Georgia"/>
          <w:sz w:val="20"/>
          <w:lang w:val="id"/>
        </w:rPr>
        <w:t>Tahapan</w:t>
      </w:r>
      <w:r w:rsidRPr="001A5045">
        <w:rPr>
          <w:rFonts w:ascii="Calisto MT" w:eastAsia="Georgia" w:hAnsi="Calisto MT" w:cs="Georgia"/>
          <w:spacing w:val="39"/>
          <w:sz w:val="20"/>
          <w:lang w:val="id"/>
        </w:rPr>
        <w:t xml:space="preserve"> </w:t>
      </w:r>
      <w:r w:rsidRPr="001A5045">
        <w:rPr>
          <w:rFonts w:ascii="Calisto MT" w:eastAsia="Georgia" w:hAnsi="Calisto MT" w:cs="Georgia"/>
          <w:sz w:val="20"/>
          <w:lang w:val="id"/>
        </w:rPr>
        <w:t>ini</w:t>
      </w:r>
      <w:r w:rsidRPr="001A5045">
        <w:rPr>
          <w:rFonts w:ascii="Calisto MT" w:eastAsia="Georgia" w:hAnsi="Calisto MT" w:cs="Georgia"/>
          <w:spacing w:val="38"/>
          <w:sz w:val="20"/>
          <w:lang w:val="id"/>
        </w:rPr>
        <w:t xml:space="preserve"> </w:t>
      </w:r>
      <w:r w:rsidRPr="001A5045">
        <w:rPr>
          <w:rFonts w:ascii="Calisto MT" w:eastAsia="Georgia" w:hAnsi="Calisto MT" w:cs="Georgia"/>
          <w:sz w:val="20"/>
          <w:lang w:val="id"/>
        </w:rPr>
        <w:t>merupakan</w:t>
      </w:r>
      <w:r w:rsidRPr="001A5045">
        <w:rPr>
          <w:rFonts w:ascii="Calisto MT" w:eastAsia="Georgia" w:hAnsi="Calisto MT" w:cs="Georgia"/>
          <w:spacing w:val="37"/>
          <w:sz w:val="20"/>
          <w:lang w:val="id"/>
        </w:rPr>
        <w:t xml:space="preserve"> </w:t>
      </w:r>
      <w:r w:rsidRPr="001A5045">
        <w:rPr>
          <w:rFonts w:ascii="Calisto MT" w:eastAsia="Georgia" w:hAnsi="Calisto MT" w:cs="Georgia"/>
          <w:sz w:val="20"/>
          <w:lang w:val="id"/>
        </w:rPr>
        <w:t>tahapan</w:t>
      </w:r>
      <w:r w:rsidRPr="001A5045">
        <w:rPr>
          <w:rFonts w:ascii="Calisto MT" w:eastAsia="Georgia" w:hAnsi="Calisto MT" w:cs="Georgia"/>
          <w:spacing w:val="39"/>
          <w:sz w:val="20"/>
          <w:lang w:val="id"/>
        </w:rPr>
        <w:t xml:space="preserve"> </w:t>
      </w:r>
      <w:r w:rsidRPr="001A5045">
        <w:rPr>
          <w:rFonts w:ascii="Calisto MT" w:eastAsia="Georgia" w:hAnsi="Calisto MT" w:cs="Georgia"/>
          <w:sz w:val="20"/>
          <w:lang w:val="id"/>
        </w:rPr>
        <w:t>validasi</w:t>
      </w:r>
      <w:r w:rsidRPr="001A5045">
        <w:rPr>
          <w:rFonts w:ascii="Calisto MT" w:eastAsia="Georgia" w:hAnsi="Calisto MT" w:cs="Georgia"/>
          <w:spacing w:val="37"/>
          <w:sz w:val="20"/>
          <w:lang w:val="id"/>
        </w:rPr>
        <w:t xml:space="preserve"> </w:t>
      </w:r>
      <w:r w:rsidRPr="001A5045">
        <w:rPr>
          <w:rFonts w:ascii="Calisto MT" w:eastAsia="Georgia" w:hAnsi="Calisto MT" w:cs="Georgia"/>
          <w:sz w:val="20"/>
          <w:lang w:val="id"/>
        </w:rPr>
        <w:t>terhadap</w:t>
      </w:r>
      <w:r w:rsidRPr="001A5045">
        <w:rPr>
          <w:rFonts w:ascii="Calisto MT" w:eastAsia="Georgia" w:hAnsi="Calisto MT" w:cs="Georgia"/>
          <w:spacing w:val="39"/>
          <w:sz w:val="20"/>
          <w:lang w:val="id"/>
        </w:rPr>
        <w:t xml:space="preserve"> </w:t>
      </w:r>
      <w:r w:rsidRPr="001A5045">
        <w:rPr>
          <w:rFonts w:ascii="Calisto MT" w:eastAsia="Georgia" w:hAnsi="Calisto MT" w:cs="Georgia"/>
          <w:sz w:val="20"/>
          <w:lang w:val="id"/>
        </w:rPr>
        <w:t>alat</w:t>
      </w:r>
      <w:r w:rsidRPr="001A5045">
        <w:rPr>
          <w:rFonts w:ascii="Calisto MT" w:eastAsia="Georgia" w:hAnsi="Calisto MT" w:cs="Georgia"/>
          <w:spacing w:val="36"/>
          <w:sz w:val="20"/>
          <w:lang w:val="id"/>
        </w:rPr>
        <w:t xml:space="preserve"> </w:t>
      </w:r>
      <w:r w:rsidRPr="001A5045">
        <w:rPr>
          <w:rFonts w:ascii="Calisto MT" w:eastAsia="Georgia" w:hAnsi="Calisto MT" w:cs="Georgia"/>
          <w:sz w:val="20"/>
          <w:lang w:val="id"/>
        </w:rPr>
        <w:t>asesmen</w:t>
      </w:r>
      <w:r w:rsidRPr="001A5045">
        <w:rPr>
          <w:rFonts w:ascii="Calisto MT" w:eastAsia="Georgia" w:hAnsi="Calisto MT" w:cs="Georgia"/>
          <w:spacing w:val="39"/>
          <w:sz w:val="20"/>
          <w:lang w:val="id"/>
        </w:rPr>
        <w:t xml:space="preserve"> </w:t>
      </w:r>
      <w:r w:rsidRPr="001A5045">
        <w:rPr>
          <w:rFonts w:ascii="Calisto MT" w:eastAsia="Georgia" w:hAnsi="Calisto MT" w:cs="Georgia"/>
          <w:sz w:val="20"/>
          <w:lang w:val="id"/>
        </w:rPr>
        <w:t>berbasis</w:t>
      </w:r>
    </w:p>
    <w:p w14:paraId="1AB1F214" w14:textId="77777777" w:rsidR="00290A1F" w:rsidRPr="001A5045" w:rsidRDefault="00290A1F" w:rsidP="00290A1F">
      <w:pPr>
        <w:widowControl w:val="0"/>
        <w:autoSpaceDE w:val="0"/>
        <w:autoSpaceDN w:val="0"/>
        <w:spacing w:after="0" w:line="244" w:lineRule="auto"/>
        <w:ind w:left="869" w:right="1106"/>
        <w:jc w:val="both"/>
        <w:rPr>
          <w:rFonts w:ascii="Calisto MT" w:eastAsia="Georgia" w:hAnsi="Calisto MT" w:cs="Georgia"/>
          <w:sz w:val="20"/>
          <w:szCs w:val="20"/>
          <w:lang w:val="id"/>
        </w:rPr>
      </w:pPr>
      <w:r w:rsidRPr="001A5045">
        <w:rPr>
          <w:rFonts w:ascii="Calisto MT" w:eastAsia="Georgia" w:hAnsi="Calisto MT" w:cs="Georgia"/>
          <w:i/>
          <w:w w:val="95"/>
          <w:sz w:val="20"/>
          <w:szCs w:val="20"/>
          <w:lang w:val="id"/>
        </w:rPr>
        <w:t>Quizizz</w:t>
      </w:r>
      <w:r w:rsidRPr="001A5045">
        <w:rPr>
          <w:rFonts w:ascii="Calisto MT" w:eastAsia="Georgia" w:hAnsi="Calisto MT" w:cs="Georgia"/>
          <w:w w:val="95"/>
          <w:sz w:val="20"/>
          <w:szCs w:val="20"/>
          <w:lang w:val="id"/>
        </w:rPr>
        <w:t>. Validasi dilakukan untuk mengetahui validitas pada alat asesmen yang melibatkan ahli</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materi, ahli evaluasi dan ahli media. Masukan dari para ahli ini akan menjadi dasar bagi peneliti</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untuk</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melakukan perbaikan</w:t>
      </w:r>
      <w:r w:rsidRPr="001A5045">
        <w:rPr>
          <w:rFonts w:ascii="Calisto MT" w:eastAsia="Georgia" w:hAnsi="Calisto MT" w:cs="Georgia"/>
          <w:spacing w:val="2"/>
          <w:sz w:val="20"/>
          <w:szCs w:val="20"/>
          <w:lang w:val="id"/>
        </w:rPr>
        <w:t xml:space="preserve"> </w:t>
      </w:r>
      <w:r w:rsidRPr="001A5045">
        <w:rPr>
          <w:rFonts w:ascii="Calisto MT" w:eastAsia="Georgia" w:hAnsi="Calisto MT" w:cs="Georgia"/>
          <w:sz w:val="20"/>
          <w:szCs w:val="20"/>
          <w:lang w:val="id"/>
        </w:rPr>
        <w:t>atau revisi.</w:t>
      </w:r>
    </w:p>
    <w:p w14:paraId="299B4053" w14:textId="77777777" w:rsidR="00290A1F" w:rsidRPr="001A5045" w:rsidRDefault="00290A1F" w:rsidP="00290A1F">
      <w:pPr>
        <w:widowControl w:val="0"/>
        <w:autoSpaceDE w:val="0"/>
        <w:autoSpaceDN w:val="0"/>
        <w:spacing w:after="0" w:line="244" w:lineRule="auto"/>
        <w:ind w:left="869" w:right="1106"/>
        <w:jc w:val="both"/>
        <w:rPr>
          <w:rFonts w:ascii="Calisto MT" w:eastAsia="Georgia" w:hAnsi="Calisto MT" w:cs="Georgia"/>
          <w:sz w:val="20"/>
          <w:lang w:val="id"/>
        </w:rPr>
      </w:pPr>
    </w:p>
    <w:p w14:paraId="4ED4CD69" w14:textId="37A0A9B4" w:rsidR="00290A1F" w:rsidRPr="001A5045" w:rsidRDefault="00290A1F" w:rsidP="00290A1F">
      <w:pPr>
        <w:widowControl w:val="0"/>
        <w:autoSpaceDE w:val="0"/>
        <w:autoSpaceDN w:val="0"/>
        <w:spacing w:after="0" w:line="244" w:lineRule="auto"/>
        <w:ind w:left="869" w:right="1106"/>
        <w:jc w:val="both"/>
        <w:rPr>
          <w:rFonts w:ascii="Calisto MT" w:eastAsia="Georgia" w:hAnsi="Calisto MT" w:cs="Georgia"/>
          <w:sz w:val="20"/>
          <w:lang w:val="id"/>
        </w:rPr>
      </w:pPr>
      <w:r w:rsidRPr="001A5045">
        <w:rPr>
          <w:rFonts w:ascii="Calisto MT" w:eastAsia="Georgia" w:hAnsi="Calisto MT" w:cs="Georgia"/>
          <w:sz w:val="20"/>
          <w:lang w:val="id"/>
        </w:rPr>
        <w:t>Validasi</w:t>
      </w:r>
      <w:r w:rsidRPr="001A5045">
        <w:rPr>
          <w:rFonts w:ascii="Calisto MT" w:eastAsia="Georgia" w:hAnsi="Calisto MT" w:cs="Georgia"/>
          <w:spacing w:val="-12"/>
          <w:sz w:val="20"/>
          <w:lang w:val="id"/>
        </w:rPr>
        <w:t xml:space="preserve"> </w:t>
      </w:r>
      <w:r w:rsidRPr="001A5045">
        <w:rPr>
          <w:rFonts w:ascii="Calisto MT" w:eastAsia="Georgia" w:hAnsi="Calisto MT" w:cs="Georgia"/>
          <w:sz w:val="20"/>
          <w:lang w:val="id"/>
        </w:rPr>
        <w:t>Ahli</w:t>
      </w:r>
      <w:r w:rsidRPr="001A5045">
        <w:rPr>
          <w:rFonts w:ascii="Calisto MT" w:eastAsia="Georgia" w:hAnsi="Calisto MT" w:cs="Georgia"/>
          <w:spacing w:val="-10"/>
          <w:sz w:val="20"/>
          <w:lang w:val="id"/>
        </w:rPr>
        <w:t xml:space="preserve"> </w:t>
      </w:r>
      <w:r w:rsidRPr="001A5045">
        <w:rPr>
          <w:rFonts w:ascii="Calisto MT" w:eastAsia="Georgia" w:hAnsi="Calisto MT" w:cs="Georgia"/>
          <w:sz w:val="20"/>
          <w:lang w:val="id"/>
        </w:rPr>
        <w:t>Materi</w:t>
      </w:r>
    </w:p>
    <w:p w14:paraId="54D921F1" w14:textId="77777777" w:rsidR="00290A1F" w:rsidRPr="001A5045" w:rsidRDefault="00290A1F" w:rsidP="00290A1F">
      <w:pPr>
        <w:widowControl w:val="0"/>
        <w:autoSpaceDE w:val="0"/>
        <w:autoSpaceDN w:val="0"/>
        <w:spacing w:before="3" w:after="0" w:line="240" w:lineRule="auto"/>
        <w:ind w:left="1798"/>
        <w:outlineLvl w:val="3"/>
        <w:rPr>
          <w:rFonts w:ascii="Calisto MT" w:eastAsia="Calibri" w:hAnsi="Calisto MT" w:cs="Calibri"/>
          <w:b/>
          <w:bCs/>
          <w:sz w:val="20"/>
          <w:szCs w:val="20"/>
          <w:lang w:val="id"/>
        </w:rPr>
      </w:pPr>
      <w:r w:rsidRPr="001A5045">
        <w:rPr>
          <w:rFonts w:ascii="Calisto MT" w:eastAsia="Calibri" w:hAnsi="Calisto MT" w:cs="Calibri"/>
          <w:b/>
          <w:bCs/>
          <w:spacing w:val="-1"/>
          <w:w w:val="110"/>
          <w:sz w:val="20"/>
          <w:szCs w:val="20"/>
          <w:lang w:val="id"/>
        </w:rPr>
        <w:t>Tabel</w:t>
      </w:r>
      <w:r w:rsidRPr="001A5045">
        <w:rPr>
          <w:rFonts w:ascii="Calisto MT" w:eastAsia="Calibri" w:hAnsi="Calisto MT" w:cs="Calibri"/>
          <w:b/>
          <w:bCs/>
          <w:spacing w:val="-9"/>
          <w:w w:val="110"/>
          <w:sz w:val="20"/>
          <w:szCs w:val="20"/>
          <w:lang w:val="id"/>
        </w:rPr>
        <w:t xml:space="preserve"> </w:t>
      </w:r>
      <w:r w:rsidRPr="001A5045">
        <w:rPr>
          <w:rFonts w:ascii="Calisto MT" w:eastAsia="Calibri" w:hAnsi="Calisto MT" w:cs="Calibri"/>
          <w:b/>
          <w:bCs/>
          <w:spacing w:val="-1"/>
          <w:w w:val="110"/>
          <w:sz w:val="20"/>
          <w:szCs w:val="20"/>
          <w:lang w:val="id"/>
        </w:rPr>
        <w:t>6.</w:t>
      </w:r>
      <w:r w:rsidRPr="001A5045">
        <w:rPr>
          <w:rFonts w:ascii="Calisto MT" w:eastAsia="Calibri" w:hAnsi="Calisto MT" w:cs="Calibri"/>
          <w:b/>
          <w:bCs/>
          <w:spacing w:val="-11"/>
          <w:w w:val="110"/>
          <w:sz w:val="20"/>
          <w:szCs w:val="20"/>
          <w:lang w:val="id"/>
        </w:rPr>
        <w:t xml:space="preserve"> </w:t>
      </w:r>
      <w:r w:rsidRPr="001A5045">
        <w:rPr>
          <w:rFonts w:ascii="Calisto MT" w:eastAsia="Calibri" w:hAnsi="Calisto MT" w:cs="Calibri"/>
          <w:b/>
          <w:bCs/>
          <w:spacing w:val="-1"/>
          <w:w w:val="110"/>
          <w:sz w:val="20"/>
          <w:szCs w:val="20"/>
          <w:lang w:val="id"/>
        </w:rPr>
        <w:t>Penilaian</w:t>
      </w:r>
      <w:r w:rsidRPr="001A5045">
        <w:rPr>
          <w:rFonts w:ascii="Calisto MT" w:eastAsia="Calibri" w:hAnsi="Calisto MT" w:cs="Calibri"/>
          <w:b/>
          <w:bCs/>
          <w:spacing w:val="-7"/>
          <w:w w:val="110"/>
          <w:sz w:val="20"/>
          <w:szCs w:val="20"/>
          <w:lang w:val="id"/>
        </w:rPr>
        <w:t xml:space="preserve"> </w:t>
      </w:r>
      <w:r w:rsidRPr="001A5045">
        <w:rPr>
          <w:rFonts w:ascii="Calisto MT" w:eastAsia="Calibri" w:hAnsi="Calisto MT" w:cs="Calibri"/>
          <w:b/>
          <w:bCs/>
          <w:w w:val="110"/>
          <w:sz w:val="20"/>
          <w:szCs w:val="20"/>
          <w:lang w:val="id"/>
        </w:rPr>
        <w:t>validasi</w:t>
      </w:r>
      <w:r w:rsidRPr="001A5045">
        <w:rPr>
          <w:rFonts w:ascii="Calisto MT" w:eastAsia="Calibri" w:hAnsi="Calisto MT" w:cs="Calibri"/>
          <w:b/>
          <w:bCs/>
          <w:spacing w:val="-9"/>
          <w:w w:val="110"/>
          <w:sz w:val="20"/>
          <w:szCs w:val="20"/>
          <w:lang w:val="id"/>
        </w:rPr>
        <w:t xml:space="preserve"> </w:t>
      </w:r>
      <w:r w:rsidRPr="001A5045">
        <w:rPr>
          <w:rFonts w:ascii="Calisto MT" w:eastAsia="Calibri" w:hAnsi="Calisto MT" w:cs="Calibri"/>
          <w:b/>
          <w:bCs/>
          <w:w w:val="110"/>
          <w:sz w:val="20"/>
          <w:szCs w:val="20"/>
          <w:lang w:val="id"/>
        </w:rPr>
        <w:t>dari</w:t>
      </w:r>
      <w:r w:rsidRPr="001A5045">
        <w:rPr>
          <w:rFonts w:ascii="Calisto MT" w:eastAsia="Calibri" w:hAnsi="Calisto MT" w:cs="Calibri"/>
          <w:b/>
          <w:bCs/>
          <w:spacing w:val="-10"/>
          <w:w w:val="110"/>
          <w:sz w:val="20"/>
          <w:szCs w:val="20"/>
          <w:lang w:val="id"/>
        </w:rPr>
        <w:t xml:space="preserve"> </w:t>
      </w:r>
      <w:r w:rsidRPr="001A5045">
        <w:rPr>
          <w:rFonts w:ascii="Calisto MT" w:eastAsia="Calibri" w:hAnsi="Calisto MT" w:cs="Calibri"/>
          <w:b/>
          <w:bCs/>
          <w:w w:val="110"/>
          <w:sz w:val="20"/>
          <w:szCs w:val="20"/>
          <w:lang w:val="id"/>
        </w:rPr>
        <w:t>ahli</w:t>
      </w:r>
      <w:r w:rsidRPr="001A5045">
        <w:rPr>
          <w:rFonts w:ascii="Calisto MT" w:eastAsia="Calibri" w:hAnsi="Calisto MT" w:cs="Calibri"/>
          <w:b/>
          <w:bCs/>
          <w:spacing w:val="-10"/>
          <w:w w:val="110"/>
          <w:sz w:val="20"/>
          <w:szCs w:val="20"/>
          <w:lang w:val="id"/>
        </w:rPr>
        <w:t xml:space="preserve"> </w:t>
      </w:r>
      <w:r w:rsidRPr="001A5045">
        <w:rPr>
          <w:rFonts w:ascii="Calisto MT" w:eastAsia="Calibri" w:hAnsi="Calisto MT" w:cs="Calibri"/>
          <w:b/>
          <w:bCs/>
          <w:w w:val="110"/>
          <w:sz w:val="20"/>
          <w:szCs w:val="20"/>
          <w:lang w:val="id"/>
        </w:rPr>
        <w:t>materi</w:t>
      </w:r>
    </w:p>
    <w:tbl>
      <w:tblPr>
        <w:tblW w:w="0" w:type="auto"/>
        <w:tblInd w:w="1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1282"/>
        <w:gridCol w:w="1112"/>
        <w:gridCol w:w="960"/>
      </w:tblGrid>
      <w:tr w:rsidR="00290A1F" w:rsidRPr="001A5045" w14:paraId="09A803A2" w14:textId="77777777" w:rsidTr="00290A1F">
        <w:trPr>
          <w:trHeight w:val="630"/>
        </w:trPr>
        <w:tc>
          <w:tcPr>
            <w:tcW w:w="1280" w:type="dxa"/>
          </w:tcPr>
          <w:p w14:paraId="28F7EA80" w14:textId="77777777" w:rsidR="00290A1F" w:rsidRPr="001A5045" w:rsidRDefault="00290A1F" w:rsidP="00290A1F">
            <w:pPr>
              <w:widowControl w:val="0"/>
              <w:autoSpaceDE w:val="0"/>
              <w:autoSpaceDN w:val="0"/>
              <w:spacing w:before="176" w:after="0" w:line="240" w:lineRule="auto"/>
              <w:ind w:left="374"/>
              <w:jc w:val="center"/>
              <w:rPr>
                <w:rFonts w:ascii="Calisto MT" w:eastAsia="Georgia" w:hAnsi="Calisto MT" w:cs="Georgia"/>
                <w:sz w:val="20"/>
                <w:lang w:val="id"/>
              </w:rPr>
            </w:pPr>
            <w:r w:rsidRPr="001A5045">
              <w:rPr>
                <w:rFonts w:ascii="Calisto MT" w:eastAsia="Georgia" w:hAnsi="Calisto MT" w:cs="Georgia"/>
                <w:sz w:val="20"/>
                <w:lang w:val="id"/>
              </w:rPr>
              <w:t>Aspek</w:t>
            </w:r>
          </w:p>
        </w:tc>
        <w:tc>
          <w:tcPr>
            <w:tcW w:w="1282" w:type="dxa"/>
          </w:tcPr>
          <w:p w14:paraId="49EC0312" w14:textId="77777777" w:rsidR="00290A1F" w:rsidRPr="001A5045" w:rsidRDefault="00290A1F" w:rsidP="00290A1F">
            <w:pPr>
              <w:widowControl w:val="0"/>
              <w:autoSpaceDE w:val="0"/>
              <w:autoSpaceDN w:val="0"/>
              <w:spacing w:before="44" w:after="0" w:line="280" w:lineRule="auto"/>
              <w:ind w:left="162" w:right="133" w:firstLine="285"/>
              <w:jc w:val="center"/>
              <w:rPr>
                <w:rFonts w:ascii="Calisto MT" w:eastAsia="Georgia" w:hAnsi="Calisto MT" w:cs="Georgia"/>
                <w:sz w:val="20"/>
                <w:lang w:val="id"/>
              </w:rPr>
            </w:pPr>
            <w:r w:rsidRPr="001A5045">
              <w:rPr>
                <w:rFonts w:ascii="Calisto MT" w:eastAsia="Georgia" w:hAnsi="Calisto MT" w:cs="Georgia"/>
                <w:sz w:val="20"/>
                <w:lang w:val="id"/>
              </w:rPr>
              <w:t>Item</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Pertanyaan</w:t>
            </w:r>
          </w:p>
        </w:tc>
        <w:tc>
          <w:tcPr>
            <w:tcW w:w="1112" w:type="dxa"/>
          </w:tcPr>
          <w:p w14:paraId="7E3EA9D2" w14:textId="77777777" w:rsidR="00290A1F" w:rsidRPr="001A5045" w:rsidRDefault="00290A1F" w:rsidP="00290A1F">
            <w:pPr>
              <w:widowControl w:val="0"/>
              <w:autoSpaceDE w:val="0"/>
              <w:autoSpaceDN w:val="0"/>
              <w:spacing w:before="176" w:after="0" w:line="240" w:lineRule="auto"/>
              <w:ind w:left="155"/>
              <w:jc w:val="center"/>
              <w:rPr>
                <w:rFonts w:ascii="Calisto MT" w:eastAsia="Georgia" w:hAnsi="Calisto MT" w:cs="Georgia"/>
                <w:sz w:val="20"/>
                <w:lang w:val="id"/>
              </w:rPr>
            </w:pPr>
            <w:r w:rsidRPr="001A5045">
              <w:rPr>
                <w:rFonts w:ascii="Calisto MT" w:eastAsia="Georgia" w:hAnsi="Calisto MT" w:cs="Georgia"/>
                <w:sz w:val="20"/>
                <w:lang w:val="id"/>
              </w:rPr>
              <w:t>Penilaian</w:t>
            </w:r>
          </w:p>
        </w:tc>
        <w:tc>
          <w:tcPr>
            <w:tcW w:w="960" w:type="dxa"/>
          </w:tcPr>
          <w:p w14:paraId="4505C6CA" w14:textId="77777777" w:rsidR="00290A1F" w:rsidRPr="001A5045" w:rsidRDefault="00290A1F" w:rsidP="00290A1F">
            <w:pPr>
              <w:widowControl w:val="0"/>
              <w:autoSpaceDE w:val="0"/>
              <w:autoSpaceDN w:val="0"/>
              <w:spacing w:before="176" w:after="0" w:line="240" w:lineRule="auto"/>
              <w:ind w:left="166"/>
              <w:jc w:val="center"/>
              <w:rPr>
                <w:rFonts w:ascii="Calisto MT" w:eastAsia="Georgia" w:hAnsi="Calisto MT" w:cs="Georgia"/>
                <w:sz w:val="20"/>
                <w:lang w:val="id"/>
              </w:rPr>
            </w:pPr>
            <w:r w:rsidRPr="001A5045">
              <w:rPr>
                <w:rFonts w:ascii="Calisto MT" w:eastAsia="Georgia" w:hAnsi="Calisto MT" w:cs="Georgia"/>
                <w:sz w:val="20"/>
                <w:lang w:val="id"/>
              </w:rPr>
              <w:t>Jumlah</w:t>
            </w:r>
          </w:p>
        </w:tc>
      </w:tr>
      <w:tr w:rsidR="00290A1F" w:rsidRPr="001A5045" w14:paraId="7A429ABF" w14:textId="77777777" w:rsidTr="00290A1F">
        <w:trPr>
          <w:trHeight w:val="330"/>
        </w:trPr>
        <w:tc>
          <w:tcPr>
            <w:tcW w:w="1280" w:type="dxa"/>
            <w:vMerge w:val="restart"/>
          </w:tcPr>
          <w:p w14:paraId="0DA025F0" w14:textId="77777777" w:rsidR="00290A1F" w:rsidRPr="001A5045" w:rsidRDefault="00290A1F" w:rsidP="00290A1F">
            <w:pPr>
              <w:widowControl w:val="0"/>
              <w:autoSpaceDE w:val="0"/>
              <w:autoSpaceDN w:val="0"/>
              <w:spacing w:after="0" w:line="280" w:lineRule="auto"/>
              <w:ind w:left="110" w:right="311"/>
              <w:jc w:val="center"/>
              <w:rPr>
                <w:rFonts w:ascii="Calisto MT" w:eastAsia="Georgia" w:hAnsi="Calisto MT" w:cs="Georgia"/>
                <w:sz w:val="20"/>
                <w:lang w:val="id"/>
              </w:rPr>
            </w:pPr>
            <w:r w:rsidRPr="001A5045">
              <w:rPr>
                <w:rFonts w:ascii="Calisto MT" w:eastAsia="Georgia" w:hAnsi="Calisto MT" w:cs="Georgia"/>
                <w:w w:val="95"/>
                <w:sz w:val="20"/>
                <w:lang w:val="id"/>
              </w:rPr>
              <w:t>Penyajian</w:t>
            </w:r>
            <w:r w:rsidRPr="001A5045">
              <w:rPr>
                <w:rFonts w:ascii="Calisto MT" w:eastAsia="Georgia" w:hAnsi="Calisto MT" w:cs="Georgia"/>
                <w:spacing w:val="-43"/>
                <w:w w:val="95"/>
                <w:sz w:val="20"/>
                <w:lang w:val="id"/>
              </w:rPr>
              <w:t xml:space="preserve"> </w:t>
            </w:r>
            <w:r w:rsidRPr="001A5045">
              <w:rPr>
                <w:rFonts w:ascii="Calisto MT" w:eastAsia="Georgia" w:hAnsi="Calisto MT" w:cs="Georgia"/>
                <w:sz w:val="20"/>
                <w:lang w:val="id"/>
              </w:rPr>
              <w:t>alat</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asesmen</w:t>
            </w:r>
          </w:p>
        </w:tc>
        <w:tc>
          <w:tcPr>
            <w:tcW w:w="1282" w:type="dxa"/>
          </w:tcPr>
          <w:p w14:paraId="53DC119F"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118"/>
                <w:sz w:val="20"/>
                <w:lang w:val="id"/>
              </w:rPr>
              <w:t>1</w:t>
            </w:r>
          </w:p>
        </w:tc>
        <w:tc>
          <w:tcPr>
            <w:tcW w:w="1112" w:type="dxa"/>
          </w:tcPr>
          <w:p w14:paraId="3C9CEBC3" w14:textId="77777777" w:rsidR="00290A1F" w:rsidRPr="001A5045" w:rsidRDefault="00290A1F" w:rsidP="00290A1F">
            <w:pPr>
              <w:widowControl w:val="0"/>
              <w:autoSpaceDE w:val="0"/>
              <w:autoSpaceDN w:val="0"/>
              <w:spacing w:before="27"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6B0D5A00" w14:textId="77777777" w:rsidR="00290A1F" w:rsidRPr="001A5045" w:rsidRDefault="00290A1F" w:rsidP="00290A1F">
            <w:pPr>
              <w:widowControl w:val="0"/>
              <w:autoSpaceDE w:val="0"/>
              <w:autoSpaceDN w:val="0"/>
              <w:spacing w:before="27"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66D75071" w14:textId="77777777" w:rsidTr="00290A1F">
        <w:trPr>
          <w:trHeight w:val="314"/>
        </w:trPr>
        <w:tc>
          <w:tcPr>
            <w:tcW w:w="1280" w:type="dxa"/>
            <w:vMerge/>
            <w:tcBorders>
              <w:top w:val="nil"/>
            </w:tcBorders>
          </w:tcPr>
          <w:p w14:paraId="68378F30"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367D23BE"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90"/>
                <w:sz w:val="20"/>
                <w:lang w:val="id"/>
              </w:rPr>
              <w:t>2</w:t>
            </w:r>
          </w:p>
        </w:tc>
        <w:tc>
          <w:tcPr>
            <w:tcW w:w="1112" w:type="dxa"/>
          </w:tcPr>
          <w:p w14:paraId="79D0FACC"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61326EF3"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4FF16C9" w14:textId="77777777" w:rsidTr="00290A1F">
        <w:trPr>
          <w:trHeight w:val="316"/>
        </w:trPr>
        <w:tc>
          <w:tcPr>
            <w:tcW w:w="1280" w:type="dxa"/>
            <w:vMerge/>
            <w:tcBorders>
              <w:top w:val="nil"/>
            </w:tcBorders>
          </w:tcPr>
          <w:p w14:paraId="6D35FC07"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4B1297D9"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2"/>
                <w:sz w:val="20"/>
                <w:lang w:val="id"/>
              </w:rPr>
              <w:t>3</w:t>
            </w:r>
          </w:p>
        </w:tc>
        <w:tc>
          <w:tcPr>
            <w:tcW w:w="1112" w:type="dxa"/>
          </w:tcPr>
          <w:p w14:paraId="23582AB0"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086A6706"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26032DA8" w14:textId="77777777" w:rsidTr="00290A1F">
        <w:trPr>
          <w:trHeight w:val="314"/>
        </w:trPr>
        <w:tc>
          <w:tcPr>
            <w:tcW w:w="1280" w:type="dxa"/>
            <w:vMerge/>
            <w:tcBorders>
              <w:top w:val="nil"/>
            </w:tcBorders>
          </w:tcPr>
          <w:p w14:paraId="791A1367"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78675651"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1112" w:type="dxa"/>
          </w:tcPr>
          <w:p w14:paraId="2F676407"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2C752B19"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1B163C76" w14:textId="77777777" w:rsidTr="00290A1F">
        <w:trPr>
          <w:trHeight w:val="314"/>
        </w:trPr>
        <w:tc>
          <w:tcPr>
            <w:tcW w:w="1280" w:type="dxa"/>
            <w:vMerge/>
            <w:tcBorders>
              <w:top w:val="nil"/>
            </w:tcBorders>
          </w:tcPr>
          <w:p w14:paraId="62FB5C1F"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600A0626"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1112" w:type="dxa"/>
          </w:tcPr>
          <w:p w14:paraId="7B9AC76D"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7BE1A8D0"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071CF9FA" w14:textId="77777777" w:rsidTr="00290A1F">
        <w:trPr>
          <w:trHeight w:val="316"/>
        </w:trPr>
        <w:tc>
          <w:tcPr>
            <w:tcW w:w="1280" w:type="dxa"/>
            <w:vMerge/>
            <w:tcBorders>
              <w:top w:val="nil"/>
            </w:tcBorders>
          </w:tcPr>
          <w:p w14:paraId="3F1A28F3"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69A1C0F3"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6</w:t>
            </w:r>
          </w:p>
        </w:tc>
        <w:tc>
          <w:tcPr>
            <w:tcW w:w="1112" w:type="dxa"/>
          </w:tcPr>
          <w:p w14:paraId="7D741FD6"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6AF654B8"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2E8F5E91" w14:textId="77777777" w:rsidTr="00290A1F">
        <w:trPr>
          <w:trHeight w:val="314"/>
        </w:trPr>
        <w:tc>
          <w:tcPr>
            <w:tcW w:w="1280" w:type="dxa"/>
            <w:vMerge/>
            <w:tcBorders>
              <w:top w:val="nil"/>
            </w:tcBorders>
          </w:tcPr>
          <w:p w14:paraId="7DAEAB48"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30EDE397"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101"/>
                <w:sz w:val="20"/>
                <w:lang w:val="id"/>
              </w:rPr>
              <w:t>7</w:t>
            </w:r>
          </w:p>
        </w:tc>
        <w:tc>
          <w:tcPr>
            <w:tcW w:w="1112" w:type="dxa"/>
          </w:tcPr>
          <w:p w14:paraId="3140EA34"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22659845"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77BA62B2" w14:textId="77777777" w:rsidTr="00290A1F">
        <w:trPr>
          <w:trHeight w:val="317"/>
        </w:trPr>
        <w:tc>
          <w:tcPr>
            <w:tcW w:w="1280" w:type="dxa"/>
            <w:vMerge/>
            <w:tcBorders>
              <w:top w:val="nil"/>
            </w:tcBorders>
          </w:tcPr>
          <w:p w14:paraId="4D2BAFCD"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20041E1F" w14:textId="77777777" w:rsidR="00290A1F" w:rsidRPr="001A5045" w:rsidRDefault="00290A1F" w:rsidP="00290A1F">
            <w:pPr>
              <w:widowControl w:val="0"/>
              <w:autoSpaceDE w:val="0"/>
              <w:autoSpaceDN w:val="0"/>
              <w:spacing w:before="21" w:after="0" w:line="240" w:lineRule="auto"/>
              <w:ind w:left="112"/>
              <w:jc w:val="center"/>
              <w:rPr>
                <w:rFonts w:ascii="Calisto MT" w:eastAsia="Georgia" w:hAnsi="Calisto MT" w:cs="Georgia"/>
                <w:sz w:val="20"/>
                <w:lang w:val="id"/>
              </w:rPr>
            </w:pPr>
            <w:r w:rsidRPr="001A5045">
              <w:rPr>
                <w:rFonts w:ascii="Calisto MT" w:eastAsia="Georgia" w:hAnsi="Calisto MT" w:cs="Georgia"/>
                <w:w w:val="85"/>
                <w:sz w:val="20"/>
                <w:lang w:val="id"/>
              </w:rPr>
              <w:t>8</w:t>
            </w:r>
          </w:p>
        </w:tc>
        <w:tc>
          <w:tcPr>
            <w:tcW w:w="1112" w:type="dxa"/>
          </w:tcPr>
          <w:p w14:paraId="59044C26" w14:textId="77777777" w:rsidR="00290A1F" w:rsidRPr="001A5045" w:rsidRDefault="00290A1F" w:rsidP="00290A1F">
            <w:pPr>
              <w:widowControl w:val="0"/>
              <w:autoSpaceDE w:val="0"/>
              <w:autoSpaceDN w:val="0"/>
              <w:spacing w:before="21"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14EA3330" w14:textId="77777777" w:rsidR="00290A1F" w:rsidRPr="001A5045" w:rsidRDefault="00290A1F" w:rsidP="00290A1F">
            <w:pPr>
              <w:widowControl w:val="0"/>
              <w:autoSpaceDE w:val="0"/>
              <w:autoSpaceDN w:val="0"/>
              <w:spacing w:before="21"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1967DF5A" w14:textId="77777777" w:rsidTr="00290A1F">
        <w:trPr>
          <w:trHeight w:val="313"/>
        </w:trPr>
        <w:tc>
          <w:tcPr>
            <w:tcW w:w="1280" w:type="dxa"/>
            <w:vMerge/>
            <w:tcBorders>
              <w:top w:val="nil"/>
            </w:tcBorders>
          </w:tcPr>
          <w:p w14:paraId="44693196"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12A02920"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9</w:t>
            </w:r>
          </w:p>
        </w:tc>
        <w:tc>
          <w:tcPr>
            <w:tcW w:w="1112" w:type="dxa"/>
          </w:tcPr>
          <w:p w14:paraId="25567E1A"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02307E3F"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7CADFC1A" w14:textId="77777777" w:rsidTr="00290A1F">
        <w:trPr>
          <w:trHeight w:val="314"/>
        </w:trPr>
        <w:tc>
          <w:tcPr>
            <w:tcW w:w="1280" w:type="dxa"/>
            <w:vMerge/>
            <w:tcBorders>
              <w:top w:val="nil"/>
            </w:tcBorders>
          </w:tcPr>
          <w:p w14:paraId="40F03678"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5A6681F8"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10</w:t>
            </w:r>
          </w:p>
        </w:tc>
        <w:tc>
          <w:tcPr>
            <w:tcW w:w="1112" w:type="dxa"/>
          </w:tcPr>
          <w:p w14:paraId="2994E1E9"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4FAB60D0"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46287A4A" w14:textId="77777777" w:rsidTr="00290A1F">
        <w:trPr>
          <w:trHeight w:val="316"/>
        </w:trPr>
        <w:tc>
          <w:tcPr>
            <w:tcW w:w="1280" w:type="dxa"/>
            <w:vMerge/>
            <w:tcBorders>
              <w:top w:val="nil"/>
            </w:tcBorders>
          </w:tcPr>
          <w:p w14:paraId="39AD6AE8"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4CEB0AB1"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120"/>
                <w:sz w:val="20"/>
                <w:lang w:val="id"/>
              </w:rPr>
              <w:t>11</w:t>
            </w:r>
          </w:p>
        </w:tc>
        <w:tc>
          <w:tcPr>
            <w:tcW w:w="1112" w:type="dxa"/>
          </w:tcPr>
          <w:p w14:paraId="7005FBEB"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309E5B7C"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2D68A8A6" w14:textId="77777777" w:rsidTr="00290A1F">
        <w:trPr>
          <w:trHeight w:val="313"/>
        </w:trPr>
        <w:tc>
          <w:tcPr>
            <w:tcW w:w="1280" w:type="dxa"/>
            <w:vMerge/>
            <w:tcBorders>
              <w:top w:val="nil"/>
            </w:tcBorders>
          </w:tcPr>
          <w:p w14:paraId="19E84559"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7EB92059"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105"/>
                <w:sz w:val="20"/>
                <w:lang w:val="id"/>
              </w:rPr>
              <w:t>12</w:t>
            </w:r>
          </w:p>
        </w:tc>
        <w:tc>
          <w:tcPr>
            <w:tcW w:w="1112" w:type="dxa"/>
          </w:tcPr>
          <w:p w14:paraId="1F1AFF4E"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69C1084F"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3CE4B5A6" w14:textId="77777777" w:rsidTr="00290A1F">
        <w:trPr>
          <w:trHeight w:val="316"/>
        </w:trPr>
        <w:tc>
          <w:tcPr>
            <w:tcW w:w="1280" w:type="dxa"/>
            <w:vMerge/>
            <w:tcBorders>
              <w:top w:val="nil"/>
            </w:tcBorders>
          </w:tcPr>
          <w:p w14:paraId="231ABC00"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53AB21B8"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105"/>
                <w:sz w:val="20"/>
                <w:lang w:val="id"/>
              </w:rPr>
              <w:t>13</w:t>
            </w:r>
          </w:p>
        </w:tc>
        <w:tc>
          <w:tcPr>
            <w:tcW w:w="1112" w:type="dxa"/>
          </w:tcPr>
          <w:p w14:paraId="673961E3"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1F6D3DB3"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696499D5" w14:textId="77777777" w:rsidTr="00290A1F">
        <w:trPr>
          <w:trHeight w:val="313"/>
        </w:trPr>
        <w:tc>
          <w:tcPr>
            <w:tcW w:w="1280" w:type="dxa"/>
            <w:vMerge/>
            <w:tcBorders>
              <w:top w:val="nil"/>
            </w:tcBorders>
          </w:tcPr>
          <w:p w14:paraId="2D196EEF"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43C18132"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14</w:t>
            </w:r>
          </w:p>
        </w:tc>
        <w:tc>
          <w:tcPr>
            <w:tcW w:w="1112" w:type="dxa"/>
          </w:tcPr>
          <w:p w14:paraId="718621BE"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41C97A46"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2B777F29" w14:textId="77777777" w:rsidTr="00290A1F">
        <w:trPr>
          <w:trHeight w:val="316"/>
        </w:trPr>
        <w:tc>
          <w:tcPr>
            <w:tcW w:w="1280" w:type="dxa"/>
            <w:vMerge/>
            <w:tcBorders>
              <w:top w:val="nil"/>
            </w:tcBorders>
          </w:tcPr>
          <w:p w14:paraId="536E6861"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4DA72F93"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105"/>
                <w:sz w:val="20"/>
                <w:lang w:val="id"/>
              </w:rPr>
              <w:t>15</w:t>
            </w:r>
          </w:p>
        </w:tc>
        <w:tc>
          <w:tcPr>
            <w:tcW w:w="1112" w:type="dxa"/>
          </w:tcPr>
          <w:p w14:paraId="21D8E82E"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194FF505"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6C3F97DF" w14:textId="77777777" w:rsidTr="00290A1F">
        <w:trPr>
          <w:trHeight w:val="314"/>
        </w:trPr>
        <w:tc>
          <w:tcPr>
            <w:tcW w:w="1280" w:type="dxa"/>
            <w:vMerge/>
            <w:tcBorders>
              <w:top w:val="nil"/>
            </w:tcBorders>
          </w:tcPr>
          <w:p w14:paraId="2256002B"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585134E8"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16</w:t>
            </w:r>
          </w:p>
        </w:tc>
        <w:tc>
          <w:tcPr>
            <w:tcW w:w="1112" w:type="dxa"/>
          </w:tcPr>
          <w:p w14:paraId="3E678677"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249E696F"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7840F8A2" w14:textId="77777777" w:rsidTr="00290A1F">
        <w:trPr>
          <w:trHeight w:val="313"/>
        </w:trPr>
        <w:tc>
          <w:tcPr>
            <w:tcW w:w="1280" w:type="dxa"/>
            <w:vMerge/>
            <w:tcBorders>
              <w:top w:val="nil"/>
            </w:tcBorders>
          </w:tcPr>
          <w:p w14:paraId="5EB229F7"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7400CE8E"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110"/>
                <w:sz w:val="20"/>
                <w:lang w:val="id"/>
              </w:rPr>
              <w:t>17</w:t>
            </w:r>
          </w:p>
        </w:tc>
        <w:tc>
          <w:tcPr>
            <w:tcW w:w="1112" w:type="dxa"/>
          </w:tcPr>
          <w:p w14:paraId="5E011804"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6B034A29"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087FDB0B" w14:textId="77777777" w:rsidTr="00290A1F">
        <w:trPr>
          <w:trHeight w:val="316"/>
        </w:trPr>
        <w:tc>
          <w:tcPr>
            <w:tcW w:w="1280" w:type="dxa"/>
            <w:vMerge/>
            <w:tcBorders>
              <w:top w:val="nil"/>
            </w:tcBorders>
          </w:tcPr>
          <w:p w14:paraId="6F8F54DC"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68B77F6B"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18</w:t>
            </w:r>
          </w:p>
        </w:tc>
        <w:tc>
          <w:tcPr>
            <w:tcW w:w="1112" w:type="dxa"/>
          </w:tcPr>
          <w:p w14:paraId="62A023AE"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3485B50F"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1C520094" w14:textId="77777777" w:rsidTr="00290A1F">
        <w:trPr>
          <w:trHeight w:val="314"/>
        </w:trPr>
        <w:tc>
          <w:tcPr>
            <w:tcW w:w="1280" w:type="dxa"/>
            <w:vMerge/>
            <w:tcBorders>
              <w:top w:val="nil"/>
            </w:tcBorders>
          </w:tcPr>
          <w:p w14:paraId="2C02D943"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0455B5E3"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19</w:t>
            </w:r>
          </w:p>
        </w:tc>
        <w:tc>
          <w:tcPr>
            <w:tcW w:w="1112" w:type="dxa"/>
          </w:tcPr>
          <w:p w14:paraId="672F7112"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2211B4CE"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3F3C6B32" w14:textId="77777777" w:rsidTr="00290A1F">
        <w:trPr>
          <w:trHeight w:val="316"/>
        </w:trPr>
        <w:tc>
          <w:tcPr>
            <w:tcW w:w="1280" w:type="dxa"/>
            <w:vMerge/>
            <w:tcBorders>
              <w:top w:val="nil"/>
            </w:tcBorders>
          </w:tcPr>
          <w:p w14:paraId="10ECFB05"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6E66ACB4"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5"/>
                <w:sz w:val="20"/>
                <w:lang w:val="id"/>
              </w:rPr>
              <w:t>20</w:t>
            </w:r>
          </w:p>
        </w:tc>
        <w:tc>
          <w:tcPr>
            <w:tcW w:w="1112" w:type="dxa"/>
          </w:tcPr>
          <w:p w14:paraId="73FC76F0"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376BD7A3"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7484E68C" w14:textId="77777777" w:rsidTr="00290A1F">
        <w:trPr>
          <w:trHeight w:val="314"/>
        </w:trPr>
        <w:tc>
          <w:tcPr>
            <w:tcW w:w="1280" w:type="dxa"/>
            <w:vMerge w:val="restart"/>
          </w:tcPr>
          <w:p w14:paraId="0BE934FC" w14:textId="77777777" w:rsidR="00290A1F" w:rsidRPr="001A5045" w:rsidRDefault="00290A1F" w:rsidP="00290A1F">
            <w:pPr>
              <w:widowControl w:val="0"/>
              <w:autoSpaceDE w:val="0"/>
              <w:autoSpaceDN w:val="0"/>
              <w:spacing w:after="0" w:line="221" w:lineRule="exact"/>
              <w:ind w:left="110"/>
              <w:jc w:val="center"/>
              <w:rPr>
                <w:rFonts w:ascii="Calisto MT" w:eastAsia="Georgia" w:hAnsi="Calisto MT" w:cs="Georgia"/>
                <w:sz w:val="20"/>
                <w:lang w:val="id"/>
              </w:rPr>
            </w:pPr>
            <w:r w:rsidRPr="001A5045">
              <w:rPr>
                <w:rFonts w:ascii="Calisto MT" w:eastAsia="Georgia" w:hAnsi="Calisto MT" w:cs="Georgia"/>
                <w:sz w:val="20"/>
                <w:lang w:val="id"/>
              </w:rPr>
              <w:t>Materi</w:t>
            </w:r>
          </w:p>
        </w:tc>
        <w:tc>
          <w:tcPr>
            <w:tcW w:w="1282" w:type="dxa"/>
          </w:tcPr>
          <w:p w14:paraId="0CA25688"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w w:val="105"/>
                <w:sz w:val="20"/>
                <w:lang w:val="id"/>
              </w:rPr>
              <w:t>21</w:t>
            </w:r>
          </w:p>
        </w:tc>
        <w:tc>
          <w:tcPr>
            <w:tcW w:w="1112" w:type="dxa"/>
          </w:tcPr>
          <w:p w14:paraId="4ADE4E9C"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4D7AA125"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098F8789" w14:textId="77777777" w:rsidTr="00290A1F">
        <w:trPr>
          <w:trHeight w:val="313"/>
        </w:trPr>
        <w:tc>
          <w:tcPr>
            <w:tcW w:w="1280" w:type="dxa"/>
            <w:vMerge/>
            <w:tcBorders>
              <w:top w:val="nil"/>
            </w:tcBorders>
          </w:tcPr>
          <w:p w14:paraId="298D8E75"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369EF340"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22</w:t>
            </w:r>
          </w:p>
        </w:tc>
        <w:tc>
          <w:tcPr>
            <w:tcW w:w="1112" w:type="dxa"/>
          </w:tcPr>
          <w:p w14:paraId="0AE6A270"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4CF26167"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6F7A2983" w14:textId="77777777" w:rsidTr="00290A1F">
        <w:trPr>
          <w:trHeight w:val="316"/>
        </w:trPr>
        <w:tc>
          <w:tcPr>
            <w:tcW w:w="1280" w:type="dxa"/>
            <w:vMerge/>
            <w:tcBorders>
              <w:top w:val="nil"/>
            </w:tcBorders>
          </w:tcPr>
          <w:p w14:paraId="624F4173"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158EB8D7"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23</w:t>
            </w:r>
          </w:p>
        </w:tc>
        <w:tc>
          <w:tcPr>
            <w:tcW w:w="1112" w:type="dxa"/>
          </w:tcPr>
          <w:p w14:paraId="1F55BE57"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3773C5DB"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0B238B6C" w14:textId="77777777" w:rsidTr="00290A1F">
        <w:trPr>
          <w:trHeight w:val="313"/>
        </w:trPr>
        <w:tc>
          <w:tcPr>
            <w:tcW w:w="1280" w:type="dxa"/>
            <w:vMerge/>
            <w:tcBorders>
              <w:top w:val="nil"/>
            </w:tcBorders>
          </w:tcPr>
          <w:p w14:paraId="3C978751"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1C2F0AAA"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24</w:t>
            </w:r>
          </w:p>
        </w:tc>
        <w:tc>
          <w:tcPr>
            <w:tcW w:w="1112" w:type="dxa"/>
          </w:tcPr>
          <w:p w14:paraId="53B8E63C"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77657AC3"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5A68C45F" w14:textId="77777777" w:rsidTr="00290A1F">
        <w:trPr>
          <w:trHeight w:val="316"/>
        </w:trPr>
        <w:tc>
          <w:tcPr>
            <w:tcW w:w="1280" w:type="dxa"/>
            <w:vMerge/>
            <w:tcBorders>
              <w:top w:val="nil"/>
            </w:tcBorders>
          </w:tcPr>
          <w:p w14:paraId="6DA85605"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6DF8E8F6"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25</w:t>
            </w:r>
          </w:p>
        </w:tc>
        <w:tc>
          <w:tcPr>
            <w:tcW w:w="1112" w:type="dxa"/>
          </w:tcPr>
          <w:p w14:paraId="010E1BFC"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15543458"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5100DD13" w14:textId="77777777" w:rsidTr="00290A1F">
        <w:trPr>
          <w:trHeight w:val="313"/>
        </w:trPr>
        <w:tc>
          <w:tcPr>
            <w:tcW w:w="1280" w:type="dxa"/>
            <w:vMerge/>
            <w:tcBorders>
              <w:top w:val="nil"/>
            </w:tcBorders>
          </w:tcPr>
          <w:p w14:paraId="004262E5"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0DD8960E" w14:textId="77777777" w:rsidR="00290A1F" w:rsidRPr="001A5045" w:rsidRDefault="00290A1F" w:rsidP="00290A1F">
            <w:pPr>
              <w:widowControl w:val="0"/>
              <w:autoSpaceDE w:val="0"/>
              <w:autoSpaceDN w:val="0"/>
              <w:spacing w:before="18"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Jumlah</w:t>
            </w:r>
          </w:p>
        </w:tc>
        <w:tc>
          <w:tcPr>
            <w:tcW w:w="2072" w:type="dxa"/>
            <w:gridSpan w:val="2"/>
          </w:tcPr>
          <w:p w14:paraId="490146AB" w14:textId="77777777" w:rsidR="00290A1F" w:rsidRPr="001A5045" w:rsidRDefault="00290A1F" w:rsidP="00290A1F">
            <w:pPr>
              <w:widowControl w:val="0"/>
              <w:autoSpaceDE w:val="0"/>
              <w:autoSpaceDN w:val="0"/>
              <w:spacing w:before="18" w:after="0" w:line="240" w:lineRule="auto"/>
              <w:ind w:left="111"/>
              <w:jc w:val="center"/>
              <w:rPr>
                <w:rFonts w:ascii="Calisto MT" w:eastAsia="Georgia" w:hAnsi="Calisto MT" w:cs="Georgia"/>
                <w:sz w:val="20"/>
                <w:lang w:val="id"/>
              </w:rPr>
            </w:pPr>
            <w:r w:rsidRPr="001A5045">
              <w:rPr>
                <w:rFonts w:ascii="Calisto MT" w:eastAsia="Georgia" w:hAnsi="Calisto MT" w:cs="Georgia"/>
                <w:w w:val="110"/>
                <w:sz w:val="20"/>
                <w:lang w:val="id"/>
              </w:rPr>
              <w:t>117</w:t>
            </w:r>
          </w:p>
        </w:tc>
      </w:tr>
      <w:tr w:rsidR="00290A1F" w:rsidRPr="001A5045" w14:paraId="47368A3D" w14:textId="77777777" w:rsidTr="00290A1F">
        <w:trPr>
          <w:trHeight w:val="316"/>
        </w:trPr>
        <w:tc>
          <w:tcPr>
            <w:tcW w:w="1280" w:type="dxa"/>
            <w:vMerge/>
            <w:tcBorders>
              <w:top w:val="nil"/>
            </w:tcBorders>
          </w:tcPr>
          <w:p w14:paraId="292E14D8"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2" w:type="dxa"/>
          </w:tcPr>
          <w:p w14:paraId="67E26E5E"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rata-rata</w:t>
            </w:r>
          </w:p>
        </w:tc>
        <w:tc>
          <w:tcPr>
            <w:tcW w:w="2072" w:type="dxa"/>
            <w:gridSpan w:val="2"/>
          </w:tcPr>
          <w:p w14:paraId="74B10C6C" w14:textId="77777777" w:rsidR="00290A1F" w:rsidRPr="001A5045" w:rsidRDefault="00290A1F" w:rsidP="00290A1F">
            <w:pPr>
              <w:widowControl w:val="0"/>
              <w:autoSpaceDE w:val="0"/>
              <w:autoSpaceDN w:val="0"/>
              <w:spacing w:before="20" w:after="0" w:line="240" w:lineRule="auto"/>
              <w:ind w:left="111"/>
              <w:jc w:val="center"/>
              <w:rPr>
                <w:rFonts w:ascii="Calisto MT" w:eastAsia="Georgia" w:hAnsi="Calisto MT" w:cs="Georgia"/>
                <w:sz w:val="20"/>
                <w:lang w:val="id"/>
              </w:rPr>
            </w:pPr>
            <w:r w:rsidRPr="001A5045">
              <w:rPr>
                <w:rFonts w:ascii="Calisto MT" w:eastAsia="Georgia" w:hAnsi="Calisto MT" w:cs="Georgia"/>
                <w:sz w:val="20"/>
                <w:lang w:val="id"/>
              </w:rPr>
              <w:t>4,68</w:t>
            </w:r>
          </w:p>
        </w:tc>
      </w:tr>
    </w:tbl>
    <w:p w14:paraId="740E7428" w14:textId="63518FAA" w:rsidR="001A5045" w:rsidRPr="001A5045" w:rsidRDefault="00290A1F" w:rsidP="00770383">
      <w:pPr>
        <w:widowControl w:val="0"/>
        <w:autoSpaceDE w:val="0"/>
        <w:autoSpaceDN w:val="0"/>
        <w:spacing w:after="0" w:line="242" w:lineRule="auto"/>
        <w:ind w:left="1773" w:right="399" w:firstLine="326"/>
        <w:rPr>
          <w:rFonts w:ascii="Calisto MT" w:eastAsia="Georgia" w:hAnsi="Calisto MT" w:cs="Georgia"/>
          <w:sz w:val="20"/>
          <w:szCs w:val="20"/>
          <w:lang w:val="id"/>
        </w:rPr>
      </w:pPr>
      <w:r w:rsidRPr="001A5045">
        <w:rPr>
          <w:rFonts w:ascii="Calisto MT" w:eastAsia="Georgia" w:hAnsi="Calisto MT" w:cs="Georgia"/>
          <w:w w:val="95"/>
          <w:sz w:val="20"/>
          <w:szCs w:val="20"/>
          <w:lang w:val="id"/>
        </w:rPr>
        <w:t>Berdasarkan</w:t>
      </w:r>
      <w:r w:rsidRPr="001A5045">
        <w:rPr>
          <w:rFonts w:ascii="Calisto MT" w:eastAsia="Georgia" w:hAnsi="Calisto MT" w:cs="Georgia"/>
          <w:spacing w:val="7"/>
          <w:w w:val="95"/>
          <w:sz w:val="20"/>
          <w:szCs w:val="20"/>
          <w:lang w:val="id"/>
        </w:rPr>
        <w:t xml:space="preserve"> </w:t>
      </w:r>
      <w:r w:rsidRPr="001A5045">
        <w:rPr>
          <w:rFonts w:ascii="Calisto MT" w:eastAsia="Georgia" w:hAnsi="Calisto MT" w:cs="Georgia"/>
          <w:w w:val="95"/>
          <w:sz w:val="20"/>
          <w:szCs w:val="20"/>
          <w:lang w:val="id"/>
        </w:rPr>
        <w:t>penilaian</w:t>
      </w:r>
      <w:r w:rsidRPr="001A5045">
        <w:rPr>
          <w:rFonts w:ascii="Calisto MT" w:eastAsia="Georgia" w:hAnsi="Calisto MT" w:cs="Georgia"/>
          <w:spacing w:val="7"/>
          <w:w w:val="95"/>
          <w:sz w:val="20"/>
          <w:szCs w:val="20"/>
          <w:lang w:val="id"/>
        </w:rPr>
        <w:t xml:space="preserve"> </w:t>
      </w:r>
      <w:r w:rsidRPr="001A5045">
        <w:rPr>
          <w:rFonts w:ascii="Calisto MT" w:eastAsia="Georgia" w:hAnsi="Calisto MT" w:cs="Georgia"/>
          <w:w w:val="95"/>
          <w:sz w:val="20"/>
          <w:szCs w:val="20"/>
          <w:lang w:val="id"/>
        </w:rPr>
        <w:t>validator</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materi</w:t>
      </w:r>
      <w:r w:rsidRPr="001A5045">
        <w:rPr>
          <w:rFonts w:ascii="Calisto MT" w:eastAsia="Georgia" w:hAnsi="Calisto MT" w:cs="Georgia"/>
          <w:spacing w:val="7"/>
          <w:w w:val="95"/>
          <w:sz w:val="20"/>
          <w:szCs w:val="20"/>
          <w:lang w:val="id"/>
        </w:rPr>
        <w:t xml:space="preserve"> </w:t>
      </w:r>
      <w:r w:rsidRPr="001A5045">
        <w:rPr>
          <w:rFonts w:ascii="Calisto MT" w:eastAsia="Georgia" w:hAnsi="Calisto MT" w:cs="Georgia"/>
          <w:w w:val="95"/>
          <w:sz w:val="20"/>
          <w:szCs w:val="20"/>
          <w:lang w:val="id"/>
        </w:rPr>
        <w:t>oleh</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Bapak</w:t>
      </w:r>
      <w:r w:rsidRPr="001A5045">
        <w:rPr>
          <w:rFonts w:ascii="Calisto MT" w:eastAsia="Georgia" w:hAnsi="Calisto MT" w:cs="Georgia"/>
          <w:spacing w:val="6"/>
          <w:w w:val="95"/>
          <w:sz w:val="20"/>
          <w:szCs w:val="20"/>
          <w:lang w:val="id"/>
        </w:rPr>
        <w:t xml:space="preserve"> </w:t>
      </w:r>
      <w:r w:rsidRPr="001A5045">
        <w:rPr>
          <w:rFonts w:ascii="Calisto MT" w:eastAsia="Georgia" w:hAnsi="Calisto MT" w:cs="Georgia"/>
          <w:w w:val="95"/>
          <w:sz w:val="20"/>
          <w:szCs w:val="20"/>
          <w:lang w:val="id"/>
        </w:rPr>
        <w:t>suherman</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selaku</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guru</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mata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pelajaran</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Pendidikan Agama Islam,</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mendapatkan</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rerata</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4,68</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dengan</w:t>
      </w:r>
      <w:r w:rsidRPr="001A5045">
        <w:rPr>
          <w:rFonts w:ascii="Calisto MT" w:eastAsia="Georgia" w:hAnsi="Calisto MT" w:cs="Georgia"/>
          <w:spacing w:val="6"/>
          <w:w w:val="95"/>
          <w:sz w:val="20"/>
          <w:szCs w:val="20"/>
          <w:lang w:val="id"/>
        </w:rPr>
        <w:t xml:space="preserve"> </w:t>
      </w:r>
      <w:r w:rsidRPr="001A5045">
        <w:rPr>
          <w:rFonts w:ascii="Calisto MT" w:eastAsia="Georgia" w:hAnsi="Calisto MT" w:cs="Georgia"/>
          <w:w w:val="95"/>
          <w:sz w:val="20"/>
          <w:szCs w:val="20"/>
          <w:lang w:val="id"/>
        </w:rPr>
        <w:t>kategori</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“Sangat</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valid”</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dan</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layak</w:t>
      </w:r>
      <w:r w:rsidRPr="001A5045">
        <w:rPr>
          <w:rFonts w:ascii="Calisto MT" w:eastAsia="Georgia" w:hAnsi="Calisto MT" w:cs="Georgia"/>
          <w:spacing w:val="-43"/>
          <w:w w:val="95"/>
          <w:sz w:val="20"/>
          <w:szCs w:val="20"/>
          <w:lang w:val="id"/>
        </w:rPr>
        <w:t xml:space="preserve"> </w:t>
      </w:r>
      <w:r w:rsidRPr="001A5045">
        <w:rPr>
          <w:rFonts w:ascii="Calisto MT" w:eastAsia="Georgia" w:hAnsi="Calisto MT" w:cs="Georgia"/>
          <w:sz w:val="20"/>
          <w:szCs w:val="20"/>
          <w:lang w:val="id"/>
        </w:rPr>
        <w:t>digunakan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tanpa</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revisi.</w:t>
      </w:r>
    </w:p>
    <w:p w14:paraId="1A58B11E" w14:textId="77777777" w:rsidR="001A5045" w:rsidRPr="001A5045" w:rsidRDefault="001A5045" w:rsidP="00290A1F">
      <w:pPr>
        <w:widowControl w:val="0"/>
        <w:autoSpaceDE w:val="0"/>
        <w:autoSpaceDN w:val="0"/>
        <w:spacing w:after="0" w:line="242" w:lineRule="auto"/>
        <w:ind w:right="399"/>
        <w:rPr>
          <w:rFonts w:ascii="Calisto MT" w:eastAsia="Georgia" w:hAnsi="Calisto MT" w:cs="Georgia"/>
          <w:sz w:val="20"/>
          <w:szCs w:val="20"/>
          <w:lang w:val="id"/>
        </w:rPr>
      </w:pPr>
    </w:p>
    <w:p w14:paraId="096FF7AA" w14:textId="77777777" w:rsidR="00290A1F" w:rsidRPr="001A5045" w:rsidRDefault="00290A1F" w:rsidP="00290A1F">
      <w:pPr>
        <w:widowControl w:val="0"/>
        <w:autoSpaceDE w:val="0"/>
        <w:autoSpaceDN w:val="0"/>
        <w:spacing w:after="0" w:line="242" w:lineRule="auto"/>
        <w:ind w:right="399"/>
        <w:rPr>
          <w:rFonts w:ascii="Calisto MT" w:eastAsia="Georgia" w:hAnsi="Calisto MT" w:cs="Georgia"/>
          <w:sz w:val="20"/>
          <w:szCs w:val="20"/>
          <w:lang w:val="id"/>
        </w:rPr>
      </w:pPr>
    </w:p>
    <w:p w14:paraId="58C5F96E" w14:textId="1881CEF4" w:rsidR="00290A1F" w:rsidRPr="001A5045" w:rsidRDefault="00290A1F" w:rsidP="00290A1F">
      <w:pPr>
        <w:pStyle w:val="ListParagraph"/>
        <w:widowControl w:val="0"/>
        <w:numPr>
          <w:ilvl w:val="0"/>
          <w:numId w:val="9"/>
        </w:numPr>
        <w:autoSpaceDE w:val="0"/>
        <w:autoSpaceDN w:val="0"/>
        <w:spacing w:after="0" w:line="242" w:lineRule="auto"/>
        <w:ind w:right="399"/>
        <w:rPr>
          <w:rFonts w:ascii="Calisto MT" w:eastAsia="Georgia" w:hAnsi="Calisto MT" w:cs="Georgia"/>
          <w:sz w:val="20"/>
          <w:szCs w:val="20"/>
          <w:lang w:val="id"/>
        </w:rPr>
      </w:pPr>
      <w:r w:rsidRPr="001A5045">
        <w:rPr>
          <w:rFonts w:ascii="Calisto MT" w:eastAsia="Georgia" w:hAnsi="Calisto MT" w:cs="Georgia"/>
          <w:sz w:val="20"/>
          <w:lang w:val="id"/>
        </w:rPr>
        <w:t>Validasi</w:t>
      </w:r>
      <w:r w:rsidRPr="001A5045">
        <w:rPr>
          <w:rFonts w:ascii="Calisto MT" w:eastAsia="Georgia" w:hAnsi="Calisto MT" w:cs="Georgia"/>
          <w:spacing w:val="-11"/>
          <w:sz w:val="20"/>
          <w:lang w:val="id"/>
        </w:rPr>
        <w:t xml:space="preserve"> </w:t>
      </w:r>
      <w:r w:rsidRPr="001A5045">
        <w:rPr>
          <w:rFonts w:ascii="Calisto MT" w:eastAsia="Georgia" w:hAnsi="Calisto MT" w:cs="Georgia"/>
          <w:sz w:val="20"/>
          <w:lang w:val="id"/>
        </w:rPr>
        <w:t>Ahli</w:t>
      </w:r>
      <w:r w:rsidRPr="001A5045">
        <w:rPr>
          <w:rFonts w:ascii="Calisto MT" w:eastAsia="Georgia" w:hAnsi="Calisto MT" w:cs="Georgia"/>
          <w:spacing w:val="-8"/>
          <w:sz w:val="20"/>
          <w:lang w:val="id"/>
        </w:rPr>
        <w:t xml:space="preserve"> </w:t>
      </w:r>
      <w:r w:rsidRPr="001A5045">
        <w:rPr>
          <w:rFonts w:ascii="Calisto MT" w:eastAsia="Georgia" w:hAnsi="Calisto MT" w:cs="Georgia"/>
          <w:sz w:val="20"/>
          <w:lang w:val="id"/>
        </w:rPr>
        <w:t>Evaluasi</w:t>
      </w:r>
    </w:p>
    <w:p w14:paraId="3DFEDB6F" w14:textId="32244D3C" w:rsidR="00290A1F" w:rsidRDefault="00290A1F" w:rsidP="00290A1F">
      <w:pPr>
        <w:widowControl w:val="0"/>
        <w:autoSpaceDE w:val="0"/>
        <w:autoSpaceDN w:val="0"/>
        <w:spacing w:after="0" w:line="240" w:lineRule="auto"/>
        <w:ind w:left="1874"/>
        <w:outlineLvl w:val="3"/>
        <w:rPr>
          <w:rFonts w:ascii="Calisto MT" w:eastAsia="Calibri" w:hAnsi="Calisto MT" w:cs="Calibri"/>
          <w:b/>
          <w:bCs/>
          <w:w w:val="110"/>
          <w:sz w:val="20"/>
          <w:szCs w:val="20"/>
          <w:lang w:val="id"/>
        </w:rPr>
      </w:pPr>
      <w:r w:rsidRPr="001A5045">
        <w:rPr>
          <w:rFonts w:ascii="Calisto MT" w:eastAsia="Calibri" w:hAnsi="Calisto MT" w:cs="Calibri"/>
          <w:b/>
          <w:bCs/>
          <w:spacing w:val="-1"/>
          <w:w w:val="110"/>
          <w:sz w:val="20"/>
          <w:szCs w:val="20"/>
          <w:lang w:val="id"/>
        </w:rPr>
        <w:t>Tabel</w:t>
      </w:r>
      <w:r w:rsidRPr="001A5045">
        <w:rPr>
          <w:rFonts w:ascii="Calisto MT" w:eastAsia="Calibri" w:hAnsi="Calisto MT" w:cs="Calibri"/>
          <w:b/>
          <w:bCs/>
          <w:spacing w:val="-10"/>
          <w:w w:val="110"/>
          <w:sz w:val="20"/>
          <w:szCs w:val="20"/>
          <w:lang w:val="id"/>
        </w:rPr>
        <w:t xml:space="preserve"> </w:t>
      </w:r>
      <w:r w:rsidRPr="001A5045">
        <w:rPr>
          <w:rFonts w:ascii="Calisto MT" w:eastAsia="Calibri" w:hAnsi="Calisto MT" w:cs="Calibri"/>
          <w:b/>
          <w:bCs/>
          <w:w w:val="110"/>
          <w:sz w:val="20"/>
          <w:szCs w:val="20"/>
          <w:lang w:val="id"/>
        </w:rPr>
        <w:t>7.</w:t>
      </w:r>
      <w:r w:rsidRPr="001A5045">
        <w:rPr>
          <w:rFonts w:ascii="Calisto MT" w:eastAsia="Calibri" w:hAnsi="Calisto MT" w:cs="Calibri"/>
          <w:b/>
          <w:bCs/>
          <w:spacing w:val="-12"/>
          <w:w w:val="110"/>
          <w:sz w:val="20"/>
          <w:szCs w:val="20"/>
          <w:lang w:val="id"/>
        </w:rPr>
        <w:t xml:space="preserve"> </w:t>
      </w:r>
      <w:r w:rsidRPr="001A5045">
        <w:rPr>
          <w:rFonts w:ascii="Calisto MT" w:eastAsia="Calibri" w:hAnsi="Calisto MT" w:cs="Calibri"/>
          <w:b/>
          <w:bCs/>
          <w:w w:val="110"/>
          <w:sz w:val="20"/>
          <w:szCs w:val="20"/>
          <w:lang w:val="id"/>
        </w:rPr>
        <w:t>Penilaian</w:t>
      </w:r>
      <w:r w:rsidRPr="001A5045">
        <w:rPr>
          <w:rFonts w:ascii="Calisto MT" w:eastAsia="Calibri" w:hAnsi="Calisto MT" w:cs="Calibri"/>
          <w:b/>
          <w:bCs/>
          <w:spacing w:val="-7"/>
          <w:w w:val="110"/>
          <w:sz w:val="20"/>
          <w:szCs w:val="20"/>
          <w:lang w:val="id"/>
        </w:rPr>
        <w:t xml:space="preserve"> </w:t>
      </w:r>
      <w:r w:rsidRPr="001A5045">
        <w:rPr>
          <w:rFonts w:ascii="Calisto MT" w:eastAsia="Calibri" w:hAnsi="Calisto MT" w:cs="Calibri"/>
          <w:b/>
          <w:bCs/>
          <w:w w:val="110"/>
          <w:sz w:val="20"/>
          <w:szCs w:val="20"/>
          <w:lang w:val="id"/>
        </w:rPr>
        <w:t>validasi</w:t>
      </w:r>
      <w:r w:rsidRPr="001A5045">
        <w:rPr>
          <w:rFonts w:ascii="Calisto MT" w:eastAsia="Calibri" w:hAnsi="Calisto MT" w:cs="Calibri"/>
          <w:b/>
          <w:bCs/>
          <w:spacing w:val="-10"/>
          <w:w w:val="110"/>
          <w:sz w:val="20"/>
          <w:szCs w:val="20"/>
          <w:lang w:val="id"/>
        </w:rPr>
        <w:t xml:space="preserve"> </w:t>
      </w:r>
      <w:r w:rsidRPr="001A5045">
        <w:rPr>
          <w:rFonts w:ascii="Calisto MT" w:eastAsia="Calibri" w:hAnsi="Calisto MT" w:cs="Calibri"/>
          <w:b/>
          <w:bCs/>
          <w:w w:val="110"/>
          <w:sz w:val="20"/>
          <w:szCs w:val="20"/>
          <w:lang w:val="id"/>
        </w:rPr>
        <w:t>dari</w:t>
      </w:r>
      <w:r w:rsidRPr="001A5045">
        <w:rPr>
          <w:rFonts w:ascii="Calisto MT" w:eastAsia="Calibri" w:hAnsi="Calisto MT" w:cs="Calibri"/>
          <w:b/>
          <w:bCs/>
          <w:spacing w:val="-11"/>
          <w:w w:val="110"/>
          <w:sz w:val="20"/>
          <w:szCs w:val="20"/>
          <w:lang w:val="id"/>
        </w:rPr>
        <w:t xml:space="preserve"> </w:t>
      </w:r>
      <w:r w:rsidRPr="001A5045">
        <w:rPr>
          <w:rFonts w:ascii="Calisto MT" w:eastAsia="Calibri" w:hAnsi="Calisto MT" w:cs="Calibri"/>
          <w:b/>
          <w:bCs/>
          <w:w w:val="110"/>
          <w:sz w:val="20"/>
          <w:szCs w:val="20"/>
          <w:lang w:val="id"/>
        </w:rPr>
        <w:t>ahli</w:t>
      </w:r>
      <w:r w:rsidRPr="001A5045">
        <w:rPr>
          <w:rFonts w:ascii="Calisto MT" w:eastAsia="Calibri" w:hAnsi="Calisto MT" w:cs="Calibri"/>
          <w:b/>
          <w:bCs/>
          <w:spacing w:val="-11"/>
          <w:w w:val="110"/>
          <w:sz w:val="20"/>
          <w:szCs w:val="20"/>
          <w:lang w:val="id"/>
        </w:rPr>
        <w:t xml:space="preserve"> </w:t>
      </w:r>
      <w:r w:rsidRPr="001A5045">
        <w:rPr>
          <w:rFonts w:ascii="Calisto MT" w:eastAsia="Calibri" w:hAnsi="Calisto MT" w:cs="Calibri"/>
          <w:b/>
          <w:bCs/>
          <w:w w:val="110"/>
          <w:sz w:val="20"/>
          <w:szCs w:val="20"/>
          <w:lang w:val="id"/>
        </w:rPr>
        <w:t>evaluasi</w:t>
      </w:r>
    </w:p>
    <w:tbl>
      <w:tblPr>
        <w:tblStyle w:val="TableGrid1"/>
        <w:tblW w:w="0" w:type="auto"/>
        <w:tblInd w:w="2620" w:type="dxa"/>
        <w:tblLook w:val="04A0" w:firstRow="1" w:lastRow="0" w:firstColumn="1" w:lastColumn="0" w:noHBand="0" w:noVBand="1"/>
      </w:tblPr>
      <w:tblGrid>
        <w:gridCol w:w="1266"/>
        <w:gridCol w:w="1179"/>
        <w:gridCol w:w="1014"/>
        <w:gridCol w:w="935"/>
      </w:tblGrid>
      <w:tr w:rsidR="00770383" w:rsidRPr="00770383" w14:paraId="1D972944" w14:textId="77777777" w:rsidTr="00770383">
        <w:tc>
          <w:tcPr>
            <w:tcW w:w="1266" w:type="dxa"/>
          </w:tcPr>
          <w:p w14:paraId="378C6082" w14:textId="77777777" w:rsidR="00770383" w:rsidRPr="00770383" w:rsidRDefault="00770383" w:rsidP="00770383">
            <w:pPr>
              <w:spacing w:after="0" w:line="240" w:lineRule="auto"/>
              <w:jc w:val="center"/>
              <w:rPr>
                <w:rFonts w:ascii="Calisto MT" w:eastAsia="Calibri" w:hAnsi="Calisto MT" w:cs="Times New Roman"/>
                <w:sz w:val="20"/>
              </w:rPr>
            </w:pPr>
            <w:proofErr w:type="spellStart"/>
            <w:r w:rsidRPr="00770383">
              <w:rPr>
                <w:rFonts w:ascii="Calisto MT" w:eastAsia="Calibri" w:hAnsi="Calisto MT" w:cs="Times New Roman"/>
                <w:sz w:val="20"/>
              </w:rPr>
              <w:t>Aspek</w:t>
            </w:r>
            <w:proofErr w:type="spellEnd"/>
          </w:p>
        </w:tc>
        <w:tc>
          <w:tcPr>
            <w:tcW w:w="1179" w:type="dxa"/>
          </w:tcPr>
          <w:p w14:paraId="1F5F2DCD"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 xml:space="preserve">Item </w:t>
            </w:r>
            <w:proofErr w:type="spellStart"/>
            <w:r w:rsidRPr="00770383">
              <w:rPr>
                <w:rFonts w:ascii="Calisto MT" w:eastAsia="Calibri" w:hAnsi="Calisto MT" w:cs="Times New Roman"/>
                <w:sz w:val="20"/>
              </w:rPr>
              <w:t>Pertanyaan</w:t>
            </w:r>
            <w:proofErr w:type="spellEnd"/>
          </w:p>
        </w:tc>
        <w:tc>
          <w:tcPr>
            <w:tcW w:w="1014" w:type="dxa"/>
          </w:tcPr>
          <w:p w14:paraId="216CCB65" w14:textId="77777777" w:rsidR="00770383" w:rsidRPr="00770383" w:rsidRDefault="00770383" w:rsidP="00770383">
            <w:pPr>
              <w:spacing w:after="0" w:line="240" w:lineRule="auto"/>
              <w:jc w:val="center"/>
              <w:rPr>
                <w:rFonts w:ascii="Calisto MT" w:eastAsia="Calibri" w:hAnsi="Calisto MT" w:cs="Times New Roman"/>
                <w:sz w:val="20"/>
              </w:rPr>
            </w:pPr>
            <w:proofErr w:type="spellStart"/>
            <w:r w:rsidRPr="00770383">
              <w:rPr>
                <w:rFonts w:ascii="Calisto MT" w:eastAsia="Calibri" w:hAnsi="Calisto MT" w:cs="Times New Roman"/>
                <w:sz w:val="20"/>
              </w:rPr>
              <w:t>Penilaian</w:t>
            </w:r>
            <w:proofErr w:type="spellEnd"/>
          </w:p>
        </w:tc>
        <w:tc>
          <w:tcPr>
            <w:tcW w:w="935" w:type="dxa"/>
          </w:tcPr>
          <w:p w14:paraId="65C3A4D3" w14:textId="77777777" w:rsidR="00770383" w:rsidRPr="00770383" w:rsidRDefault="00770383" w:rsidP="00770383">
            <w:pPr>
              <w:spacing w:after="0" w:line="240" w:lineRule="auto"/>
              <w:jc w:val="center"/>
              <w:rPr>
                <w:rFonts w:ascii="Calisto MT" w:eastAsia="Calibri" w:hAnsi="Calisto MT" w:cs="Times New Roman"/>
                <w:sz w:val="20"/>
              </w:rPr>
            </w:pPr>
            <w:proofErr w:type="spellStart"/>
            <w:r w:rsidRPr="00770383">
              <w:rPr>
                <w:rFonts w:ascii="Calisto MT" w:eastAsia="Calibri" w:hAnsi="Calisto MT" w:cs="Times New Roman"/>
                <w:sz w:val="20"/>
              </w:rPr>
              <w:t>Jumlah</w:t>
            </w:r>
            <w:proofErr w:type="spellEnd"/>
          </w:p>
        </w:tc>
      </w:tr>
      <w:tr w:rsidR="00770383" w:rsidRPr="00770383" w14:paraId="446769BA" w14:textId="77777777" w:rsidTr="00770383">
        <w:tc>
          <w:tcPr>
            <w:tcW w:w="1266" w:type="dxa"/>
            <w:vMerge w:val="restart"/>
          </w:tcPr>
          <w:p w14:paraId="4B16DDC9" w14:textId="77777777" w:rsidR="00770383" w:rsidRPr="00770383" w:rsidRDefault="00770383" w:rsidP="00770383">
            <w:pPr>
              <w:spacing w:after="0" w:line="240" w:lineRule="auto"/>
              <w:rPr>
                <w:rFonts w:ascii="Calisto MT" w:eastAsia="Calibri" w:hAnsi="Calisto MT" w:cs="Times New Roman"/>
                <w:sz w:val="20"/>
              </w:rPr>
            </w:pPr>
            <w:proofErr w:type="spellStart"/>
            <w:r w:rsidRPr="00770383">
              <w:rPr>
                <w:rFonts w:ascii="Calisto MT" w:eastAsia="Calibri" w:hAnsi="Calisto MT" w:cs="Times New Roman"/>
                <w:sz w:val="20"/>
              </w:rPr>
              <w:t>Bentuk</w:t>
            </w:r>
            <w:proofErr w:type="spellEnd"/>
            <w:r w:rsidRPr="00770383">
              <w:rPr>
                <w:rFonts w:ascii="Calisto MT" w:eastAsia="Calibri" w:hAnsi="Calisto MT" w:cs="Times New Roman"/>
                <w:sz w:val="20"/>
              </w:rPr>
              <w:t xml:space="preserve"> </w:t>
            </w:r>
            <w:proofErr w:type="spellStart"/>
            <w:r w:rsidRPr="00770383">
              <w:rPr>
                <w:rFonts w:ascii="Calisto MT" w:eastAsia="Calibri" w:hAnsi="Calisto MT" w:cs="Times New Roman"/>
                <w:sz w:val="20"/>
              </w:rPr>
              <w:t>Soal</w:t>
            </w:r>
            <w:proofErr w:type="spellEnd"/>
          </w:p>
        </w:tc>
        <w:tc>
          <w:tcPr>
            <w:tcW w:w="1179" w:type="dxa"/>
          </w:tcPr>
          <w:p w14:paraId="474737D1"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1</w:t>
            </w:r>
          </w:p>
        </w:tc>
        <w:tc>
          <w:tcPr>
            <w:tcW w:w="1014" w:type="dxa"/>
          </w:tcPr>
          <w:p w14:paraId="123537ED"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1EAF4143"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2A4886E0" w14:textId="77777777" w:rsidTr="00770383">
        <w:tc>
          <w:tcPr>
            <w:tcW w:w="1266" w:type="dxa"/>
            <w:vMerge/>
          </w:tcPr>
          <w:p w14:paraId="4E4FDBDC"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68B27836"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2</w:t>
            </w:r>
          </w:p>
        </w:tc>
        <w:tc>
          <w:tcPr>
            <w:tcW w:w="1014" w:type="dxa"/>
          </w:tcPr>
          <w:p w14:paraId="21BAA209"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w:t>
            </w:r>
          </w:p>
        </w:tc>
        <w:tc>
          <w:tcPr>
            <w:tcW w:w="935" w:type="dxa"/>
          </w:tcPr>
          <w:p w14:paraId="0FE6F4C3"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w:t>
            </w:r>
          </w:p>
        </w:tc>
      </w:tr>
      <w:tr w:rsidR="00770383" w:rsidRPr="00770383" w14:paraId="523E1DDB" w14:textId="77777777" w:rsidTr="00770383">
        <w:tc>
          <w:tcPr>
            <w:tcW w:w="1266" w:type="dxa"/>
            <w:vMerge/>
          </w:tcPr>
          <w:p w14:paraId="3B6B1565"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16208B40"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3</w:t>
            </w:r>
          </w:p>
        </w:tc>
        <w:tc>
          <w:tcPr>
            <w:tcW w:w="1014" w:type="dxa"/>
          </w:tcPr>
          <w:p w14:paraId="798ADBA1"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5F18B755"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299BD332" w14:textId="77777777" w:rsidTr="00770383">
        <w:tc>
          <w:tcPr>
            <w:tcW w:w="1266" w:type="dxa"/>
            <w:vMerge/>
          </w:tcPr>
          <w:p w14:paraId="340C3C91"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547C50A1"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w:t>
            </w:r>
          </w:p>
        </w:tc>
        <w:tc>
          <w:tcPr>
            <w:tcW w:w="1014" w:type="dxa"/>
          </w:tcPr>
          <w:p w14:paraId="402E150B"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42EA17B2"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5EA88A4C" w14:textId="77777777" w:rsidTr="00770383">
        <w:tc>
          <w:tcPr>
            <w:tcW w:w="1266" w:type="dxa"/>
            <w:vMerge/>
          </w:tcPr>
          <w:p w14:paraId="5A01DC3C"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146AD70C"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1014" w:type="dxa"/>
          </w:tcPr>
          <w:p w14:paraId="61C89464"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66F1A089"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445B4C05" w14:textId="77777777" w:rsidTr="00770383">
        <w:tc>
          <w:tcPr>
            <w:tcW w:w="1266" w:type="dxa"/>
            <w:vMerge w:val="restart"/>
          </w:tcPr>
          <w:p w14:paraId="02CE8059"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471E77AD"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6</w:t>
            </w:r>
          </w:p>
        </w:tc>
        <w:tc>
          <w:tcPr>
            <w:tcW w:w="1014" w:type="dxa"/>
          </w:tcPr>
          <w:p w14:paraId="76E1FB2B"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w:t>
            </w:r>
          </w:p>
        </w:tc>
        <w:tc>
          <w:tcPr>
            <w:tcW w:w="935" w:type="dxa"/>
          </w:tcPr>
          <w:p w14:paraId="566D90DD"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w:t>
            </w:r>
          </w:p>
        </w:tc>
      </w:tr>
      <w:tr w:rsidR="00770383" w:rsidRPr="00770383" w14:paraId="77A13BA7" w14:textId="77777777" w:rsidTr="00770383">
        <w:tc>
          <w:tcPr>
            <w:tcW w:w="1266" w:type="dxa"/>
            <w:vMerge/>
          </w:tcPr>
          <w:p w14:paraId="7D803E92"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3BED5050"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7</w:t>
            </w:r>
          </w:p>
        </w:tc>
        <w:tc>
          <w:tcPr>
            <w:tcW w:w="1014" w:type="dxa"/>
          </w:tcPr>
          <w:p w14:paraId="1A2EEED9"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w:t>
            </w:r>
          </w:p>
        </w:tc>
        <w:tc>
          <w:tcPr>
            <w:tcW w:w="935" w:type="dxa"/>
          </w:tcPr>
          <w:p w14:paraId="158DAFE2"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w:t>
            </w:r>
          </w:p>
        </w:tc>
      </w:tr>
      <w:tr w:rsidR="00770383" w:rsidRPr="00770383" w14:paraId="74E70B7F" w14:textId="77777777" w:rsidTr="00770383">
        <w:tc>
          <w:tcPr>
            <w:tcW w:w="1266" w:type="dxa"/>
            <w:vMerge/>
          </w:tcPr>
          <w:p w14:paraId="7F7A6B9A"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167EEF8E"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8</w:t>
            </w:r>
          </w:p>
        </w:tc>
        <w:tc>
          <w:tcPr>
            <w:tcW w:w="1014" w:type="dxa"/>
          </w:tcPr>
          <w:p w14:paraId="1EB8D0C3"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332D88D4"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0CE455F4" w14:textId="77777777" w:rsidTr="00770383">
        <w:tc>
          <w:tcPr>
            <w:tcW w:w="1266" w:type="dxa"/>
            <w:vMerge/>
          </w:tcPr>
          <w:p w14:paraId="5EB10936"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48BB430B"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9</w:t>
            </w:r>
          </w:p>
        </w:tc>
        <w:tc>
          <w:tcPr>
            <w:tcW w:w="1014" w:type="dxa"/>
          </w:tcPr>
          <w:p w14:paraId="5307E273"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70872D5E"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385E8A0B" w14:textId="77777777" w:rsidTr="00770383">
        <w:tc>
          <w:tcPr>
            <w:tcW w:w="1266" w:type="dxa"/>
            <w:vMerge w:val="restart"/>
          </w:tcPr>
          <w:p w14:paraId="2EC22D36"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6A4D339A"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10</w:t>
            </w:r>
          </w:p>
        </w:tc>
        <w:tc>
          <w:tcPr>
            <w:tcW w:w="1014" w:type="dxa"/>
          </w:tcPr>
          <w:p w14:paraId="2EC1839F"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50E33B16"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067887AC" w14:textId="77777777" w:rsidTr="00770383">
        <w:tc>
          <w:tcPr>
            <w:tcW w:w="1266" w:type="dxa"/>
            <w:vMerge/>
          </w:tcPr>
          <w:p w14:paraId="1DE293AD"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184818DC"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11</w:t>
            </w:r>
          </w:p>
        </w:tc>
        <w:tc>
          <w:tcPr>
            <w:tcW w:w="1014" w:type="dxa"/>
          </w:tcPr>
          <w:p w14:paraId="20EE6E90"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76145E74"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648F02EC" w14:textId="77777777" w:rsidTr="00770383">
        <w:tc>
          <w:tcPr>
            <w:tcW w:w="1266" w:type="dxa"/>
            <w:vMerge/>
          </w:tcPr>
          <w:p w14:paraId="58F98AF4"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785498B1"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12</w:t>
            </w:r>
          </w:p>
        </w:tc>
        <w:tc>
          <w:tcPr>
            <w:tcW w:w="1014" w:type="dxa"/>
          </w:tcPr>
          <w:p w14:paraId="6072A746"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298814B4"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2BBCF6FC" w14:textId="77777777" w:rsidTr="00770383">
        <w:tc>
          <w:tcPr>
            <w:tcW w:w="1266" w:type="dxa"/>
            <w:vMerge/>
          </w:tcPr>
          <w:p w14:paraId="5D700727"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2DCF40D4"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13</w:t>
            </w:r>
          </w:p>
        </w:tc>
        <w:tc>
          <w:tcPr>
            <w:tcW w:w="1014" w:type="dxa"/>
          </w:tcPr>
          <w:p w14:paraId="02F6E0CF"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541B05DE"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59EFE0A7" w14:textId="77777777" w:rsidTr="00770383">
        <w:tc>
          <w:tcPr>
            <w:tcW w:w="1266" w:type="dxa"/>
            <w:vMerge/>
          </w:tcPr>
          <w:p w14:paraId="0B5BEA28"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6032B461"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14</w:t>
            </w:r>
          </w:p>
        </w:tc>
        <w:tc>
          <w:tcPr>
            <w:tcW w:w="1014" w:type="dxa"/>
          </w:tcPr>
          <w:p w14:paraId="143EE1C1"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4B676DE6"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0257E66B" w14:textId="77777777" w:rsidTr="00770383">
        <w:tc>
          <w:tcPr>
            <w:tcW w:w="1266" w:type="dxa"/>
            <w:vMerge w:val="restart"/>
          </w:tcPr>
          <w:p w14:paraId="628A472C"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6DD96163"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15</w:t>
            </w:r>
          </w:p>
        </w:tc>
        <w:tc>
          <w:tcPr>
            <w:tcW w:w="1014" w:type="dxa"/>
          </w:tcPr>
          <w:p w14:paraId="4779FD37"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c>
          <w:tcPr>
            <w:tcW w:w="935" w:type="dxa"/>
          </w:tcPr>
          <w:p w14:paraId="2DF3F056"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5</w:t>
            </w:r>
          </w:p>
        </w:tc>
      </w:tr>
      <w:tr w:rsidR="00770383" w:rsidRPr="00770383" w14:paraId="4527AECF" w14:textId="77777777" w:rsidTr="00770383">
        <w:tc>
          <w:tcPr>
            <w:tcW w:w="1266" w:type="dxa"/>
            <w:vMerge/>
          </w:tcPr>
          <w:p w14:paraId="012F3BD1"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0C166319" w14:textId="77777777" w:rsidR="00770383" w:rsidRPr="00770383" w:rsidRDefault="00770383" w:rsidP="00770383">
            <w:pPr>
              <w:spacing w:after="0" w:line="240" w:lineRule="auto"/>
              <w:jc w:val="center"/>
              <w:rPr>
                <w:rFonts w:ascii="Calisto MT" w:eastAsia="Calibri" w:hAnsi="Calisto MT" w:cs="Times New Roman"/>
                <w:sz w:val="20"/>
              </w:rPr>
            </w:pPr>
            <w:proofErr w:type="spellStart"/>
            <w:r w:rsidRPr="00770383">
              <w:rPr>
                <w:rFonts w:ascii="Calisto MT" w:eastAsia="Calibri" w:hAnsi="Calisto MT" w:cs="Times New Roman"/>
                <w:sz w:val="20"/>
              </w:rPr>
              <w:t>Jumlah</w:t>
            </w:r>
            <w:proofErr w:type="spellEnd"/>
          </w:p>
        </w:tc>
        <w:tc>
          <w:tcPr>
            <w:tcW w:w="1949" w:type="dxa"/>
            <w:gridSpan w:val="2"/>
          </w:tcPr>
          <w:p w14:paraId="51E479F6"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72</w:t>
            </w:r>
          </w:p>
        </w:tc>
      </w:tr>
      <w:tr w:rsidR="00770383" w:rsidRPr="00770383" w14:paraId="6C498917" w14:textId="77777777" w:rsidTr="00770383">
        <w:tc>
          <w:tcPr>
            <w:tcW w:w="1266" w:type="dxa"/>
            <w:vMerge/>
          </w:tcPr>
          <w:p w14:paraId="1E6A2274" w14:textId="77777777" w:rsidR="00770383" w:rsidRPr="00770383" w:rsidRDefault="00770383" w:rsidP="00770383">
            <w:pPr>
              <w:spacing w:after="0" w:line="240" w:lineRule="auto"/>
              <w:rPr>
                <w:rFonts w:ascii="Calisto MT" w:eastAsia="Calibri" w:hAnsi="Calisto MT" w:cs="Times New Roman"/>
                <w:sz w:val="20"/>
              </w:rPr>
            </w:pPr>
          </w:p>
        </w:tc>
        <w:tc>
          <w:tcPr>
            <w:tcW w:w="1179" w:type="dxa"/>
          </w:tcPr>
          <w:p w14:paraId="68B87B27"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Rata-rata</w:t>
            </w:r>
          </w:p>
        </w:tc>
        <w:tc>
          <w:tcPr>
            <w:tcW w:w="1949" w:type="dxa"/>
            <w:gridSpan w:val="2"/>
          </w:tcPr>
          <w:p w14:paraId="08597E28" w14:textId="77777777" w:rsidR="00770383" w:rsidRPr="00770383" w:rsidRDefault="00770383" w:rsidP="00770383">
            <w:pPr>
              <w:spacing w:after="0" w:line="240" w:lineRule="auto"/>
              <w:jc w:val="center"/>
              <w:rPr>
                <w:rFonts w:ascii="Calisto MT" w:eastAsia="Calibri" w:hAnsi="Calisto MT" w:cs="Times New Roman"/>
                <w:sz w:val="20"/>
              </w:rPr>
            </w:pPr>
            <w:r w:rsidRPr="00770383">
              <w:rPr>
                <w:rFonts w:ascii="Calisto MT" w:eastAsia="Calibri" w:hAnsi="Calisto MT" w:cs="Times New Roman"/>
                <w:sz w:val="20"/>
              </w:rPr>
              <w:t>4,8</w:t>
            </w:r>
          </w:p>
        </w:tc>
      </w:tr>
    </w:tbl>
    <w:p w14:paraId="5C1D18E9" w14:textId="77777777" w:rsidR="00770383" w:rsidRPr="00770383" w:rsidRDefault="00770383" w:rsidP="00770383">
      <w:pPr>
        <w:spacing w:after="160" w:line="259" w:lineRule="auto"/>
        <w:rPr>
          <w:rFonts w:ascii="Calisto MT" w:eastAsia="Calibri" w:hAnsi="Calisto MT" w:cs="Times New Roman"/>
          <w:sz w:val="20"/>
          <w:lang w:val="en-ID"/>
        </w:rPr>
      </w:pPr>
    </w:p>
    <w:p w14:paraId="35B3BF7A" w14:textId="77777777" w:rsidR="00770383" w:rsidRPr="001A5045" w:rsidRDefault="00770383" w:rsidP="00290A1F">
      <w:pPr>
        <w:widowControl w:val="0"/>
        <w:autoSpaceDE w:val="0"/>
        <w:autoSpaceDN w:val="0"/>
        <w:spacing w:after="0" w:line="240" w:lineRule="auto"/>
        <w:ind w:left="1874"/>
        <w:outlineLvl w:val="3"/>
        <w:rPr>
          <w:rFonts w:ascii="Calisto MT" w:eastAsia="Calibri" w:hAnsi="Calisto MT" w:cs="Calibri"/>
          <w:b/>
          <w:bCs/>
          <w:sz w:val="20"/>
          <w:szCs w:val="20"/>
          <w:lang w:val="id"/>
        </w:rPr>
      </w:pPr>
    </w:p>
    <w:p w14:paraId="599851F0" w14:textId="77777777" w:rsidR="00290A1F" w:rsidRPr="001A5045" w:rsidRDefault="00290A1F" w:rsidP="00290A1F">
      <w:pPr>
        <w:widowControl w:val="0"/>
        <w:autoSpaceDE w:val="0"/>
        <w:autoSpaceDN w:val="0"/>
        <w:spacing w:before="3" w:after="0" w:line="240" w:lineRule="auto"/>
        <w:rPr>
          <w:rFonts w:ascii="Calisto MT" w:eastAsia="Georgia" w:hAnsi="Calisto MT" w:cs="Georgia"/>
          <w:b/>
          <w:sz w:val="24"/>
          <w:szCs w:val="20"/>
          <w:lang w:val="id"/>
        </w:rPr>
      </w:pPr>
    </w:p>
    <w:p w14:paraId="438C570D" w14:textId="77777777" w:rsidR="00290A1F" w:rsidRPr="001A5045" w:rsidRDefault="00290A1F" w:rsidP="00290A1F">
      <w:pPr>
        <w:widowControl w:val="0"/>
        <w:autoSpaceDE w:val="0"/>
        <w:autoSpaceDN w:val="0"/>
        <w:spacing w:after="0" w:line="30" w:lineRule="exact"/>
        <w:ind w:left="110"/>
        <w:rPr>
          <w:rFonts w:ascii="Calisto MT" w:eastAsia="Georgia" w:hAnsi="Calisto MT" w:cs="Georgia"/>
          <w:sz w:val="3"/>
          <w:szCs w:val="20"/>
          <w:lang w:val="id"/>
        </w:rPr>
      </w:pPr>
    </w:p>
    <w:p w14:paraId="79F47904" w14:textId="77777777" w:rsidR="00290A1F" w:rsidRPr="001A5045" w:rsidRDefault="00290A1F" w:rsidP="00290A1F">
      <w:pPr>
        <w:widowControl w:val="0"/>
        <w:autoSpaceDE w:val="0"/>
        <w:autoSpaceDN w:val="0"/>
        <w:spacing w:after="0" w:line="240" w:lineRule="auto"/>
        <w:rPr>
          <w:rFonts w:ascii="Calisto MT" w:eastAsia="Georgia" w:hAnsi="Calisto MT" w:cs="Georgia"/>
          <w:b/>
          <w:sz w:val="11"/>
          <w:szCs w:val="20"/>
          <w:lang w:val="id"/>
        </w:rPr>
      </w:pPr>
    </w:p>
    <w:tbl>
      <w:tblPr>
        <w:tblW w:w="0" w:type="auto"/>
        <w:tblInd w:w="1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284"/>
        <w:gridCol w:w="1111"/>
        <w:gridCol w:w="960"/>
      </w:tblGrid>
      <w:tr w:rsidR="00290A1F" w:rsidRPr="001A5045" w14:paraId="1CF28A77" w14:textId="77777777" w:rsidTr="00290A1F">
        <w:trPr>
          <w:trHeight w:val="314"/>
        </w:trPr>
        <w:tc>
          <w:tcPr>
            <w:tcW w:w="1441" w:type="dxa"/>
            <w:vMerge w:val="restart"/>
          </w:tcPr>
          <w:p w14:paraId="32D392DA"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18"/>
                <w:lang w:val="id"/>
              </w:rPr>
            </w:pPr>
          </w:p>
        </w:tc>
        <w:tc>
          <w:tcPr>
            <w:tcW w:w="1284" w:type="dxa"/>
            <w:tcBorders>
              <w:top w:val="nil"/>
            </w:tcBorders>
          </w:tcPr>
          <w:p w14:paraId="79B58D88" w14:textId="77777777" w:rsidR="00290A1F" w:rsidRPr="001A5045" w:rsidRDefault="00290A1F" w:rsidP="00290A1F">
            <w:pPr>
              <w:widowControl w:val="0"/>
              <w:autoSpaceDE w:val="0"/>
              <w:autoSpaceDN w:val="0"/>
              <w:spacing w:before="27" w:after="0" w:line="240" w:lineRule="auto"/>
              <w:ind w:left="114"/>
              <w:jc w:val="center"/>
              <w:rPr>
                <w:rFonts w:ascii="Calisto MT" w:eastAsia="Georgia" w:hAnsi="Calisto MT" w:cs="Georgia"/>
                <w:sz w:val="20"/>
                <w:lang w:val="id"/>
              </w:rPr>
            </w:pPr>
            <w:r w:rsidRPr="001A5045">
              <w:rPr>
                <w:rFonts w:ascii="Calisto MT" w:eastAsia="Georgia" w:hAnsi="Calisto MT" w:cs="Georgia"/>
                <w:w w:val="89"/>
                <w:sz w:val="20"/>
                <w:lang w:val="id"/>
              </w:rPr>
              <w:t>6</w:t>
            </w:r>
          </w:p>
        </w:tc>
        <w:tc>
          <w:tcPr>
            <w:tcW w:w="1111" w:type="dxa"/>
            <w:tcBorders>
              <w:top w:val="nil"/>
            </w:tcBorders>
          </w:tcPr>
          <w:p w14:paraId="4503A087"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Borders>
              <w:top w:val="nil"/>
            </w:tcBorders>
          </w:tcPr>
          <w:p w14:paraId="37323A47"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09F1DD97" w14:textId="77777777" w:rsidTr="00290A1F">
        <w:trPr>
          <w:trHeight w:val="316"/>
        </w:trPr>
        <w:tc>
          <w:tcPr>
            <w:tcW w:w="1441" w:type="dxa"/>
            <w:vMerge/>
            <w:tcBorders>
              <w:top w:val="nil"/>
            </w:tcBorders>
          </w:tcPr>
          <w:p w14:paraId="1FB6B473"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3F35629D" w14:textId="77777777" w:rsidR="00290A1F" w:rsidRPr="001A5045" w:rsidRDefault="00290A1F" w:rsidP="00290A1F">
            <w:pPr>
              <w:widowControl w:val="0"/>
              <w:autoSpaceDE w:val="0"/>
              <w:autoSpaceDN w:val="0"/>
              <w:spacing w:before="30" w:after="0" w:line="240" w:lineRule="auto"/>
              <w:ind w:left="114"/>
              <w:jc w:val="center"/>
              <w:rPr>
                <w:rFonts w:ascii="Calisto MT" w:eastAsia="Georgia" w:hAnsi="Calisto MT" w:cs="Georgia"/>
                <w:sz w:val="20"/>
                <w:lang w:val="id"/>
              </w:rPr>
            </w:pPr>
            <w:r w:rsidRPr="001A5045">
              <w:rPr>
                <w:rFonts w:ascii="Calisto MT" w:eastAsia="Georgia" w:hAnsi="Calisto MT" w:cs="Georgia"/>
                <w:w w:val="101"/>
                <w:sz w:val="20"/>
                <w:lang w:val="id"/>
              </w:rPr>
              <w:t>7</w:t>
            </w:r>
          </w:p>
        </w:tc>
        <w:tc>
          <w:tcPr>
            <w:tcW w:w="1111" w:type="dxa"/>
          </w:tcPr>
          <w:p w14:paraId="7E14FBC5"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0" w:type="dxa"/>
          </w:tcPr>
          <w:p w14:paraId="060BB380"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109C82AD" w14:textId="77777777" w:rsidTr="00290A1F">
        <w:trPr>
          <w:trHeight w:val="314"/>
        </w:trPr>
        <w:tc>
          <w:tcPr>
            <w:tcW w:w="1441" w:type="dxa"/>
            <w:vMerge/>
            <w:tcBorders>
              <w:top w:val="nil"/>
            </w:tcBorders>
          </w:tcPr>
          <w:p w14:paraId="1ECEA427"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787C2BC7" w14:textId="77777777" w:rsidR="00290A1F" w:rsidRPr="001A5045" w:rsidRDefault="00290A1F" w:rsidP="00290A1F">
            <w:pPr>
              <w:widowControl w:val="0"/>
              <w:autoSpaceDE w:val="0"/>
              <w:autoSpaceDN w:val="0"/>
              <w:spacing w:before="27" w:after="0" w:line="240" w:lineRule="auto"/>
              <w:ind w:left="114"/>
              <w:jc w:val="center"/>
              <w:rPr>
                <w:rFonts w:ascii="Calisto MT" w:eastAsia="Georgia" w:hAnsi="Calisto MT" w:cs="Georgia"/>
                <w:sz w:val="20"/>
                <w:lang w:val="id"/>
              </w:rPr>
            </w:pPr>
            <w:r w:rsidRPr="001A5045">
              <w:rPr>
                <w:rFonts w:ascii="Calisto MT" w:eastAsia="Georgia" w:hAnsi="Calisto MT" w:cs="Georgia"/>
                <w:w w:val="85"/>
                <w:sz w:val="20"/>
                <w:lang w:val="id"/>
              </w:rPr>
              <w:t>8</w:t>
            </w:r>
          </w:p>
        </w:tc>
        <w:tc>
          <w:tcPr>
            <w:tcW w:w="1111" w:type="dxa"/>
          </w:tcPr>
          <w:p w14:paraId="4EA879A9"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305038B7"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54F44E71" w14:textId="77777777" w:rsidTr="00290A1F">
        <w:trPr>
          <w:trHeight w:val="314"/>
        </w:trPr>
        <w:tc>
          <w:tcPr>
            <w:tcW w:w="1441" w:type="dxa"/>
            <w:vMerge/>
            <w:tcBorders>
              <w:top w:val="nil"/>
            </w:tcBorders>
          </w:tcPr>
          <w:p w14:paraId="5F4DD12E"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475EC39A" w14:textId="77777777" w:rsidR="00290A1F" w:rsidRPr="001A5045" w:rsidRDefault="00290A1F" w:rsidP="00290A1F">
            <w:pPr>
              <w:widowControl w:val="0"/>
              <w:autoSpaceDE w:val="0"/>
              <w:autoSpaceDN w:val="0"/>
              <w:spacing w:before="27" w:after="0" w:line="240" w:lineRule="auto"/>
              <w:ind w:left="114"/>
              <w:jc w:val="center"/>
              <w:rPr>
                <w:rFonts w:ascii="Calisto MT" w:eastAsia="Georgia" w:hAnsi="Calisto MT" w:cs="Georgia"/>
                <w:sz w:val="20"/>
                <w:lang w:val="id"/>
              </w:rPr>
            </w:pPr>
            <w:r w:rsidRPr="001A5045">
              <w:rPr>
                <w:rFonts w:ascii="Calisto MT" w:eastAsia="Georgia" w:hAnsi="Calisto MT" w:cs="Georgia"/>
                <w:w w:val="89"/>
                <w:sz w:val="20"/>
                <w:lang w:val="id"/>
              </w:rPr>
              <w:t>9</w:t>
            </w:r>
          </w:p>
        </w:tc>
        <w:tc>
          <w:tcPr>
            <w:tcW w:w="1111" w:type="dxa"/>
          </w:tcPr>
          <w:p w14:paraId="1982C862"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494E1E7C"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4D4C533" w14:textId="77777777" w:rsidTr="00290A1F">
        <w:trPr>
          <w:trHeight w:val="316"/>
        </w:trPr>
        <w:tc>
          <w:tcPr>
            <w:tcW w:w="1441" w:type="dxa"/>
            <w:vMerge w:val="restart"/>
          </w:tcPr>
          <w:p w14:paraId="3B722542" w14:textId="77777777" w:rsidR="00290A1F" w:rsidRPr="001A5045" w:rsidRDefault="00290A1F" w:rsidP="00290A1F">
            <w:pPr>
              <w:widowControl w:val="0"/>
              <w:autoSpaceDE w:val="0"/>
              <w:autoSpaceDN w:val="0"/>
              <w:spacing w:before="6" w:after="0" w:line="240" w:lineRule="auto"/>
              <w:ind w:left="115"/>
              <w:jc w:val="center"/>
              <w:rPr>
                <w:rFonts w:ascii="Calisto MT" w:eastAsia="Georgia" w:hAnsi="Calisto MT" w:cs="Georgia"/>
                <w:sz w:val="20"/>
                <w:lang w:val="id"/>
              </w:rPr>
            </w:pPr>
            <w:r w:rsidRPr="001A5045">
              <w:rPr>
                <w:rFonts w:ascii="Calisto MT" w:eastAsia="Georgia" w:hAnsi="Calisto MT" w:cs="Georgia"/>
                <w:sz w:val="20"/>
                <w:lang w:val="id"/>
              </w:rPr>
              <w:t>Kebahasaan</w:t>
            </w:r>
          </w:p>
        </w:tc>
        <w:tc>
          <w:tcPr>
            <w:tcW w:w="1284" w:type="dxa"/>
          </w:tcPr>
          <w:p w14:paraId="250C3782" w14:textId="77777777" w:rsidR="00290A1F" w:rsidRPr="001A5045" w:rsidRDefault="00290A1F" w:rsidP="00290A1F">
            <w:pPr>
              <w:widowControl w:val="0"/>
              <w:autoSpaceDE w:val="0"/>
              <w:autoSpaceDN w:val="0"/>
              <w:spacing w:before="30" w:after="0" w:line="240" w:lineRule="auto"/>
              <w:ind w:left="114"/>
              <w:jc w:val="center"/>
              <w:rPr>
                <w:rFonts w:ascii="Calisto MT" w:eastAsia="Georgia" w:hAnsi="Calisto MT" w:cs="Georgia"/>
                <w:sz w:val="20"/>
                <w:lang w:val="id"/>
              </w:rPr>
            </w:pPr>
            <w:r w:rsidRPr="001A5045">
              <w:rPr>
                <w:rFonts w:ascii="Calisto MT" w:eastAsia="Georgia" w:hAnsi="Calisto MT" w:cs="Georgia"/>
                <w:sz w:val="20"/>
                <w:lang w:val="id"/>
              </w:rPr>
              <w:t>10</w:t>
            </w:r>
          </w:p>
        </w:tc>
        <w:tc>
          <w:tcPr>
            <w:tcW w:w="1111" w:type="dxa"/>
          </w:tcPr>
          <w:p w14:paraId="60BA4A98"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65CC9749"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2541FE9E" w14:textId="77777777" w:rsidTr="00290A1F">
        <w:trPr>
          <w:trHeight w:val="314"/>
        </w:trPr>
        <w:tc>
          <w:tcPr>
            <w:tcW w:w="1441" w:type="dxa"/>
            <w:vMerge/>
            <w:tcBorders>
              <w:top w:val="nil"/>
            </w:tcBorders>
          </w:tcPr>
          <w:p w14:paraId="219E3522"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4D6919B7" w14:textId="77777777" w:rsidR="00290A1F" w:rsidRPr="001A5045" w:rsidRDefault="00290A1F" w:rsidP="00290A1F">
            <w:pPr>
              <w:widowControl w:val="0"/>
              <w:autoSpaceDE w:val="0"/>
              <w:autoSpaceDN w:val="0"/>
              <w:spacing w:before="27" w:after="0" w:line="240" w:lineRule="auto"/>
              <w:ind w:left="114"/>
              <w:jc w:val="center"/>
              <w:rPr>
                <w:rFonts w:ascii="Calisto MT" w:eastAsia="Georgia" w:hAnsi="Calisto MT" w:cs="Georgia"/>
                <w:sz w:val="20"/>
                <w:lang w:val="id"/>
              </w:rPr>
            </w:pPr>
            <w:r w:rsidRPr="001A5045">
              <w:rPr>
                <w:rFonts w:ascii="Calisto MT" w:eastAsia="Georgia" w:hAnsi="Calisto MT" w:cs="Georgia"/>
                <w:w w:val="120"/>
                <w:sz w:val="20"/>
                <w:lang w:val="id"/>
              </w:rPr>
              <w:t>11</w:t>
            </w:r>
          </w:p>
        </w:tc>
        <w:tc>
          <w:tcPr>
            <w:tcW w:w="1111" w:type="dxa"/>
          </w:tcPr>
          <w:p w14:paraId="540C5C71"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79434885"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1C99EEC3" w14:textId="77777777" w:rsidTr="00290A1F">
        <w:trPr>
          <w:trHeight w:val="316"/>
        </w:trPr>
        <w:tc>
          <w:tcPr>
            <w:tcW w:w="1441" w:type="dxa"/>
            <w:vMerge/>
            <w:tcBorders>
              <w:top w:val="nil"/>
            </w:tcBorders>
          </w:tcPr>
          <w:p w14:paraId="6FD1C73E"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5DD5792D" w14:textId="77777777" w:rsidR="00290A1F" w:rsidRPr="001A5045" w:rsidRDefault="00290A1F" w:rsidP="00290A1F">
            <w:pPr>
              <w:widowControl w:val="0"/>
              <w:autoSpaceDE w:val="0"/>
              <w:autoSpaceDN w:val="0"/>
              <w:spacing w:before="30" w:after="0" w:line="240" w:lineRule="auto"/>
              <w:ind w:left="114"/>
              <w:jc w:val="center"/>
              <w:rPr>
                <w:rFonts w:ascii="Calisto MT" w:eastAsia="Georgia" w:hAnsi="Calisto MT" w:cs="Georgia"/>
                <w:sz w:val="20"/>
                <w:lang w:val="id"/>
              </w:rPr>
            </w:pPr>
            <w:r w:rsidRPr="001A5045">
              <w:rPr>
                <w:rFonts w:ascii="Calisto MT" w:eastAsia="Georgia" w:hAnsi="Calisto MT" w:cs="Georgia"/>
                <w:w w:val="105"/>
                <w:sz w:val="20"/>
                <w:lang w:val="id"/>
              </w:rPr>
              <w:t>12</w:t>
            </w:r>
          </w:p>
        </w:tc>
        <w:tc>
          <w:tcPr>
            <w:tcW w:w="1111" w:type="dxa"/>
          </w:tcPr>
          <w:p w14:paraId="6196A3AA"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6B11954F"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15DB0EA5" w14:textId="77777777" w:rsidTr="00290A1F">
        <w:trPr>
          <w:trHeight w:val="313"/>
        </w:trPr>
        <w:tc>
          <w:tcPr>
            <w:tcW w:w="1441" w:type="dxa"/>
            <w:vMerge/>
            <w:tcBorders>
              <w:top w:val="nil"/>
            </w:tcBorders>
          </w:tcPr>
          <w:p w14:paraId="58697A71"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618B2574" w14:textId="77777777" w:rsidR="00290A1F" w:rsidRPr="001A5045" w:rsidRDefault="00290A1F" w:rsidP="00290A1F">
            <w:pPr>
              <w:widowControl w:val="0"/>
              <w:autoSpaceDE w:val="0"/>
              <w:autoSpaceDN w:val="0"/>
              <w:spacing w:before="27" w:after="0" w:line="240" w:lineRule="auto"/>
              <w:ind w:left="114"/>
              <w:jc w:val="center"/>
              <w:rPr>
                <w:rFonts w:ascii="Calisto MT" w:eastAsia="Georgia" w:hAnsi="Calisto MT" w:cs="Georgia"/>
                <w:sz w:val="20"/>
                <w:lang w:val="id"/>
              </w:rPr>
            </w:pPr>
            <w:r w:rsidRPr="001A5045">
              <w:rPr>
                <w:rFonts w:ascii="Calisto MT" w:eastAsia="Georgia" w:hAnsi="Calisto MT" w:cs="Georgia"/>
                <w:w w:val="105"/>
                <w:sz w:val="20"/>
                <w:lang w:val="id"/>
              </w:rPr>
              <w:t>13</w:t>
            </w:r>
          </w:p>
        </w:tc>
        <w:tc>
          <w:tcPr>
            <w:tcW w:w="1111" w:type="dxa"/>
          </w:tcPr>
          <w:p w14:paraId="3228BC44"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5FCB5079"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05A59F50" w14:textId="77777777" w:rsidTr="00290A1F">
        <w:trPr>
          <w:trHeight w:val="316"/>
        </w:trPr>
        <w:tc>
          <w:tcPr>
            <w:tcW w:w="1441" w:type="dxa"/>
            <w:vMerge/>
            <w:tcBorders>
              <w:top w:val="nil"/>
            </w:tcBorders>
          </w:tcPr>
          <w:p w14:paraId="0FCD9DDF"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5E2E23E4" w14:textId="77777777" w:rsidR="00290A1F" w:rsidRPr="001A5045" w:rsidRDefault="00290A1F" w:rsidP="00290A1F">
            <w:pPr>
              <w:widowControl w:val="0"/>
              <w:autoSpaceDE w:val="0"/>
              <w:autoSpaceDN w:val="0"/>
              <w:spacing w:before="30" w:after="0" w:line="240" w:lineRule="auto"/>
              <w:ind w:left="114"/>
              <w:jc w:val="center"/>
              <w:rPr>
                <w:rFonts w:ascii="Calisto MT" w:eastAsia="Georgia" w:hAnsi="Calisto MT" w:cs="Georgia"/>
                <w:sz w:val="20"/>
                <w:lang w:val="id"/>
              </w:rPr>
            </w:pPr>
            <w:r w:rsidRPr="001A5045">
              <w:rPr>
                <w:rFonts w:ascii="Calisto MT" w:eastAsia="Georgia" w:hAnsi="Calisto MT" w:cs="Georgia"/>
                <w:sz w:val="20"/>
                <w:lang w:val="id"/>
              </w:rPr>
              <w:t>14</w:t>
            </w:r>
          </w:p>
        </w:tc>
        <w:tc>
          <w:tcPr>
            <w:tcW w:w="1111" w:type="dxa"/>
          </w:tcPr>
          <w:p w14:paraId="2B23BE4B"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1547FC45" w14:textId="77777777" w:rsidR="00290A1F" w:rsidRPr="001A5045" w:rsidRDefault="00290A1F" w:rsidP="00290A1F">
            <w:pPr>
              <w:widowControl w:val="0"/>
              <w:autoSpaceDE w:val="0"/>
              <w:autoSpaceDN w:val="0"/>
              <w:spacing w:before="3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666FDB9C" w14:textId="77777777" w:rsidTr="00290A1F">
        <w:trPr>
          <w:trHeight w:val="313"/>
        </w:trPr>
        <w:tc>
          <w:tcPr>
            <w:tcW w:w="1441" w:type="dxa"/>
            <w:vMerge w:val="restart"/>
          </w:tcPr>
          <w:p w14:paraId="3DDD750A" w14:textId="77777777" w:rsidR="00290A1F" w:rsidRPr="001A5045" w:rsidRDefault="00290A1F" w:rsidP="00290A1F">
            <w:pPr>
              <w:widowControl w:val="0"/>
              <w:autoSpaceDE w:val="0"/>
              <w:autoSpaceDN w:val="0"/>
              <w:spacing w:before="3" w:after="0" w:line="240" w:lineRule="auto"/>
              <w:ind w:left="115"/>
              <w:jc w:val="center"/>
              <w:rPr>
                <w:rFonts w:ascii="Calisto MT" w:eastAsia="Georgia" w:hAnsi="Calisto MT" w:cs="Georgia"/>
                <w:sz w:val="20"/>
                <w:lang w:val="id"/>
              </w:rPr>
            </w:pPr>
            <w:r w:rsidRPr="001A5045">
              <w:rPr>
                <w:rFonts w:ascii="Calisto MT" w:eastAsia="Georgia" w:hAnsi="Calisto MT" w:cs="Georgia"/>
                <w:sz w:val="20"/>
                <w:lang w:val="id"/>
              </w:rPr>
              <w:t>Kepraktisan</w:t>
            </w:r>
          </w:p>
        </w:tc>
        <w:tc>
          <w:tcPr>
            <w:tcW w:w="1284" w:type="dxa"/>
          </w:tcPr>
          <w:p w14:paraId="73DFC437" w14:textId="77777777" w:rsidR="00290A1F" w:rsidRPr="001A5045" w:rsidRDefault="00290A1F" w:rsidP="00290A1F">
            <w:pPr>
              <w:widowControl w:val="0"/>
              <w:autoSpaceDE w:val="0"/>
              <w:autoSpaceDN w:val="0"/>
              <w:spacing w:before="27" w:after="0" w:line="240" w:lineRule="auto"/>
              <w:ind w:left="114"/>
              <w:jc w:val="center"/>
              <w:rPr>
                <w:rFonts w:ascii="Calisto MT" w:eastAsia="Georgia" w:hAnsi="Calisto MT" w:cs="Georgia"/>
                <w:sz w:val="20"/>
                <w:lang w:val="id"/>
              </w:rPr>
            </w:pPr>
            <w:r w:rsidRPr="001A5045">
              <w:rPr>
                <w:rFonts w:ascii="Calisto MT" w:eastAsia="Georgia" w:hAnsi="Calisto MT" w:cs="Georgia"/>
                <w:w w:val="105"/>
                <w:sz w:val="20"/>
                <w:lang w:val="id"/>
              </w:rPr>
              <w:t>15</w:t>
            </w:r>
          </w:p>
        </w:tc>
        <w:tc>
          <w:tcPr>
            <w:tcW w:w="1111" w:type="dxa"/>
          </w:tcPr>
          <w:p w14:paraId="6A776C09"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0" w:type="dxa"/>
          </w:tcPr>
          <w:p w14:paraId="0278916E" w14:textId="77777777" w:rsidR="00290A1F" w:rsidRPr="001A5045" w:rsidRDefault="00290A1F" w:rsidP="00290A1F">
            <w:pPr>
              <w:widowControl w:val="0"/>
              <w:autoSpaceDE w:val="0"/>
              <w:autoSpaceDN w:val="0"/>
              <w:spacing w:before="27"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EE2F161" w14:textId="77777777" w:rsidTr="00290A1F">
        <w:trPr>
          <w:trHeight w:val="300"/>
        </w:trPr>
        <w:tc>
          <w:tcPr>
            <w:tcW w:w="1441" w:type="dxa"/>
            <w:vMerge/>
            <w:tcBorders>
              <w:top w:val="nil"/>
            </w:tcBorders>
          </w:tcPr>
          <w:p w14:paraId="6C48E7C8"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43F0DB04"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sz w:val="20"/>
                <w:lang w:val="id"/>
              </w:rPr>
              <w:t>Jumlah</w:t>
            </w:r>
          </w:p>
        </w:tc>
        <w:tc>
          <w:tcPr>
            <w:tcW w:w="2071" w:type="dxa"/>
            <w:gridSpan w:val="2"/>
          </w:tcPr>
          <w:p w14:paraId="0A0F0FEF"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72</w:t>
            </w:r>
          </w:p>
        </w:tc>
      </w:tr>
      <w:tr w:rsidR="00290A1F" w:rsidRPr="001A5045" w14:paraId="33E4234E" w14:textId="77777777" w:rsidTr="00290A1F">
        <w:trPr>
          <w:trHeight w:val="299"/>
        </w:trPr>
        <w:tc>
          <w:tcPr>
            <w:tcW w:w="1441" w:type="dxa"/>
            <w:vMerge/>
            <w:tcBorders>
              <w:top w:val="nil"/>
            </w:tcBorders>
          </w:tcPr>
          <w:p w14:paraId="635300DC" w14:textId="77777777" w:rsidR="00290A1F" w:rsidRPr="001A5045" w:rsidRDefault="00290A1F" w:rsidP="00290A1F">
            <w:pPr>
              <w:widowControl w:val="0"/>
              <w:autoSpaceDE w:val="0"/>
              <w:autoSpaceDN w:val="0"/>
              <w:spacing w:after="0" w:line="240" w:lineRule="auto"/>
              <w:jc w:val="center"/>
              <w:rPr>
                <w:rFonts w:ascii="Calisto MT" w:eastAsia="Georgia" w:hAnsi="Calisto MT" w:cs="Georgia"/>
                <w:sz w:val="2"/>
                <w:szCs w:val="2"/>
                <w:lang w:val="id"/>
              </w:rPr>
            </w:pPr>
          </w:p>
        </w:tc>
        <w:tc>
          <w:tcPr>
            <w:tcW w:w="1284" w:type="dxa"/>
          </w:tcPr>
          <w:p w14:paraId="0254E40C"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sz w:val="20"/>
                <w:lang w:val="id"/>
              </w:rPr>
              <w:t>rata-rata</w:t>
            </w:r>
          </w:p>
        </w:tc>
        <w:tc>
          <w:tcPr>
            <w:tcW w:w="2071" w:type="dxa"/>
            <w:gridSpan w:val="2"/>
          </w:tcPr>
          <w:p w14:paraId="0DBD57F6"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4,8</w:t>
            </w:r>
          </w:p>
        </w:tc>
      </w:tr>
    </w:tbl>
    <w:p w14:paraId="522B34E3" w14:textId="77777777" w:rsidR="00290A1F" w:rsidRPr="001A5045" w:rsidRDefault="00290A1F" w:rsidP="00290A1F">
      <w:pPr>
        <w:widowControl w:val="0"/>
        <w:autoSpaceDE w:val="0"/>
        <w:autoSpaceDN w:val="0"/>
        <w:spacing w:before="1" w:after="0" w:line="244" w:lineRule="auto"/>
        <w:ind w:left="1229" w:right="1104" w:firstLine="302"/>
        <w:jc w:val="both"/>
        <w:rPr>
          <w:rFonts w:ascii="Calisto MT" w:eastAsia="Georgia" w:hAnsi="Calisto MT" w:cs="Georgia"/>
          <w:sz w:val="20"/>
          <w:szCs w:val="20"/>
          <w:lang w:val="id"/>
        </w:rPr>
      </w:pPr>
      <w:r w:rsidRPr="001A5045">
        <w:rPr>
          <w:rFonts w:ascii="Calisto MT" w:eastAsia="Georgia" w:hAnsi="Calisto MT" w:cs="Georgia"/>
          <w:w w:val="95"/>
          <w:sz w:val="20"/>
          <w:szCs w:val="20"/>
          <w:lang w:val="id"/>
        </w:rPr>
        <w:t>Berdasarkan kriteria yang terdapat pada analisis validasi tentang aspek evaluasi, secara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pacing w:val="-1"/>
          <w:sz w:val="20"/>
          <w:szCs w:val="20"/>
          <w:lang w:val="id"/>
        </w:rPr>
        <w:t xml:space="preserve">keseluruhan </w:t>
      </w:r>
      <w:r w:rsidRPr="001A5045">
        <w:rPr>
          <w:rFonts w:ascii="Calisto MT" w:eastAsia="Georgia" w:hAnsi="Calisto MT" w:cs="Georgia"/>
          <w:sz w:val="20"/>
          <w:szCs w:val="20"/>
          <w:lang w:val="id"/>
        </w:rPr>
        <w:t>memperoleh skor rata-rata sebebas 4,8 dengan kriteria “Sangat valid” dan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dinyatakan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layak digunakan.</w:t>
      </w:r>
    </w:p>
    <w:p w14:paraId="5E98C23A" w14:textId="77777777" w:rsidR="00290A1F" w:rsidRPr="001A5045" w:rsidRDefault="00290A1F" w:rsidP="00290A1F">
      <w:pPr>
        <w:widowControl w:val="0"/>
        <w:numPr>
          <w:ilvl w:val="2"/>
          <w:numId w:val="8"/>
        </w:numPr>
        <w:tabs>
          <w:tab w:val="left" w:pos="1230"/>
        </w:tabs>
        <w:autoSpaceDE w:val="0"/>
        <w:autoSpaceDN w:val="0"/>
        <w:spacing w:after="0" w:line="225" w:lineRule="exact"/>
        <w:ind w:left="1229" w:hanging="361"/>
        <w:jc w:val="both"/>
        <w:rPr>
          <w:rFonts w:ascii="Calisto MT" w:eastAsia="Georgia" w:hAnsi="Calisto MT" w:cs="Georgia"/>
          <w:sz w:val="20"/>
          <w:lang w:val="id"/>
        </w:rPr>
      </w:pPr>
      <w:r w:rsidRPr="001A5045">
        <w:rPr>
          <w:rFonts w:ascii="Calisto MT" w:eastAsia="Georgia" w:hAnsi="Calisto MT" w:cs="Georgia"/>
          <w:sz w:val="20"/>
          <w:lang w:val="id"/>
        </w:rPr>
        <w:t>Validasi</w:t>
      </w:r>
      <w:r w:rsidRPr="001A5045">
        <w:rPr>
          <w:rFonts w:ascii="Calisto MT" w:eastAsia="Georgia" w:hAnsi="Calisto MT" w:cs="Georgia"/>
          <w:spacing w:val="-8"/>
          <w:sz w:val="20"/>
          <w:lang w:val="id"/>
        </w:rPr>
        <w:t xml:space="preserve"> </w:t>
      </w:r>
      <w:r w:rsidRPr="001A5045">
        <w:rPr>
          <w:rFonts w:ascii="Calisto MT" w:eastAsia="Georgia" w:hAnsi="Calisto MT" w:cs="Georgia"/>
          <w:sz w:val="20"/>
          <w:lang w:val="id"/>
        </w:rPr>
        <w:t>Ahli</w:t>
      </w:r>
      <w:r w:rsidRPr="001A5045">
        <w:rPr>
          <w:rFonts w:ascii="Calisto MT" w:eastAsia="Georgia" w:hAnsi="Calisto MT" w:cs="Georgia"/>
          <w:spacing w:val="-6"/>
          <w:sz w:val="20"/>
          <w:lang w:val="id"/>
        </w:rPr>
        <w:t xml:space="preserve"> </w:t>
      </w:r>
      <w:r w:rsidRPr="001A5045">
        <w:rPr>
          <w:rFonts w:ascii="Calisto MT" w:eastAsia="Georgia" w:hAnsi="Calisto MT" w:cs="Georgia"/>
          <w:sz w:val="20"/>
          <w:lang w:val="id"/>
        </w:rPr>
        <w:t>Media</w:t>
      </w:r>
    </w:p>
    <w:p w14:paraId="25601C24" w14:textId="77777777" w:rsidR="00290A1F" w:rsidRPr="001A5045" w:rsidRDefault="00290A1F" w:rsidP="00290A1F">
      <w:pPr>
        <w:widowControl w:val="0"/>
        <w:autoSpaceDE w:val="0"/>
        <w:autoSpaceDN w:val="0"/>
        <w:spacing w:before="3" w:after="0" w:line="240" w:lineRule="auto"/>
        <w:ind w:left="1255"/>
        <w:outlineLvl w:val="3"/>
        <w:rPr>
          <w:rFonts w:ascii="Calisto MT" w:eastAsia="Calibri" w:hAnsi="Calisto MT" w:cs="Calibri"/>
          <w:b/>
          <w:bCs/>
          <w:sz w:val="20"/>
          <w:szCs w:val="20"/>
          <w:lang w:val="id"/>
        </w:rPr>
      </w:pPr>
      <w:r w:rsidRPr="001A5045">
        <w:rPr>
          <w:rFonts w:ascii="Calisto MT" w:eastAsia="Calibri" w:hAnsi="Calisto MT" w:cs="Calibri"/>
          <w:b/>
          <w:bCs/>
          <w:spacing w:val="-1"/>
          <w:w w:val="110"/>
          <w:sz w:val="20"/>
          <w:szCs w:val="20"/>
          <w:lang w:val="id"/>
        </w:rPr>
        <w:t>Tabel</w:t>
      </w:r>
      <w:r w:rsidRPr="001A5045">
        <w:rPr>
          <w:rFonts w:ascii="Calisto MT" w:eastAsia="Calibri" w:hAnsi="Calisto MT" w:cs="Calibri"/>
          <w:b/>
          <w:bCs/>
          <w:spacing w:val="-10"/>
          <w:w w:val="110"/>
          <w:sz w:val="20"/>
          <w:szCs w:val="20"/>
          <w:lang w:val="id"/>
        </w:rPr>
        <w:t xml:space="preserve"> </w:t>
      </w:r>
      <w:r w:rsidRPr="001A5045">
        <w:rPr>
          <w:rFonts w:ascii="Calisto MT" w:eastAsia="Calibri" w:hAnsi="Calisto MT" w:cs="Calibri"/>
          <w:b/>
          <w:bCs/>
          <w:spacing w:val="-1"/>
          <w:w w:val="110"/>
          <w:sz w:val="20"/>
          <w:szCs w:val="20"/>
          <w:lang w:val="id"/>
        </w:rPr>
        <w:t>8.</w:t>
      </w:r>
      <w:r w:rsidRPr="001A5045">
        <w:rPr>
          <w:rFonts w:ascii="Calisto MT" w:eastAsia="Calibri" w:hAnsi="Calisto MT" w:cs="Calibri"/>
          <w:b/>
          <w:bCs/>
          <w:spacing w:val="-10"/>
          <w:w w:val="110"/>
          <w:sz w:val="20"/>
          <w:szCs w:val="20"/>
          <w:lang w:val="id"/>
        </w:rPr>
        <w:t xml:space="preserve"> </w:t>
      </w:r>
      <w:r w:rsidRPr="001A5045">
        <w:rPr>
          <w:rFonts w:ascii="Calisto MT" w:eastAsia="Calibri" w:hAnsi="Calisto MT" w:cs="Calibri"/>
          <w:b/>
          <w:bCs/>
          <w:spacing w:val="-1"/>
          <w:w w:val="110"/>
          <w:sz w:val="20"/>
          <w:szCs w:val="20"/>
          <w:lang w:val="id"/>
        </w:rPr>
        <w:t>Penilaian</w:t>
      </w:r>
      <w:r w:rsidRPr="001A5045">
        <w:rPr>
          <w:rFonts w:ascii="Calisto MT" w:eastAsia="Calibri" w:hAnsi="Calisto MT" w:cs="Calibri"/>
          <w:b/>
          <w:bCs/>
          <w:spacing w:val="-7"/>
          <w:w w:val="110"/>
          <w:sz w:val="20"/>
          <w:szCs w:val="20"/>
          <w:lang w:val="id"/>
        </w:rPr>
        <w:t xml:space="preserve"> </w:t>
      </w:r>
      <w:r w:rsidRPr="001A5045">
        <w:rPr>
          <w:rFonts w:ascii="Calisto MT" w:eastAsia="Calibri" w:hAnsi="Calisto MT" w:cs="Calibri"/>
          <w:b/>
          <w:bCs/>
          <w:w w:val="110"/>
          <w:sz w:val="20"/>
          <w:szCs w:val="20"/>
          <w:lang w:val="id"/>
        </w:rPr>
        <w:t>validasi</w:t>
      </w:r>
      <w:r w:rsidRPr="001A5045">
        <w:rPr>
          <w:rFonts w:ascii="Calisto MT" w:eastAsia="Calibri" w:hAnsi="Calisto MT" w:cs="Calibri"/>
          <w:b/>
          <w:bCs/>
          <w:spacing w:val="-8"/>
          <w:w w:val="110"/>
          <w:sz w:val="20"/>
          <w:szCs w:val="20"/>
          <w:lang w:val="id"/>
        </w:rPr>
        <w:t xml:space="preserve"> </w:t>
      </w:r>
      <w:r w:rsidRPr="001A5045">
        <w:rPr>
          <w:rFonts w:ascii="Calisto MT" w:eastAsia="Calibri" w:hAnsi="Calisto MT" w:cs="Calibri"/>
          <w:b/>
          <w:bCs/>
          <w:w w:val="110"/>
          <w:sz w:val="20"/>
          <w:szCs w:val="20"/>
          <w:lang w:val="id"/>
        </w:rPr>
        <w:t>dari</w:t>
      </w:r>
      <w:r w:rsidRPr="001A5045">
        <w:rPr>
          <w:rFonts w:ascii="Calisto MT" w:eastAsia="Calibri" w:hAnsi="Calisto MT" w:cs="Calibri"/>
          <w:b/>
          <w:bCs/>
          <w:spacing w:val="-11"/>
          <w:w w:val="110"/>
          <w:sz w:val="20"/>
          <w:szCs w:val="20"/>
          <w:lang w:val="id"/>
        </w:rPr>
        <w:t xml:space="preserve"> </w:t>
      </w:r>
      <w:r w:rsidRPr="001A5045">
        <w:rPr>
          <w:rFonts w:ascii="Calisto MT" w:eastAsia="Calibri" w:hAnsi="Calisto MT" w:cs="Calibri"/>
          <w:b/>
          <w:bCs/>
          <w:w w:val="110"/>
          <w:sz w:val="20"/>
          <w:szCs w:val="20"/>
          <w:lang w:val="id"/>
        </w:rPr>
        <w:t>ahli</w:t>
      </w:r>
      <w:r w:rsidRPr="001A5045">
        <w:rPr>
          <w:rFonts w:ascii="Calisto MT" w:eastAsia="Calibri" w:hAnsi="Calisto MT" w:cs="Calibri"/>
          <w:b/>
          <w:bCs/>
          <w:spacing w:val="-11"/>
          <w:w w:val="110"/>
          <w:sz w:val="20"/>
          <w:szCs w:val="20"/>
          <w:lang w:val="id"/>
        </w:rPr>
        <w:t xml:space="preserve"> </w:t>
      </w:r>
      <w:r w:rsidRPr="001A5045">
        <w:rPr>
          <w:rFonts w:ascii="Calisto MT" w:eastAsia="Calibri" w:hAnsi="Calisto MT" w:cs="Calibri"/>
          <w:b/>
          <w:bCs/>
          <w:w w:val="110"/>
          <w:sz w:val="20"/>
          <w:szCs w:val="20"/>
          <w:lang w:val="id"/>
        </w:rPr>
        <w:t>media</w:t>
      </w:r>
    </w:p>
    <w:tbl>
      <w:tblPr>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1280"/>
        <w:gridCol w:w="1109"/>
        <w:gridCol w:w="961"/>
      </w:tblGrid>
      <w:tr w:rsidR="00290A1F" w:rsidRPr="001A5045" w14:paraId="14550B9A" w14:textId="77777777" w:rsidTr="00290A1F">
        <w:trPr>
          <w:trHeight w:val="638"/>
        </w:trPr>
        <w:tc>
          <w:tcPr>
            <w:tcW w:w="1219" w:type="dxa"/>
          </w:tcPr>
          <w:p w14:paraId="73244839" w14:textId="77777777" w:rsidR="00290A1F" w:rsidRPr="001A5045" w:rsidRDefault="00290A1F" w:rsidP="00290A1F">
            <w:pPr>
              <w:widowControl w:val="0"/>
              <w:autoSpaceDE w:val="0"/>
              <w:autoSpaceDN w:val="0"/>
              <w:spacing w:before="183" w:after="0" w:line="240" w:lineRule="auto"/>
              <w:ind w:left="345"/>
              <w:rPr>
                <w:rFonts w:ascii="Calisto MT" w:eastAsia="Georgia" w:hAnsi="Calisto MT" w:cs="Georgia"/>
                <w:sz w:val="20"/>
                <w:lang w:val="id"/>
              </w:rPr>
            </w:pPr>
            <w:r w:rsidRPr="001A5045">
              <w:rPr>
                <w:rFonts w:ascii="Calisto MT" w:eastAsia="Georgia" w:hAnsi="Calisto MT" w:cs="Georgia"/>
                <w:sz w:val="20"/>
                <w:lang w:val="id"/>
              </w:rPr>
              <w:t>Aspek</w:t>
            </w:r>
          </w:p>
        </w:tc>
        <w:tc>
          <w:tcPr>
            <w:tcW w:w="1280" w:type="dxa"/>
          </w:tcPr>
          <w:p w14:paraId="51F3A6EC" w14:textId="77777777" w:rsidR="00290A1F" w:rsidRPr="001A5045" w:rsidRDefault="00290A1F" w:rsidP="00290A1F">
            <w:pPr>
              <w:widowControl w:val="0"/>
              <w:autoSpaceDE w:val="0"/>
              <w:autoSpaceDN w:val="0"/>
              <w:spacing w:before="49" w:after="0" w:line="280" w:lineRule="auto"/>
              <w:ind w:left="160" w:right="133" w:firstLine="286"/>
              <w:rPr>
                <w:rFonts w:ascii="Calisto MT" w:eastAsia="Georgia" w:hAnsi="Calisto MT" w:cs="Georgia"/>
                <w:sz w:val="20"/>
                <w:lang w:val="id"/>
              </w:rPr>
            </w:pPr>
            <w:r w:rsidRPr="001A5045">
              <w:rPr>
                <w:rFonts w:ascii="Calisto MT" w:eastAsia="Georgia" w:hAnsi="Calisto MT" w:cs="Georgia"/>
                <w:sz w:val="20"/>
                <w:lang w:val="id"/>
              </w:rPr>
              <w:t>Item</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Pertanyaan</w:t>
            </w:r>
          </w:p>
        </w:tc>
        <w:tc>
          <w:tcPr>
            <w:tcW w:w="1109" w:type="dxa"/>
          </w:tcPr>
          <w:p w14:paraId="0B577B16" w14:textId="77777777" w:rsidR="00290A1F" w:rsidRPr="001A5045" w:rsidRDefault="00290A1F" w:rsidP="00290A1F">
            <w:pPr>
              <w:widowControl w:val="0"/>
              <w:autoSpaceDE w:val="0"/>
              <w:autoSpaceDN w:val="0"/>
              <w:spacing w:before="183" w:after="0" w:line="240" w:lineRule="auto"/>
              <w:ind w:left="155"/>
              <w:rPr>
                <w:rFonts w:ascii="Calisto MT" w:eastAsia="Georgia" w:hAnsi="Calisto MT" w:cs="Georgia"/>
                <w:sz w:val="20"/>
                <w:lang w:val="id"/>
              </w:rPr>
            </w:pPr>
            <w:r w:rsidRPr="001A5045">
              <w:rPr>
                <w:rFonts w:ascii="Calisto MT" w:eastAsia="Georgia" w:hAnsi="Calisto MT" w:cs="Georgia"/>
                <w:sz w:val="20"/>
                <w:lang w:val="id"/>
              </w:rPr>
              <w:t>Penilaian</w:t>
            </w:r>
          </w:p>
        </w:tc>
        <w:tc>
          <w:tcPr>
            <w:tcW w:w="961" w:type="dxa"/>
          </w:tcPr>
          <w:p w14:paraId="3619BC2E" w14:textId="77777777" w:rsidR="00290A1F" w:rsidRPr="001A5045" w:rsidRDefault="00290A1F" w:rsidP="00290A1F">
            <w:pPr>
              <w:widowControl w:val="0"/>
              <w:autoSpaceDE w:val="0"/>
              <w:autoSpaceDN w:val="0"/>
              <w:spacing w:before="183" w:after="0" w:line="240" w:lineRule="auto"/>
              <w:ind w:left="170"/>
              <w:rPr>
                <w:rFonts w:ascii="Calisto MT" w:eastAsia="Georgia" w:hAnsi="Calisto MT" w:cs="Georgia"/>
                <w:sz w:val="20"/>
                <w:lang w:val="id"/>
              </w:rPr>
            </w:pPr>
            <w:r w:rsidRPr="001A5045">
              <w:rPr>
                <w:rFonts w:ascii="Calisto MT" w:eastAsia="Georgia" w:hAnsi="Calisto MT" w:cs="Georgia"/>
                <w:sz w:val="20"/>
                <w:lang w:val="id"/>
              </w:rPr>
              <w:t>Jumlah</w:t>
            </w:r>
          </w:p>
        </w:tc>
      </w:tr>
      <w:tr w:rsidR="00290A1F" w:rsidRPr="001A5045" w14:paraId="1243EE3C" w14:textId="77777777" w:rsidTr="00290A1F">
        <w:trPr>
          <w:trHeight w:val="316"/>
        </w:trPr>
        <w:tc>
          <w:tcPr>
            <w:tcW w:w="1219" w:type="dxa"/>
            <w:vMerge w:val="restart"/>
          </w:tcPr>
          <w:p w14:paraId="1DAAD316" w14:textId="77777777" w:rsidR="00290A1F" w:rsidRPr="001A5045" w:rsidRDefault="00290A1F" w:rsidP="00290A1F">
            <w:pPr>
              <w:widowControl w:val="0"/>
              <w:autoSpaceDE w:val="0"/>
              <w:autoSpaceDN w:val="0"/>
              <w:spacing w:after="0" w:line="280" w:lineRule="auto"/>
              <w:ind w:left="112" w:right="188"/>
              <w:rPr>
                <w:rFonts w:ascii="Calisto MT" w:eastAsia="Georgia" w:hAnsi="Calisto MT" w:cs="Georgia"/>
                <w:sz w:val="20"/>
                <w:lang w:val="id"/>
              </w:rPr>
            </w:pPr>
            <w:r w:rsidRPr="001A5045">
              <w:rPr>
                <w:rFonts w:ascii="Calisto MT" w:eastAsia="Georgia" w:hAnsi="Calisto MT" w:cs="Georgia"/>
                <w:sz w:val="20"/>
                <w:lang w:val="id"/>
              </w:rPr>
              <w:t>Program</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aplikasi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yang</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digunakan</w:t>
            </w:r>
          </w:p>
        </w:tc>
        <w:tc>
          <w:tcPr>
            <w:tcW w:w="1280" w:type="dxa"/>
          </w:tcPr>
          <w:p w14:paraId="3D70B90D"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w w:val="118"/>
                <w:sz w:val="20"/>
                <w:lang w:val="id"/>
              </w:rPr>
              <w:t>1</w:t>
            </w:r>
          </w:p>
        </w:tc>
        <w:tc>
          <w:tcPr>
            <w:tcW w:w="1109" w:type="dxa"/>
          </w:tcPr>
          <w:p w14:paraId="2877FB32"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1DEC6DFB"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200F53C2" w14:textId="77777777" w:rsidTr="00290A1F">
        <w:trPr>
          <w:trHeight w:val="313"/>
        </w:trPr>
        <w:tc>
          <w:tcPr>
            <w:tcW w:w="1219" w:type="dxa"/>
            <w:vMerge/>
            <w:tcBorders>
              <w:top w:val="nil"/>
            </w:tcBorders>
          </w:tcPr>
          <w:p w14:paraId="5317222D"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398702E5"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w w:val="90"/>
                <w:sz w:val="20"/>
                <w:lang w:val="id"/>
              </w:rPr>
              <w:t>2</w:t>
            </w:r>
          </w:p>
        </w:tc>
        <w:tc>
          <w:tcPr>
            <w:tcW w:w="1109" w:type="dxa"/>
          </w:tcPr>
          <w:p w14:paraId="0B86F046"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1" w:type="dxa"/>
          </w:tcPr>
          <w:p w14:paraId="52BC622E"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33DDC187" w14:textId="77777777" w:rsidTr="00290A1F">
        <w:trPr>
          <w:trHeight w:val="316"/>
        </w:trPr>
        <w:tc>
          <w:tcPr>
            <w:tcW w:w="1219" w:type="dxa"/>
            <w:vMerge/>
            <w:tcBorders>
              <w:top w:val="nil"/>
            </w:tcBorders>
          </w:tcPr>
          <w:p w14:paraId="070CF32D"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16D9B395"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w w:val="92"/>
                <w:sz w:val="20"/>
                <w:lang w:val="id"/>
              </w:rPr>
              <w:t>3</w:t>
            </w:r>
          </w:p>
        </w:tc>
        <w:tc>
          <w:tcPr>
            <w:tcW w:w="1109" w:type="dxa"/>
          </w:tcPr>
          <w:p w14:paraId="38CB1161"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61667D32"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25DE3347" w14:textId="77777777" w:rsidTr="00290A1F">
        <w:trPr>
          <w:trHeight w:val="313"/>
        </w:trPr>
        <w:tc>
          <w:tcPr>
            <w:tcW w:w="1219" w:type="dxa"/>
            <w:vMerge/>
            <w:tcBorders>
              <w:top w:val="nil"/>
            </w:tcBorders>
          </w:tcPr>
          <w:p w14:paraId="5D563421"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4F1AB8E5"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1109" w:type="dxa"/>
          </w:tcPr>
          <w:p w14:paraId="4F33FA0A"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180C2B1A"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02CAD64B" w14:textId="77777777" w:rsidTr="00290A1F">
        <w:trPr>
          <w:trHeight w:val="316"/>
        </w:trPr>
        <w:tc>
          <w:tcPr>
            <w:tcW w:w="1219" w:type="dxa"/>
            <w:vMerge/>
            <w:tcBorders>
              <w:top w:val="nil"/>
            </w:tcBorders>
          </w:tcPr>
          <w:p w14:paraId="5861F26C"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409E0BF3" w14:textId="77777777" w:rsidR="00290A1F" w:rsidRPr="001A5045" w:rsidRDefault="00290A1F" w:rsidP="00290A1F">
            <w:pPr>
              <w:widowControl w:val="0"/>
              <w:autoSpaceDE w:val="0"/>
              <w:autoSpaceDN w:val="0"/>
              <w:spacing w:before="23" w:after="0" w:line="240" w:lineRule="auto"/>
              <w:ind w:left="110"/>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1109" w:type="dxa"/>
          </w:tcPr>
          <w:p w14:paraId="0A3D46A4" w14:textId="77777777" w:rsidR="00290A1F" w:rsidRPr="001A5045" w:rsidRDefault="00290A1F" w:rsidP="00290A1F">
            <w:pPr>
              <w:widowControl w:val="0"/>
              <w:autoSpaceDE w:val="0"/>
              <w:autoSpaceDN w:val="0"/>
              <w:spacing w:before="23"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6BCBC17D" w14:textId="77777777" w:rsidR="00290A1F" w:rsidRPr="001A5045" w:rsidRDefault="00290A1F" w:rsidP="00290A1F">
            <w:pPr>
              <w:widowControl w:val="0"/>
              <w:autoSpaceDE w:val="0"/>
              <w:autoSpaceDN w:val="0"/>
              <w:spacing w:before="23"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BFEACAF" w14:textId="77777777" w:rsidTr="00290A1F">
        <w:trPr>
          <w:trHeight w:val="313"/>
        </w:trPr>
        <w:tc>
          <w:tcPr>
            <w:tcW w:w="1219" w:type="dxa"/>
            <w:vMerge/>
            <w:tcBorders>
              <w:top w:val="nil"/>
            </w:tcBorders>
          </w:tcPr>
          <w:p w14:paraId="3A8BB4B7"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1CA0B68A"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w w:val="89"/>
                <w:sz w:val="20"/>
                <w:lang w:val="id"/>
              </w:rPr>
              <w:t>6</w:t>
            </w:r>
          </w:p>
        </w:tc>
        <w:tc>
          <w:tcPr>
            <w:tcW w:w="1109" w:type="dxa"/>
          </w:tcPr>
          <w:p w14:paraId="5C877F62"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1" w:type="dxa"/>
          </w:tcPr>
          <w:p w14:paraId="552EB5BB"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1BD55C66" w14:textId="77777777" w:rsidTr="00290A1F">
        <w:trPr>
          <w:trHeight w:val="314"/>
        </w:trPr>
        <w:tc>
          <w:tcPr>
            <w:tcW w:w="1219" w:type="dxa"/>
            <w:vMerge/>
            <w:tcBorders>
              <w:top w:val="nil"/>
            </w:tcBorders>
          </w:tcPr>
          <w:p w14:paraId="7433A909"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7CE8BB06"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w w:val="101"/>
                <w:sz w:val="20"/>
                <w:lang w:val="id"/>
              </w:rPr>
              <w:t>7</w:t>
            </w:r>
          </w:p>
        </w:tc>
        <w:tc>
          <w:tcPr>
            <w:tcW w:w="1109" w:type="dxa"/>
          </w:tcPr>
          <w:p w14:paraId="075BBFA8"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1" w:type="dxa"/>
          </w:tcPr>
          <w:p w14:paraId="65D447DA"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21A4C8E7" w14:textId="77777777" w:rsidTr="00290A1F">
        <w:trPr>
          <w:trHeight w:val="316"/>
        </w:trPr>
        <w:tc>
          <w:tcPr>
            <w:tcW w:w="1219" w:type="dxa"/>
            <w:vMerge/>
            <w:tcBorders>
              <w:top w:val="nil"/>
            </w:tcBorders>
          </w:tcPr>
          <w:p w14:paraId="6346859A"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238048E7"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w w:val="85"/>
                <w:sz w:val="20"/>
                <w:lang w:val="id"/>
              </w:rPr>
              <w:t>8</w:t>
            </w:r>
          </w:p>
        </w:tc>
        <w:tc>
          <w:tcPr>
            <w:tcW w:w="1109" w:type="dxa"/>
          </w:tcPr>
          <w:p w14:paraId="0B79853C"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4FF914EE"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A8A078A" w14:textId="77777777" w:rsidTr="00290A1F">
        <w:trPr>
          <w:trHeight w:val="313"/>
        </w:trPr>
        <w:tc>
          <w:tcPr>
            <w:tcW w:w="1219" w:type="dxa"/>
            <w:vMerge/>
            <w:tcBorders>
              <w:top w:val="nil"/>
            </w:tcBorders>
          </w:tcPr>
          <w:p w14:paraId="49BC029C"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4CBCF975"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w w:val="89"/>
                <w:sz w:val="20"/>
                <w:lang w:val="id"/>
              </w:rPr>
              <w:t>9</w:t>
            </w:r>
          </w:p>
        </w:tc>
        <w:tc>
          <w:tcPr>
            <w:tcW w:w="1109" w:type="dxa"/>
          </w:tcPr>
          <w:p w14:paraId="08BACEBB"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01998B84"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44E1E0E6" w14:textId="77777777" w:rsidTr="00290A1F">
        <w:trPr>
          <w:trHeight w:val="316"/>
        </w:trPr>
        <w:tc>
          <w:tcPr>
            <w:tcW w:w="1219" w:type="dxa"/>
            <w:vMerge/>
            <w:tcBorders>
              <w:top w:val="nil"/>
            </w:tcBorders>
          </w:tcPr>
          <w:p w14:paraId="1C502901"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4A41D1B8"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sz w:val="20"/>
                <w:lang w:val="id"/>
              </w:rPr>
              <w:t>10</w:t>
            </w:r>
          </w:p>
        </w:tc>
        <w:tc>
          <w:tcPr>
            <w:tcW w:w="1109" w:type="dxa"/>
          </w:tcPr>
          <w:p w14:paraId="5A176F30"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50115B21"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79D46A2" w14:textId="77777777" w:rsidTr="00290A1F">
        <w:trPr>
          <w:trHeight w:val="314"/>
        </w:trPr>
        <w:tc>
          <w:tcPr>
            <w:tcW w:w="1219" w:type="dxa"/>
            <w:vMerge/>
            <w:tcBorders>
              <w:top w:val="nil"/>
            </w:tcBorders>
          </w:tcPr>
          <w:p w14:paraId="287D9E37"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762B6278"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w w:val="120"/>
                <w:sz w:val="20"/>
                <w:lang w:val="id"/>
              </w:rPr>
              <w:t>11</w:t>
            </w:r>
          </w:p>
        </w:tc>
        <w:tc>
          <w:tcPr>
            <w:tcW w:w="1109" w:type="dxa"/>
          </w:tcPr>
          <w:p w14:paraId="796D8229"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792766BD"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2E849BEC" w14:textId="77777777" w:rsidTr="00290A1F">
        <w:trPr>
          <w:trHeight w:val="314"/>
        </w:trPr>
        <w:tc>
          <w:tcPr>
            <w:tcW w:w="1219" w:type="dxa"/>
            <w:vMerge/>
            <w:tcBorders>
              <w:top w:val="nil"/>
            </w:tcBorders>
          </w:tcPr>
          <w:p w14:paraId="67ABBD4B"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4289DD9B"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w w:val="105"/>
                <w:sz w:val="20"/>
                <w:lang w:val="id"/>
              </w:rPr>
              <w:t>12</w:t>
            </w:r>
          </w:p>
        </w:tc>
        <w:tc>
          <w:tcPr>
            <w:tcW w:w="1109" w:type="dxa"/>
          </w:tcPr>
          <w:p w14:paraId="3E076AB6"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3D959512"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15ECE9A" w14:textId="77777777" w:rsidTr="00290A1F">
        <w:trPr>
          <w:trHeight w:val="316"/>
        </w:trPr>
        <w:tc>
          <w:tcPr>
            <w:tcW w:w="1219" w:type="dxa"/>
            <w:vMerge/>
            <w:tcBorders>
              <w:top w:val="nil"/>
            </w:tcBorders>
          </w:tcPr>
          <w:p w14:paraId="305E720B"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3249EA83"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w w:val="105"/>
                <w:sz w:val="20"/>
                <w:lang w:val="id"/>
              </w:rPr>
              <w:t>13</w:t>
            </w:r>
          </w:p>
        </w:tc>
        <w:tc>
          <w:tcPr>
            <w:tcW w:w="1109" w:type="dxa"/>
          </w:tcPr>
          <w:p w14:paraId="58B66740"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68A3DCE9"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C7D7843" w14:textId="77777777" w:rsidTr="00290A1F">
        <w:trPr>
          <w:trHeight w:val="313"/>
        </w:trPr>
        <w:tc>
          <w:tcPr>
            <w:tcW w:w="1219" w:type="dxa"/>
            <w:vMerge/>
            <w:tcBorders>
              <w:top w:val="nil"/>
            </w:tcBorders>
          </w:tcPr>
          <w:p w14:paraId="5D28E2BA"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048EF249"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sz w:val="20"/>
                <w:lang w:val="id"/>
              </w:rPr>
              <w:t>14</w:t>
            </w:r>
          </w:p>
        </w:tc>
        <w:tc>
          <w:tcPr>
            <w:tcW w:w="1109" w:type="dxa"/>
          </w:tcPr>
          <w:p w14:paraId="7AF17F88"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1DB67A45"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70EDD2F6" w14:textId="77777777" w:rsidTr="00290A1F">
        <w:trPr>
          <w:trHeight w:val="316"/>
        </w:trPr>
        <w:tc>
          <w:tcPr>
            <w:tcW w:w="1219" w:type="dxa"/>
            <w:vMerge/>
            <w:tcBorders>
              <w:top w:val="nil"/>
            </w:tcBorders>
          </w:tcPr>
          <w:p w14:paraId="747BA251"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460EE08E"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w w:val="105"/>
                <w:sz w:val="20"/>
                <w:lang w:val="id"/>
              </w:rPr>
              <w:t>15</w:t>
            </w:r>
          </w:p>
        </w:tc>
        <w:tc>
          <w:tcPr>
            <w:tcW w:w="1109" w:type="dxa"/>
          </w:tcPr>
          <w:p w14:paraId="43C98D6A"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2642EF94"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1BFAEC16" w14:textId="77777777" w:rsidTr="00290A1F">
        <w:trPr>
          <w:trHeight w:val="314"/>
        </w:trPr>
        <w:tc>
          <w:tcPr>
            <w:tcW w:w="1219" w:type="dxa"/>
            <w:vMerge/>
            <w:tcBorders>
              <w:top w:val="nil"/>
            </w:tcBorders>
          </w:tcPr>
          <w:p w14:paraId="6EC30B2B"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4B906EBA" w14:textId="77777777" w:rsidR="00290A1F" w:rsidRPr="001A5045" w:rsidRDefault="00290A1F" w:rsidP="00290A1F">
            <w:pPr>
              <w:widowControl w:val="0"/>
              <w:autoSpaceDE w:val="0"/>
              <w:autoSpaceDN w:val="0"/>
              <w:spacing w:before="21" w:after="0" w:line="240" w:lineRule="auto"/>
              <w:ind w:left="110"/>
              <w:jc w:val="center"/>
              <w:rPr>
                <w:rFonts w:ascii="Calisto MT" w:eastAsia="Georgia" w:hAnsi="Calisto MT" w:cs="Georgia"/>
                <w:sz w:val="20"/>
                <w:lang w:val="id"/>
              </w:rPr>
            </w:pPr>
            <w:r w:rsidRPr="001A5045">
              <w:rPr>
                <w:rFonts w:ascii="Calisto MT" w:eastAsia="Georgia" w:hAnsi="Calisto MT" w:cs="Georgia"/>
                <w:sz w:val="20"/>
                <w:lang w:val="id"/>
              </w:rPr>
              <w:t>16</w:t>
            </w:r>
          </w:p>
        </w:tc>
        <w:tc>
          <w:tcPr>
            <w:tcW w:w="1109" w:type="dxa"/>
          </w:tcPr>
          <w:p w14:paraId="7EF4A404" w14:textId="77777777" w:rsidR="00290A1F" w:rsidRPr="001A5045" w:rsidRDefault="00290A1F" w:rsidP="00290A1F">
            <w:pPr>
              <w:widowControl w:val="0"/>
              <w:autoSpaceDE w:val="0"/>
              <w:autoSpaceDN w:val="0"/>
              <w:spacing w:before="21" w:after="0" w:line="240" w:lineRule="auto"/>
              <w:ind w:left="112"/>
              <w:jc w:val="center"/>
              <w:rPr>
                <w:rFonts w:ascii="Calisto MT" w:eastAsia="Georgia" w:hAnsi="Calisto MT" w:cs="Georgia"/>
                <w:sz w:val="20"/>
                <w:lang w:val="id"/>
              </w:rPr>
            </w:pPr>
            <w:r w:rsidRPr="001A5045">
              <w:rPr>
                <w:rFonts w:ascii="Calisto MT" w:eastAsia="Georgia" w:hAnsi="Calisto MT" w:cs="Georgia"/>
                <w:w w:val="89"/>
                <w:sz w:val="20"/>
                <w:lang w:val="id"/>
              </w:rPr>
              <w:t>4</w:t>
            </w:r>
          </w:p>
        </w:tc>
        <w:tc>
          <w:tcPr>
            <w:tcW w:w="961" w:type="dxa"/>
          </w:tcPr>
          <w:p w14:paraId="0A45347A" w14:textId="77777777" w:rsidR="00290A1F" w:rsidRPr="001A5045" w:rsidRDefault="00290A1F" w:rsidP="00290A1F">
            <w:pPr>
              <w:widowControl w:val="0"/>
              <w:autoSpaceDE w:val="0"/>
              <w:autoSpaceDN w:val="0"/>
              <w:spacing w:before="21" w:after="0" w:line="240" w:lineRule="auto"/>
              <w:ind w:left="114"/>
              <w:jc w:val="center"/>
              <w:rPr>
                <w:rFonts w:ascii="Calisto MT" w:eastAsia="Georgia" w:hAnsi="Calisto MT" w:cs="Georgia"/>
                <w:sz w:val="20"/>
                <w:lang w:val="id"/>
              </w:rPr>
            </w:pPr>
            <w:r w:rsidRPr="001A5045">
              <w:rPr>
                <w:rFonts w:ascii="Calisto MT" w:eastAsia="Georgia" w:hAnsi="Calisto MT" w:cs="Georgia"/>
                <w:w w:val="89"/>
                <w:sz w:val="20"/>
                <w:lang w:val="id"/>
              </w:rPr>
              <w:t>4</w:t>
            </w:r>
          </w:p>
        </w:tc>
      </w:tr>
      <w:tr w:rsidR="00290A1F" w:rsidRPr="001A5045" w14:paraId="4B21D186" w14:textId="77777777" w:rsidTr="00290A1F">
        <w:trPr>
          <w:trHeight w:val="316"/>
        </w:trPr>
        <w:tc>
          <w:tcPr>
            <w:tcW w:w="1219" w:type="dxa"/>
            <w:vMerge/>
            <w:tcBorders>
              <w:top w:val="nil"/>
            </w:tcBorders>
          </w:tcPr>
          <w:p w14:paraId="043FD193"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1F57B61E"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w w:val="110"/>
                <w:sz w:val="20"/>
                <w:lang w:val="id"/>
              </w:rPr>
              <w:t>17</w:t>
            </w:r>
          </w:p>
        </w:tc>
        <w:tc>
          <w:tcPr>
            <w:tcW w:w="1109" w:type="dxa"/>
          </w:tcPr>
          <w:p w14:paraId="02F25BD8"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26BA10C3" w14:textId="77777777" w:rsidR="00290A1F" w:rsidRPr="001A5045" w:rsidRDefault="00290A1F" w:rsidP="00290A1F">
            <w:pPr>
              <w:widowControl w:val="0"/>
              <w:autoSpaceDE w:val="0"/>
              <w:autoSpaceDN w:val="0"/>
              <w:spacing w:before="22"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2C256EB1" w14:textId="77777777" w:rsidTr="00290A1F">
        <w:trPr>
          <w:trHeight w:val="313"/>
        </w:trPr>
        <w:tc>
          <w:tcPr>
            <w:tcW w:w="1219" w:type="dxa"/>
            <w:vMerge/>
            <w:tcBorders>
              <w:top w:val="nil"/>
            </w:tcBorders>
          </w:tcPr>
          <w:p w14:paraId="6B6FD380"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3C11BCD4"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sz w:val="20"/>
                <w:lang w:val="id"/>
              </w:rPr>
              <w:t>18</w:t>
            </w:r>
          </w:p>
        </w:tc>
        <w:tc>
          <w:tcPr>
            <w:tcW w:w="1109" w:type="dxa"/>
          </w:tcPr>
          <w:p w14:paraId="0F85D714"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6"/>
                <w:sz w:val="20"/>
                <w:lang w:val="id"/>
              </w:rPr>
              <w:t>5</w:t>
            </w:r>
          </w:p>
        </w:tc>
        <w:tc>
          <w:tcPr>
            <w:tcW w:w="961" w:type="dxa"/>
          </w:tcPr>
          <w:p w14:paraId="1C98C760" w14:textId="77777777" w:rsidR="00290A1F" w:rsidRPr="001A5045" w:rsidRDefault="00290A1F" w:rsidP="00290A1F">
            <w:pPr>
              <w:widowControl w:val="0"/>
              <w:autoSpaceDE w:val="0"/>
              <w:autoSpaceDN w:val="0"/>
              <w:spacing w:before="20" w:after="0" w:line="240" w:lineRule="auto"/>
              <w:ind w:left="114"/>
              <w:jc w:val="center"/>
              <w:rPr>
                <w:rFonts w:ascii="Calisto MT" w:eastAsia="Georgia" w:hAnsi="Calisto MT" w:cs="Georgia"/>
                <w:sz w:val="20"/>
                <w:lang w:val="id"/>
              </w:rPr>
            </w:pPr>
            <w:r w:rsidRPr="001A5045">
              <w:rPr>
                <w:rFonts w:ascii="Calisto MT" w:eastAsia="Georgia" w:hAnsi="Calisto MT" w:cs="Georgia"/>
                <w:w w:val="96"/>
                <w:sz w:val="20"/>
                <w:lang w:val="id"/>
              </w:rPr>
              <w:t>5</w:t>
            </w:r>
          </w:p>
        </w:tc>
      </w:tr>
      <w:tr w:rsidR="00290A1F" w:rsidRPr="001A5045" w14:paraId="1919BEDC" w14:textId="77777777" w:rsidTr="00290A1F">
        <w:trPr>
          <w:trHeight w:val="314"/>
        </w:trPr>
        <w:tc>
          <w:tcPr>
            <w:tcW w:w="1219" w:type="dxa"/>
            <w:vMerge/>
            <w:tcBorders>
              <w:top w:val="nil"/>
            </w:tcBorders>
          </w:tcPr>
          <w:p w14:paraId="33143459"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29290F14" w14:textId="77777777" w:rsidR="00290A1F" w:rsidRPr="001A5045" w:rsidRDefault="00290A1F" w:rsidP="00290A1F">
            <w:pPr>
              <w:widowControl w:val="0"/>
              <w:autoSpaceDE w:val="0"/>
              <w:autoSpaceDN w:val="0"/>
              <w:spacing w:before="20" w:after="0" w:line="240" w:lineRule="auto"/>
              <w:ind w:left="110"/>
              <w:jc w:val="center"/>
              <w:rPr>
                <w:rFonts w:ascii="Calisto MT" w:eastAsia="Georgia" w:hAnsi="Calisto MT" w:cs="Georgia"/>
                <w:sz w:val="20"/>
                <w:lang w:val="id"/>
              </w:rPr>
            </w:pPr>
            <w:r w:rsidRPr="001A5045">
              <w:rPr>
                <w:rFonts w:ascii="Calisto MT" w:eastAsia="Georgia" w:hAnsi="Calisto MT" w:cs="Georgia"/>
                <w:sz w:val="20"/>
                <w:lang w:val="id"/>
              </w:rPr>
              <w:t>Jumlah</w:t>
            </w:r>
          </w:p>
        </w:tc>
        <w:tc>
          <w:tcPr>
            <w:tcW w:w="2070" w:type="dxa"/>
            <w:gridSpan w:val="2"/>
          </w:tcPr>
          <w:p w14:paraId="27343674" w14:textId="77777777" w:rsidR="00290A1F" w:rsidRPr="001A5045" w:rsidRDefault="00290A1F" w:rsidP="00290A1F">
            <w:pPr>
              <w:widowControl w:val="0"/>
              <w:autoSpaceDE w:val="0"/>
              <w:autoSpaceDN w:val="0"/>
              <w:spacing w:before="20" w:after="0" w:line="240" w:lineRule="auto"/>
              <w:ind w:left="112"/>
              <w:jc w:val="center"/>
              <w:rPr>
                <w:rFonts w:ascii="Calisto MT" w:eastAsia="Georgia" w:hAnsi="Calisto MT" w:cs="Georgia"/>
                <w:sz w:val="20"/>
                <w:lang w:val="id"/>
              </w:rPr>
            </w:pPr>
            <w:r w:rsidRPr="001A5045">
              <w:rPr>
                <w:rFonts w:ascii="Calisto MT" w:eastAsia="Georgia" w:hAnsi="Calisto MT" w:cs="Georgia"/>
                <w:w w:val="95"/>
                <w:sz w:val="20"/>
                <w:lang w:val="id"/>
              </w:rPr>
              <w:t>86</w:t>
            </w:r>
          </w:p>
        </w:tc>
      </w:tr>
      <w:tr w:rsidR="00290A1F" w:rsidRPr="001A5045" w14:paraId="6A92B609" w14:textId="77777777" w:rsidTr="00290A1F">
        <w:trPr>
          <w:trHeight w:val="316"/>
        </w:trPr>
        <w:tc>
          <w:tcPr>
            <w:tcW w:w="1219" w:type="dxa"/>
            <w:vMerge/>
            <w:tcBorders>
              <w:top w:val="nil"/>
            </w:tcBorders>
          </w:tcPr>
          <w:p w14:paraId="0BBBB2AD" w14:textId="77777777" w:rsidR="00290A1F" w:rsidRPr="001A5045" w:rsidRDefault="00290A1F" w:rsidP="00290A1F">
            <w:pPr>
              <w:widowControl w:val="0"/>
              <w:autoSpaceDE w:val="0"/>
              <w:autoSpaceDN w:val="0"/>
              <w:spacing w:after="0" w:line="240" w:lineRule="auto"/>
              <w:rPr>
                <w:rFonts w:ascii="Calisto MT" w:eastAsia="Georgia" w:hAnsi="Calisto MT" w:cs="Georgia"/>
                <w:sz w:val="2"/>
                <w:szCs w:val="2"/>
                <w:lang w:val="id"/>
              </w:rPr>
            </w:pPr>
          </w:p>
        </w:tc>
        <w:tc>
          <w:tcPr>
            <w:tcW w:w="1280" w:type="dxa"/>
          </w:tcPr>
          <w:p w14:paraId="3AC24587" w14:textId="77777777" w:rsidR="00290A1F" w:rsidRPr="001A5045" w:rsidRDefault="00290A1F" w:rsidP="00290A1F">
            <w:pPr>
              <w:widowControl w:val="0"/>
              <w:autoSpaceDE w:val="0"/>
              <w:autoSpaceDN w:val="0"/>
              <w:spacing w:before="22" w:after="0" w:line="240" w:lineRule="auto"/>
              <w:ind w:left="110"/>
              <w:jc w:val="center"/>
              <w:rPr>
                <w:rFonts w:ascii="Calisto MT" w:eastAsia="Georgia" w:hAnsi="Calisto MT" w:cs="Georgia"/>
                <w:sz w:val="20"/>
                <w:lang w:val="id"/>
              </w:rPr>
            </w:pPr>
            <w:r w:rsidRPr="001A5045">
              <w:rPr>
                <w:rFonts w:ascii="Calisto MT" w:eastAsia="Georgia" w:hAnsi="Calisto MT" w:cs="Georgia"/>
                <w:sz w:val="20"/>
                <w:lang w:val="id"/>
              </w:rPr>
              <w:t>rata-rata</w:t>
            </w:r>
          </w:p>
        </w:tc>
        <w:tc>
          <w:tcPr>
            <w:tcW w:w="2070" w:type="dxa"/>
            <w:gridSpan w:val="2"/>
          </w:tcPr>
          <w:p w14:paraId="49F22C1A" w14:textId="77777777" w:rsidR="00290A1F" w:rsidRPr="001A5045" w:rsidRDefault="00290A1F" w:rsidP="00290A1F">
            <w:pPr>
              <w:widowControl w:val="0"/>
              <w:autoSpaceDE w:val="0"/>
              <w:autoSpaceDN w:val="0"/>
              <w:spacing w:before="22" w:after="0" w:line="240" w:lineRule="auto"/>
              <w:ind w:left="112"/>
              <w:jc w:val="center"/>
              <w:rPr>
                <w:rFonts w:ascii="Calisto MT" w:eastAsia="Georgia" w:hAnsi="Calisto MT" w:cs="Georgia"/>
                <w:sz w:val="20"/>
                <w:lang w:val="id"/>
              </w:rPr>
            </w:pPr>
            <w:r w:rsidRPr="001A5045">
              <w:rPr>
                <w:rFonts w:ascii="Calisto MT" w:eastAsia="Georgia" w:hAnsi="Calisto MT" w:cs="Georgia"/>
                <w:sz w:val="20"/>
                <w:lang w:val="id"/>
              </w:rPr>
              <w:t>4,78</w:t>
            </w:r>
          </w:p>
        </w:tc>
      </w:tr>
    </w:tbl>
    <w:p w14:paraId="195E7A3F" w14:textId="04D0EA0B" w:rsidR="00290A1F" w:rsidRPr="001A5045" w:rsidRDefault="00290A1F" w:rsidP="001A5045">
      <w:pPr>
        <w:widowControl w:val="0"/>
        <w:autoSpaceDE w:val="0"/>
        <w:autoSpaceDN w:val="0"/>
        <w:spacing w:after="0" w:line="242" w:lineRule="auto"/>
        <w:ind w:left="900" w:right="1100"/>
        <w:jc w:val="both"/>
        <w:rPr>
          <w:rFonts w:ascii="Calisto MT" w:eastAsia="Georgia" w:hAnsi="Calisto MT" w:cs="Georgia"/>
          <w:sz w:val="20"/>
          <w:szCs w:val="20"/>
          <w:lang w:val="id"/>
        </w:rPr>
      </w:pPr>
      <w:r w:rsidRPr="001A5045">
        <w:rPr>
          <w:rFonts w:ascii="Calisto MT" w:eastAsia="Georgia" w:hAnsi="Calisto MT" w:cs="Georgia"/>
          <w:w w:val="95"/>
          <w:sz w:val="20"/>
          <w:szCs w:val="20"/>
          <w:lang w:val="id"/>
        </w:rPr>
        <w:t>Berdasarkan kriteria yang terdapat pada analisis validasi tentang aspek media oleh ahli</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media</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didapatkan</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skor</w:t>
      </w:r>
      <w:r w:rsidRPr="001A5045">
        <w:rPr>
          <w:rFonts w:ascii="Calisto MT" w:eastAsia="Georgia" w:hAnsi="Calisto MT" w:cs="Georgia"/>
          <w:spacing w:val="6"/>
          <w:w w:val="95"/>
          <w:sz w:val="20"/>
          <w:szCs w:val="20"/>
          <w:lang w:val="id"/>
        </w:rPr>
        <w:t xml:space="preserve"> </w:t>
      </w:r>
      <w:r w:rsidRPr="001A5045">
        <w:rPr>
          <w:rFonts w:ascii="Calisto MT" w:eastAsia="Georgia" w:hAnsi="Calisto MT" w:cs="Georgia"/>
          <w:w w:val="95"/>
          <w:sz w:val="20"/>
          <w:szCs w:val="20"/>
          <w:lang w:val="id"/>
        </w:rPr>
        <w:t>4,78</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dengan</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kategori</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“Sangat</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valid”</w:t>
      </w:r>
      <w:r w:rsidRPr="001A5045">
        <w:rPr>
          <w:rFonts w:ascii="Calisto MT" w:eastAsia="Georgia" w:hAnsi="Calisto MT" w:cs="Georgia"/>
          <w:spacing w:val="6"/>
          <w:w w:val="95"/>
          <w:sz w:val="20"/>
          <w:szCs w:val="20"/>
          <w:lang w:val="id"/>
        </w:rPr>
        <w:t xml:space="preserve"> </w:t>
      </w:r>
      <w:r w:rsidRPr="001A5045">
        <w:rPr>
          <w:rFonts w:ascii="Calisto MT" w:eastAsia="Georgia" w:hAnsi="Calisto MT" w:cs="Georgia"/>
          <w:w w:val="95"/>
          <w:sz w:val="20"/>
          <w:szCs w:val="20"/>
          <w:lang w:val="id"/>
        </w:rPr>
        <w:t>dapat</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digunakan</w:t>
      </w:r>
      <w:r w:rsidRPr="001A5045">
        <w:rPr>
          <w:rFonts w:ascii="Calisto MT" w:eastAsia="Georgia" w:hAnsi="Calisto MT" w:cs="Georgia"/>
          <w:spacing w:val="7"/>
          <w:w w:val="95"/>
          <w:sz w:val="20"/>
          <w:szCs w:val="20"/>
          <w:lang w:val="id"/>
        </w:rPr>
        <w:t xml:space="preserve"> </w:t>
      </w:r>
      <w:r w:rsidRPr="001A5045">
        <w:rPr>
          <w:rFonts w:ascii="Calisto MT" w:eastAsia="Georgia" w:hAnsi="Calisto MT" w:cs="Georgia"/>
          <w:w w:val="95"/>
          <w:sz w:val="20"/>
          <w:szCs w:val="20"/>
          <w:lang w:val="id"/>
        </w:rPr>
        <w:t>tanpa</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revisi.</w:t>
      </w:r>
    </w:p>
    <w:p w14:paraId="1D4232AC" w14:textId="3753A6F1" w:rsidR="00290A1F" w:rsidRPr="001A5045" w:rsidRDefault="00290A1F" w:rsidP="00290A1F">
      <w:pPr>
        <w:widowControl w:val="0"/>
        <w:numPr>
          <w:ilvl w:val="1"/>
          <w:numId w:val="8"/>
        </w:numPr>
        <w:tabs>
          <w:tab w:val="left" w:pos="870"/>
        </w:tabs>
        <w:autoSpaceDE w:val="0"/>
        <w:autoSpaceDN w:val="0"/>
        <w:spacing w:after="0" w:line="242" w:lineRule="auto"/>
        <w:ind w:right="1103"/>
        <w:jc w:val="both"/>
        <w:rPr>
          <w:rFonts w:ascii="Calisto MT" w:eastAsia="Georgia" w:hAnsi="Calisto MT" w:cs="Georgia"/>
          <w:sz w:val="20"/>
          <w:lang w:val="id"/>
        </w:rPr>
      </w:pPr>
      <w:r w:rsidRPr="001A5045">
        <w:rPr>
          <w:rFonts w:ascii="Calisto MT" w:eastAsia="Georgia" w:hAnsi="Calisto MT" w:cs="Georgia"/>
          <w:sz w:val="20"/>
          <w:lang w:val="id"/>
        </w:rPr>
        <w:t xml:space="preserve">Uji coba. Uji coba dilakukan kepada siswa kelas VII SMP pada mata pelajaran </w:t>
      </w:r>
      <w:r w:rsidRPr="001A5045">
        <w:rPr>
          <w:rFonts w:ascii="Calisto MT" w:eastAsia="Georgia" w:hAnsi="Calisto MT" w:cs="Georgia"/>
          <w:sz w:val="20"/>
          <w:lang w:val="id"/>
        </w:rPr>
        <w:lastRenderedPageBreak/>
        <w:t>Pendidikan Agama Islam</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dengan jumlah siswa 54 orang, yang terdiri dari 22 siswa kelas VII 6 dan 32 siswa kelas VII 1.</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Kemudian diberikan angket yang harus diisi siswa. Dari hasil uji coba ini</w:t>
      </w:r>
      <w:r w:rsidRPr="001A5045">
        <w:rPr>
          <w:rFonts w:ascii="Calisto MT" w:eastAsia="Georgia" w:hAnsi="Calisto MT" w:cs="Georgia"/>
          <w:spacing w:val="43"/>
          <w:sz w:val="20"/>
          <w:lang w:val="id"/>
        </w:rPr>
        <w:t xml:space="preserve"> </w:t>
      </w:r>
      <w:r w:rsidRPr="001A5045">
        <w:rPr>
          <w:rFonts w:ascii="Calisto MT" w:eastAsia="Georgia" w:hAnsi="Calisto MT" w:cs="Georgia"/>
          <w:w w:val="95"/>
          <w:sz w:val="20"/>
          <w:lang w:val="id"/>
        </w:rPr>
        <w:t>diketahui kepraktisan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dari</w:t>
      </w:r>
      <w:r w:rsidRPr="001A5045">
        <w:rPr>
          <w:rFonts w:ascii="Calisto MT" w:eastAsia="Georgia" w:hAnsi="Calisto MT" w:cs="Georgia"/>
          <w:spacing w:val="26"/>
          <w:w w:val="95"/>
          <w:sz w:val="20"/>
          <w:lang w:val="id"/>
        </w:rPr>
        <w:t xml:space="preserve"> </w:t>
      </w:r>
      <w:r w:rsidRPr="001A5045">
        <w:rPr>
          <w:rFonts w:ascii="Calisto MT" w:eastAsia="Georgia" w:hAnsi="Calisto MT" w:cs="Georgia"/>
          <w:w w:val="95"/>
          <w:sz w:val="20"/>
          <w:lang w:val="id"/>
        </w:rPr>
        <w:t>alat</w:t>
      </w:r>
      <w:r w:rsidRPr="001A5045">
        <w:rPr>
          <w:rFonts w:ascii="Calisto MT" w:eastAsia="Georgia" w:hAnsi="Calisto MT" w:cs="Georgia"/>
          <w:spacing w:val="28"/>
          <w:w w:val="95"/>
          <w:sz w:val="20"/>
          <w:lang w:val="id"/>
        </w:rPr>
        <w:t xml:space="preserve"> </w:t>
      </w:r>
      <w:r w:rsidRPr="001A5045">
        <w:rPr>
          <w:rFonts w:ascii="Calisto MT" w:eastAsia="Georgia" w:hAnsi="Calisto MT" w:cs="Georgia"/>
          <w:w w:val="95"/>
          <w:sz w:val="20"/>
          <w:lang w:val="id"/>
        </w:rPr>
        <w:t>asesmen</w:t>
      </w:r>
      <w:r w:rsidRPr="001A5045">
        <w:rPr>
          <w:rFonts w:ascii="Calisto MT" w:eastAsia="Georgia" w:hAnsi="Calisto MT" w:cs="Georgia"/>
          <w:spacing w:val="28"/>
          <w:w w:val="95"/>
          <w:sz w:val="20"/>
          <w:lang w:val="id"/>
        </w:rPr>
        <w:t xml:space="preserve"> </w:t>
      </w:r>
      <w:r w:rsidRPr="001A5045">
        <w:rPr>
          <w:rFonts w:ascii="Calisto MT" w:eastAsia="Georgia" w:hAnsi="Calisto MT" w:cs="Georgia"/>
          <w:w w:val="95"/>
          <w:sz w:val="20"/>
          <w:lang w:val="id"/>
        </w:rPr>
        <w:t>berbasis</w:t>
      </w:r>
      <w:r w:rsidRPr="001A5045">
        <w:rPr>
          <w:rFonts w:ascii="Calisto MT" w:eastAsia="Georgia" w:hAnsi="Calisto MT" w:cs="Georgia"/>
          <w:spacing w:val="32"/>
          <w:w w:val="95"/>
          <w:sz w:val="20"/>
          <w:lang w:val="id"/>
        </w:rPr>
        <w:t xml:space="preserve"> </w:t>
      </w:r>
      <w:r w:rsidRPr="001A5045">
        <w:rPr>
          <w:rFonts w:ascii="Calisto MT" w:eastAsia="Georgia" w:hAnsi="Calisto MT" w:cs="Georgia"/>
          <w:i/>
          <w:w w:val="95"/>
          <w:sz w:val="20"/>
          <w:lang w:val="id"/>
        </w:rPr>
        <w:t>Quizizz</w:t>
      </w:r>
      <w:r w:rsidRPr="001A5045">
        <w:rPr>
          <w:rFonts w:ascii="Calisto MT" w:eastAsia="Georgia" w:hAnsi="Calisto MT" w:cs="Georgia"/>
          <w:i/>
          <w:spacing w:val="18"/>
          <w:w w:val="95"/>
          <w:sz w:val="20"/>
          <w:lang w:val="id"/>
        </w:rPr>
        <w:t xml:space="preserve"> </w:t>
      </w:r>
      <w:r w:rsidRPr="001A5045">
        <w:rPr>
          <w:rFonts w:ascii="Calisto MT" w:eastAsia="Georgia" w:hAnsi="Calisto MT" w:cs="Georgia"/>
          <w:w w:val="95"/>
          <w:sz w:val="20"/>
          <w:lang w:val="id"/>
        </w:rPr>
        <w:t>yang</w:t>
      </w:r>
      <w:r w:rsidRPr="001A5045">
        <w:rPr>
          <w:rFonts w:ascii="Calisto MT" w:eastAsia="Georgia" w:hAnsi="Calisto MT" w:cs="Georgia"/>
          <w:spacing w:val="29"/>
          <w:w w:val="95"/>
          <w:sz w:val="20"/>
          <w:lang w:val="id"/>
        </w:rPr>
        <w:t xml:space="preserve"> </w:t>
      </w:r>
      <w:r w:rsidRPr="001A5045">
        <w:rPr>
          <w:rFonts w:ascii="Calisto MT" w:eastAsia="Georgia" w:hAnsi="Calisto MT" w:cs="Georgia"/>
          <w:w w:val="95"/>
          <w:sz w:val="20"/>
          <w:lang w:val="id"/>
        </w:rPr>
        <w:t>telah</w:t>
      </w:r>
      <w:r w:rsidRPr="001A5045">
        <w:rPr>
          <w:rFonts w:ascii="Calisto MT" w:eastAsia="Georgia" w:hAnsi="Calisto MT" w:cs="Georgia"/>
          <w:spacing w:val="28"/>
          <w:w w:val="95"/>
          <w:sz w:val="20"/>
          <w:lang w:val="id"/>
        </w:rPr>
        <w:t xml:space="preserve"> </w:t>
      </w:r>
      <w:r w:rsidRPr="001A5045">
        <w:rPr>
          <w:rFonts w:ascii="Calisto MT" w:eastAsia="Georgia" w:hAnsi="Calisto MT" w:cs="Georgia"/>
          <w:w w:val="95"/>
          <w:sz w:val="20"/>
          <w:lang w:val="id"/>
        </w:rPr>
        <w:t>dibuat.</w:t>
      </w:r>
      <w:r w:rsidRPr="001A5045">
        <w:rPr>
          <w:rFonts w:ascii="Calisto MT" w:eastAsia="Georgia" w:hAnsi="Calisto MT" w:cs="Georgia"/>
          <w:spacing w:val="28"/>
          <w:w w:val="95"/>
          <w:sz w:val="20"/>
          <w:lang w:val="id"/>
        </w:rPr>
        <w:t xml:space="preserve"> </w:t>
      </w:r>
      <w:r w:rsidRPr="001A5045">
        <w:rPr>
          <w:rFonts w:ascii="Calisto MT" w:eastAsia="Georgia" w:hAnsi="Calisto MT" w:cs="Georgia"/>
          <w:w w:val="95"/>
          <w:sz w:val="20"/>
          <w:lang w:val="id"/>
        </w:rPr>
        <w:t>Berdasarkan</w:t>
      </w:r>
      <w:r w:rsidRPr="001A5045">
        <w:rPr>
          <w:rFonts w:ascii="Calisto MT" w:eastAsia="Georgia" w:hAnsi="Calisto MT" w:cs="Georgia"/>
          <w:spacing w:val="28"/>
          <w:w w:val="95"/>
          <w:sz w:val="20"/>
          <w:lang w:val="id"/>
        </w:rPr>
        <w:t xml:space="preserve"> </w:t>
      </w:r>
      <w:r w:rsidRPr="001A5045">
        <w:rPr>
          <w:rFonts w:ascii="Calisto MT" w:eastAsia="Georgia" w:hAnsi="Calisto MT" w:cs="Georgia"/>
          <w:w w:val="95"/>
          <w:sz w:val="20"/>
          <w:lang w:val="id"/>
        </w:rPr>
        <w:t>uji</w:t>
      </w:r>
      <w:r w:rsidRPr="001A5045">
        <w:rPr>
          <w:rFonts w:ascii="Calisto MT" w:eastAsia="Georgia" w:hAnsi="Calisto MT" w:cs="Georgia"/>
          <w:spacing w:val="27"/>
          <w:w w:val="95"/>
          <w:sz w:val="20"/>
          <w:lang w:val="id"/>
        </w:rPr>
        <w:t xml:space="preserve"> </w:t>
      </w:r>
      <w:r w:rsidRPr="001A5045">
        <w:rPr>
          <w:rFonts w:ascii="Calisto MT" w:eastAsia="Georgia" w:hAnsi="Calisto MT" w:cs="Georgia"/>
          <w:w w:val="95"/>
          <w:sz w:val="20"/>
          <w:lang w:val="id"/>
        </w:rPr>
        <w:t>coba</w:t>
      </w:r>
      <w:r w:rsidRPr="001A5045">
        <w:rPr>
          <w:rFonts w:ascii="Calisto MT" w:eastAsia="Georgia" w:hAnsi="Calisto MT" w:cs="Georgia"/>
          <w:spacing w:val="28"/>
          <w:w w:val="95"/>
          <w:sz w:val="20"/>
          <w:lang w:val="id"/>
        </w:rPr>
        <w:t xml:space="preserve"> </w:t>
      </w:r>
      <w:r w:rsidRPr="001A5045">
        <w:rPr>
          <w:rFonts w:ascii="Calisto MT" w:eastAsia="Georgia" w:hAnsi="Calisto MT" w:cs="Georgia"/>
          <w:w w:val="95"/>
          <w:sz w:val="20"/>
          <w:lang w:val="id"/>
        </w:rPr>
        <w:t>produk</w:t>
      </w:r>
      <w:r w:rsidRPr="001A5045">
        <w:rPr>
          <w:rFonts w:ascii="Calisto MT" w:eastAsia="Georgia" w:hAnsi="Calisto MT" w:cs="Georgia"/>
          <w:spacing w:val="26"/>
          <w:w w:val="95"/>
          <w:sz w:val="20"/>
          <w:lang w:val="id"/>
        </w:rPr>
        <w:t xml:space="preserve"> </w:t>
      </w:r>
      <w:r w:rsidRPr="001A5045">
        <w:rPr>
          <w:rFonts w:ascii="Calisto MT" w:eastAsia="Georgia" w:hAnsi="Calisto MT" w:cs="Georgia"/>
          <w:w w:val="95"/>
          <w:sz w:val="20"/>
          <w:lang w:val="id"/>
        </w:rPr>
        <w:t>yang</w:t>
      </w:r>
      <w:r w:rsidRPr="001A5045">
        <w:rPr>
          <w:rFonts w:ascii="Calisto MT" w:eastAsia="Georgia" w:hAnsi="Calisto MT" w:cs="Georgia"/>
          <w:spacing w:val="29"/>
          <w:w w:val="95"/>
          <w:sz w:val="20"/>
          <w:lang w:val="id"/>
        </w:rPr>
        <w:t xml:space="preserve"> </w:t>
      </w:r>
      <w:r w:rsidRPr="001A5045">
        <w:rPr>
          <w:rFonts w:ascii="Calisto MT" w:eastAsia="Georgia" w:hAnsi="Calisto MT" w:cs="Georgia"/>
          <w:w w:val="95"/>
          <w:sz w:val="20"/>
          <w:lang w:val="id"/>
        </w:rPr>
        <w:t>telah</w:t>
      </w:r>
      <w:r w:rsidRPr="001A5045">
        <w:rPr>
          <w:rFonts w:ascii="Calisto MT" w:eastAsia="Georgia" w:hAnsi="Calisto MT" w:cs="Georgia"/>
          <w:sz w:val="20"/>
          <w:lang w:val="en-US"/>
        </w:rPr>
        <w:t xml:space="preserve"> </w:t>
      </w:r>
      <w:r w:rsidRPr="001A5045">
        <w:rPr>
          <w:rFonts w:ascii="Calisto MT" w:eastAsia="Georgia" w:hAnsi="Calisto MT" w:cs="Georgia"/>
          <w:w w:val="95"/>
          <w:sz w:val="20"/>
          <w:szCs w:val="20"/>
          <w:lang w:val="id"/>
        </w:rPr>
        <w:t>dilaksanakan dan hasil angket yang telah diisi oleh siswa, maka diperoleh nilai rata-rata sebesar</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 xml:space="preserve">4,36 dengan rata-rata maksimal 5 dengan demikian praktikalitas alat asesmen berbasis </w:t>
      </w:r>
      <w:r w:rsidRPr="001A5045">
        <w:rPr>
          <w:rFonts w:ascii="Calisto MT" w:eastAsia="Georgia" w:hAnsi="Calisto MT" w:cs="Georgia"/>
          <w:i/>
          <w:w w:val="95"/>
          <w:sz w:val="20"/>
          <w:szCs w:val="20"/>
          <w:lang w:val="id"/>
        </w:rPr>
        <w:t>Quizizz</w:t>
      </w:r>
      <w:r w:rsidRPr="001A5045">
        <w:rPr>
          <w:rFonts w:ascii="Calisto MT" w:eastAsia="Georgia" w:hAnsi="Calisto MT" w:cs="Georgia"/>
          <w:i/>
          <w:spacing w:val="1"/>
          <w:w w:val="95"/>
          <w:sz w:val="20"/>
          <w:szCs w:val="20"/>
          <w:lang w:val="id"/>
        </w:rPr>
        <w:t xml:space="preserve"> </w:t>
      </w:r>
      <w:r w:rsidRPr="001A5045">
        <w:rPr>
          <w:rFonts w:ascii="Calisto MT" w:eastAsia="Georgia" w:hAnsi="Calisto MT" w:cs="Georgia"/>
          <w:sz w:val="20"/>
          <w:szCs w:val="20"/>
          <w:lang w:val="id"/>
        </w:rPr>
        <w:t>pada</w:t>
      </w:r>
      <w:r w:rsidRPr="001A5045">
        <w:rPr>
          <w:rFonts w:ascii="Calisto MT" w:eastAsia="Georgia" w:hAnsi="Calisto MT" w:cs="Georgia"/>
          <w:spacing w:val="2"/>
          <w:sz w:val="20"/>
          <w:szCs w:val="20"/>
          <w:lang w:val="id"/>
        </w:rPr>
        <w:t xml:space="preserve"> </w:t>
      </w:r>
      <w:r w:rsidRPr="001A5045">
        <w:rPr>
          <w:rFonts w:ascii="Calisto MT" w:eastAsia="Georgia" w:hAnsi="Calisto MT" w:cs="Georgia"/>
          <w:sz w:val="20"/>
          <w:szCs w:val="20"/>
          <w:lang w:val="id"/>
        </w:rPr>
        <w:t>kategori “praktis”.</w:t>
      </w:r>
    </w:p>
    <w:p w14:paraId="0F9E9FB1" w14:textId="77777777" w:rsidR="00290A1F" w:rsidRPr="001A5045" w:rsidRDefault="00290A1F" w:rsidP="001A5045">
      <w:pPr>
        <w:widowControl w:val="0"/>
        <w:numPr>
          <w:ilvl w:val="1"/>
          <w:numId w:val="8"/>
        </w:numPr>
        <w:tabs>
          <w:tab w:val="left" w:pos="1080"/>
        </w:tabs>
        <w:autoSpaceDE w:val="0"/>
        <w:autoSpaceDN w:val="0"/>
        <w:spacing w:after="0" w:line="244" w:lineRule="auto"/>
        <w:ind w:left="810" w:right="532"/>
        <w:jc w:val="both"/>
        <w:rPr>
          <w:rFonts w:ascii="Calisto MT" w:eastAsia="Georgia" w:hAnsi="Calisto MT" w:cs="Georgia"/>
          <w:sz w:val="20"/>
          <w:lang w:val="id"/>
        </w:rPr>
      </w:pPr>
      <w:r w:rsidRPr="001A5045">
        <w:rPr>
          <w:rFonts w:ascii="Calisto MT" w:eastAsia="Georgia" w:hAnsi="Calisto MT" w:cs="Georgia"/>
          <w:w w:val="95"/>
          <w:sz w:val="20"/>
          <w:lang w:val="id"/>
        </w:rPr>
        <w:t>Produk akhir. Setelah melakukan berbagai validasi dan uji coba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praktikalitas</w:t>
      </w:r>
      <w:r w:rsidRPr="001A5045">
        <w:rPr>
          <w:rFonts w:ascii="Calisto MT" w:eastAsia="Georgia" w:hAnsi="Calisto MT" w:cs="Georgia"/>
          <w:spacing w:val="43"/>
          <w:sz w:val="20"/>
          <w:lang w:val="id"/>
        </w:rPr>
        <w:t xml:space="preserve"> </w:t>
      </w:r>
      <w:r w:rsidRPr="001A5045">
        <w:rPr>
          <w:rFonts w:ascii="Calisto MT" w:eastAsia="Georgia" w:hAnsi="Calisto MT" w:cs="Georgia"/>
          <w:w w:val="95"/>
          <w:sz w:val="20"/>
          <w:lang w:val="id"/>
        </w:rPr>
        <w:t>oleh subjek coba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yaitu 54 orang siswa kelas VII SMPN 3 Sungai Geringging, maka diperoleh data penilaian yang kemudian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dianalisis.</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Akhir dari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penelitian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pengembangan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ini adalah</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diperolehnya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hasil</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berupa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alat</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 xml:space="preserve">asesmen berbasis </w:t>
      </w:r>
      <w:r w:rsidRPr="001A5045">
        <w:rPr>
          <w:rFonts w:ascii="Calisto MT" w:eastAsia="Georgia" w:hAnsi="Calisto MT" w:cs="Georgia"/>
          <w:i/>
          <w:w w:val="95"/>
          <w:sz w:val="20"/>
          <w:lang w:val="id"/>
        </w:rPr>
        <w:t xml:space="preserve">Quizizz </w:t>
      </w:r>
      <w:r w:rsidRPr="001A5045">
        <w:rPr>
          <w:rFonts w:ascii="Calisto MT" w:eastAsia="Georgia" w:hAnsi="Calisto MT" w:cs="Georgia"/>
          <w:w w:val="95"/>
          <w:sz w:val="20"/>
          <w:lang w:val="id"/>
        </w:rPr>
        <w:t>yang dapat digunakan sebagai alat evaluasi pembelajaran pada mata</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pelajaran Pendidikan Agama Islam</w:t>
      </w:r>
      <w:r w:rsidRPr="001A5045">
        <w:rPr>
          <w:rFonts w:ascii="Calisto MT" w:eastAsia="Georgia" w:hAnsi="Calisto MT" w:cs="Georgia"/>
          <w:spacing w:val="3"/>
          <w:sz w:val="20"/>
          <w:lang w:val="id"/>
        </w:rPr>
        <w:t xml:space="preserve"> </w:t>
      </w:r>
      <w:r w:rsidRPr="001A5045">
        <w:rPr>
          <w:rFonts w:ascii="Calisto MT" w:eastAsia="Georgia" w:hAnsi="Calisto MT" w:cs="Georgia"/>
          <w:sz w:val="20"/>
          <w:lang w:val="id"/>
        </w:rPr>
        <w:t>kelas</w:t>
      </w:r>
      <w:r w:rsidRPr="001A5045">
        <w:rPr>
          <w:rFonts w:ascii="Calisto MT" w:eastAsia="Georgia" w:hAnsi="Calisto MT" w:cs="Georgia"/>
          <w:spacing w:val="3"/>
          <w:sz w:val="20"/>
          <w:lang w:val="id"/>
        </w:rPr>
        <w:t xml:space="preserve"> </w:t>
      </w:r>
      <w:r w:rsidRPr="001A5045">
        <w:rPr>
          <w:rFonts w:ascii="Calisto MT" w:eastAsia="Georgia" w:hAnsi="Calisto MT" w:cs="Georgia"/>
          <w:sz w:val="20"/>
          <w:lang w:val="id"/>
        </w:rPr>
        <w:t>VII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SMP.</w:t>
      </w:r>
    </w:p>
    <w:p w14:paraId="53610D69" w14:textId="77777777" w:rsidR="00290A1F" w:rsidRPr="001A5045" w:rsidRDefault="00290A1F" w:rsidP="00290A1F">
      <w:pPr>
        <w:widowControl w:val="0"/>
        <w:autoSpaceDE w:val="0"/>
        <w:autoSpaceDN w:val="0"/>
        <w:spacing w:before="9" w:after="0" w:line="240" w:lineRule="auto"/>
        <w:rPr>
          <w:rFonts w:ascii="Calisto MT" w:eastAsia="Georgia" w:hAnsi="Calisto MT" w:cs="Georgia"/>
          <w:sz w:val="19"/>
          <w:szCs w:val="20"/>
          <w:lang w:val="id"/>
        </w:rPr>
      </w:pPr>
    </w:p>
    <w:p w14:paraId="4D4C5341" w14:textId="77777777" w:rsidR="00290A1F" w:rsidRPr="001A5045" w:rsidRDefault="00290A1F" w:rsidP="001A5045">
      <w:pPr>
        <w:widowControl w:val="0"/>
        <w:numPr>
          <w:ilvl w:val="0"/>
          <w:numId w:val="8"/>
        </w:numPr>
        <w:tabs>
          <w:tab w:val="left" w:pos="720"/>
        </w:tabs>
        <w:autoSpaceDE w:val="0"/>
        <w:autoSpaceDN w:val="0"/>
        <w:spacing w:after="0" w:line="240" w:lineRule="auto"/>
        <w:ind w:left="-630" w:right="7950"/>
        <w:outlineLvl w:val="3"/>
        <w:rPr>
          <w:rFonts w:ascii="Calisto MT" w:eastAsia="Calibri" w:hAnsi="Calisto MT" w:cs="Calibri"/>
          <w:bCs/>
          <w:sz w:val="20"/>
          <w:szCs w:val="20"/>
          <w:lang w:val="id"/>
        </w:rPr>
      </w:pPr>
      <w:r w:rsidRPr="001A5045">
        <w:rPr>
          <w:rFonts w:ascii="Calisto MT" w:eastAsia="Calibri" w:hAnsi="Calisto MT" w:cs="Calibri"/>
          <w:b/>
          <w:bCs/>
          <w:sz w:val="20"/>
          <w:szCs w:val="20"/>
          <w:lang w:val="id"/>
        </w:rPr>
        <w:t>Pembahasan</w:t>
      </w:r>
      <w:r w:rsidRPr="001A5045">
        <w:rPr>
          <w:rFonts w:ascii="Calisto MT" w:eastAsia="Calibri" w:hAnsi="Calisto MT" w:cs="Calibri"/>
          <w:bCs/>
          <w:sz w:val="20"/>
          <w:szCs w:val="20"/>
          <w:lang w:val="id"/>
        </w:rPr>
        <w:t>.</w:t>
      </w:r>
    </w:p>
    <w:p w14:paraId="0422C3DA" w14:textId="77777777" w:rsidR="00290A1F" w:rsidRPr="001A5045" w:rsidRDefault="00290A1F" w:rsidP="00290A1F">
      <w:pPr>
        <w:widowControl w:val="0"/>
        <w:autoSpaceDE w:val="0"/>
        <w:autoSpaceDN w:val="0"/>
        <w:spacing w:before="113" w:after="0" w:line="244" w:lineRule="auto"/>
        <w:ind w:left="682" w:right="534" w:firstLine="283"/>
        <w:jc w:val="both"/>
        <w:rPr>
          <w:rFonts w:ascii="Calisto MT" w:eastAsia="Georgia" w:hAnsi="Calisto MT" w:cs="Georgia"/>
          <w:sz w:val="20"/>
          <w:szCs w:val="20"/>
          <w:lang w:val="id"/>
        </w:rPr>
      </w:pPr>
      <w:r w:rsidRPr="001A5045">
        <w:rPr>
          <w:rFonts w:ascii="Calisto MT" w:eastAsia="Georgia" w:hAnsi="Calisto MT" w:cs="Georgia"/>
          <w:w w:val="95"/>
          <w:sz w:val="20"/>
          <w:szCs w:val="20"/>
          <w:lang w:val="id"/>
        </w:rPr>
        <w:t>Asesmen adalah proses yang dilakukan oleh guru untuk mendapatkan informasi perkembengan proses</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dan hasil belajar siswa (Farida, 2017). Pada Kurikulum Merdeka, guru diharapkan lebih berfokus pada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asesmen formatif dibandingkan sumatif dan menggunakan hasil asesmen formatif untuk perbaikan proses</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pembelajaran yang berkelanjutan. Asesmen formatif berfungsi untuk memantau dan memperbaiki proses</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pembelajaran serta mengevaluasi pencapaian tujuan pembelajaran atau tingkat keberhasilan proses belajar</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mengajar. Selain itu asesmen formatif juga digunakan untuk mengidentifikasi kebutuhan belajar siswa,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hambatan atau kesulitan yang dihadapi siswa, juga umpan balik bagi siswa dan guru (Anizar dan Sardin,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2023:</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20-22).</w:t>
      </w:r>
    </w:p>
    <w:p w14:paraId="44C03080" w14:textId="77777777" w:rsidR="00290A1F" w:rsidRPr="001A5045" w:rsidRDefault="00290A1F" w:rsidP="00290A1F">
      <w:pPr>
        <w:widowControl w:val="0"/>
        <w:autoSpaceDE w:val="0"/>
        <w:autoSpaceDN w:val="0"/>
        <w:spacing w:before="109" w:after="0" w:line="244" w:lineRule="auto"/>
        <w:ind w:left="682" w:right="531" w:firstLine="283"/>
        <w:jc w:val="both"/>
        <w:rPr>
          <w:rFonts w:ascii="Calisto MT" w:eastAsia="Georgia" w:hAnsi="Calisto MT" w:cs="Georgia"/>
          <w:sz w:val="20"/>
          <w:szCs w:val="20"/>
          <w:lang w:val="id"/>
        </w:rPr>
      </w:pPr>
      <w:r w:rsidRPr="001A5045">
        <w:rPr>
          <w:rFonts w:ascii="Calisto MT" w:eastAsia="Georgia" w:hAnsi="Calisto MT" w:cs="Georgia"/>
          <w:sz w:val="20"/>
          <w:szCs w:val="20"/>
          <w:lang w:val="id"/>
        </w:rPr>
        <w:t xml:space="preserve">Berdasarkan penelitian yang telah dilakukan, maka alat asesmen berbasis </w:t>
      </w:r>
      <w:r w:rsidRPr="001A5045">
        <w:rPr>
          <w:rFonts w:ascii="Calisto MT" w:eastAsia="Georgia" w:hAnsi="Calisto MT" w:cs="Georgia"/>
          <w:i/>
          <w:sz w:val="20"/>
          <w:szCs w:val="20"/>
          <w:lang w:val="id"/>
        </w:rPr>
        <w:t>Quizizz</w:t>
      </w:r>
      <w:r w:rsidRPr="001A5045">
        <w:rPr>
          <w:rFonts w:ascii="Calisto MT" w:eastAsia="Georgia" w:hAnsi="Calisto MT" w:cs="Georgia"/>
          <w:sz w:val="20"/>
          <w:szCs w:val="20"/>
          <w:lang w:val="id"/>
        </w:rPr>
        <w:t xml:space="preserve"> memiliki</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w w:val="95"/>
          <w:sz w:val="20"/>
          <w:szCs w:val="20"/>
          <w:lang w:val="id"/>
        </w:rPr>
        <w:t>kelayakan sebagai produk dalam membantu guru khususnya dalam melaksanakan evaluasi kepada siswa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 xml:space="preserve">berupa tes dengan lebih mudah, praktis, efektif dan efisien. Alat asesmen berbasis </w:t>
      </w:r>
      <w:r w:rsidRPr="001A5045">
        <w:rPr>
          <w:rFonts w:ascii="Calisto MT" w:eastAsia="Georgia" w:hAnsi="Calisto MT" w:cs="Georgia"/>
          <w:i/>
          <w:w w:val="95"/>
          <w:sz w:val="20"/>
          <w:szCs w:val="20"/>
          <w:lang w:val="id"/>
        </w:rPr>
        <w:t>Quizizz</w:t>
      </w:r>
      <w:r w:rsidRPr="001A5045">
        <w:rPr>
          <w:rFonts w:ascii="Calisto MT" w:eastAsia="Georgia" w:hAnsi="Calisto MT" w:cs="Georgia"/>
          <w:i/>
          <w:spacing w:val="1"/>
          <w:w w:val="95"/>
          <w:sz w:val="20"/>
          <w:szCs w:val="20"/>
          <w:lang w:val="id"/>
        </w:rPr>
        <w:t xml:space="preserve"> </w:t>
      </w:r>
      <w:r w:rsidRPr="001A5045">
        <w:rPr>
          <w:rFonts w:ascii="Calisto MT" w:eastAsia="Georgia" w:hAnsi="Calisto MT" w:cs="Georgia"/>
          <w:w w:val="95"/>
          <w:sz w:val="20"/>
          <w:szCs w:val="20"/>
          <w:lang w:val="id"/>
        </w:rPr>
        <w:t>diharapkan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dapat meningkatkan hasil belajar siswa pada akhirnya, melalui dukungan permainan dan tes yang</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pacing w:val="-1"/>
          <w:sz w:val="20"/>
          <w:szCs w:val="20"/>
          <w:lang w:val="id"/>
        </w:rPr>
        <w:t xml:space="preserve">menarik, </w:t>
      </w:r>
      <w:r w:rsidRPr="001A5045">
        <w:rPr>
          <w:rFonts w:ascii="Calisto MT" w:eastAsia="Georgia" w:hAnsi="Calisto MT" w:cs="Georgia"/>
          <w:sz w:val="20"/>
          <w:szCs w:val="20"/>
          <w:lang w:val="id"/>
        </w:rPr>
        <w:t>siswa dapat melihat secara langsung skor yang dicapainya, sehingga pelaksanaan asesmen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formatif</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dapat</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menjadi</w:t>
      </w:r>
      <w:r w:rsidRPr="001A5045">
        <w:rPr>
          <w:rFonts w:ascii="Calisto MT" w:eastAsia="Georgia" w:hAnsi="Calisto MT" w:cs="Georgia"/>
          <w:spacing w:val="-5"/>
          <w:sz w:val="20"/>
          <w:szCs w:val="20"/>
          <w:lang w:val="id"/>
        </w:rPr>
        <w:t xml:space="preserve"> </w:t>
      </w:r>
      <w:r w:rsidRPr="001A5045">
        <w:rPr>
          <w:rFonts w:ascii="Calisto MT" w:eastAsia="Georgia" w:hAnsi="Calisto MT" w:cs="Georgia"/>
          <w:sz w:val="20"/>
          <w:szCs w:val="20"/>
          <w:lang w:val="id"/>
        </w:rPr>
        <w:t>lebih</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baik</w:t>
      </w:r>
      <w:r w:rsidRPr="001A5045">
        <w:rPr>
          <w:rFonts w:ascii="Calisto MT" w:eastAsia="Georgia" w:hAnsi="Calisto MT" w:cs="Georgia"/>
          <w:spacing w:val="-2"/>
          <w:sz w:val="20"/>
          <w:szCs w:val="20"/>
          <w:lang w:val="id"/>
        </w:rPr>
        <w:t xml:space="preserve"> </w:t>
      </w:r>
      <w:r w:rsidRPr="001A5045">
        <w:rPr>
          <w:rFonts w:ascii="Calisto MT" w:eastAsia="Georgia" w:hAnsi="Calisto MT" w:cs="Georgia"/>
          <w:sz w:val="20"/>
          <w:szCs w:val="20"/>
          <w:lang w:val="id"/>
        </w:rPr>
        <w:t>dan</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sesuai</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dengan</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tujuan</w:t>
      </w:r>
      <w:r w:rsidRPr="001A5045">
        <w:rPr>
          <w:rFonts w:ascii="Calisto MT" w:eastAsia="Georgia" w:hAnsi="Calisto MT" w:cs="Georgia"/>
          <w:spacing w:val="-4"/>
          <w:sz w:val="20"/>
          <w:szCs w:val="20"/>
          <w:lang w:val="id"/>
        </w:rPr>
        <w:t xml:space="preserve"> </w:t>
      </w:r>
      <w:r w:rsidRPr="001A5045">
        <w:rPr>
          <w:rFonts w:ascii="Calisto MT" w:eastAsia="Georgia" w:hAnsi="Calisto MT" w:cs="Georgia"/>
          <w:sz w:val="20"/>
          <w:szCs w:val="20"/>
          <w:lang w:val="id"/>
        </w:rPr>
        <w:t>yang</w:t>
      </w:r>
      <w:r w:rsidRPr="001A5045">
        <w:rPr>
          <w:rFonts w:ascii="Calisto MT" w:eastAsia="Georgia" w:hAnsi="Calisto MT" w:cs="Georgia"/>
          <w:spacing w:val="-3"/>
          <w:sz w:val="20"/>
          <w:szCs w:val="20"/>
          <w:lang w:val="id"/>
        </w:rPr>
        <w:t xml:space="preserve"> </w:t>
      </w:r>
      <w:r w:rsidRPr="001A5045">
        <w:rPr>
          <w:rFonts w:ascii="Calisto MT" w:eastAsia="Georgia" w:hAnsi="Calisto MT" w:cs="Georgia"/>
          <w:sz w:val="20"/>
          <w:szCs w:val="20"/>
          <w:lang w:val="id"/>
        </w:rPr>
        <w:t>diharapkan.</w:t>
      </w:r>
    </w:p>
    <w:p w14:paraId="1C118215" w14:textId="77777777" w:rsidR="00290A1F" w:rsidRPr="001A5045" w:rsidRDefault="00290A1F" w:rsidP="00290A1F">
      <w:pPr>
        <w:widowControl w:val="0"/>
        <w:autoSpaceDE w:val="0"/>
        <w:autoSpaceDN w:val="0"/>
        <w:spacing w:before="117" w:after="0" w:line="244" w:lineRule="auto"/>
        <w:ind w:left="682" w:right="529" w:firstLine="283"/>
        <w:jc w:val="both"/>
        <w:rPr>
          <w:rFonts w:ascii="Calisto MT" w:eastAsia="Georgia" w:hAnsi="Calisto MT" w:cs="Georgia"/>
          <w:sz w:val="20"/>
          <w:szCs w:val="20"/>
          <w:lang w:val="id"/>
        </w:rPr>
      </w:pPr>
      <w:r w:rsidRPr="001A5045">
        <w:rPr>
          <w:rFonts w:ascii="Calisto MT" w:eastAsia="Georgia" w:hAnsi="Calisto MT" w:cs="Georgia"/>
          <w:spacing w:val="-1"/>
          <w:sz w:val="20"/>
          <w:szCs w:val="20"/>
          <w:lang w:val="id"/>
        </w:rPr>
        <w:t xml:space="preserve">Alat asesmen berbasis </w:t>
      </w:r>
      <w:r w:rsidRPr="001A5045">
        <w:rPr>
          <w:rFonts w:ascii="Calisto MT" w:eastAsia="Georgia" w:hAnsi="Calisto MT" w:cs="Georgia"/>
          <w:i/>
          <w:spacing w:val="-1"/>
          <w:sz w:val="20"/>
          <w:szCs w:val="20"/>
          <w:lang w:val="id"/>
        </w:rPr>
        <w:t xml:space="preserve">Quizizz </w:t>
      </w:r>
      <w:r w:rsidRPr="001A5045">
        <w:rPr>
          <w:rFonts w:ascii="Calisto MT" w:eastAsia="Georgia" w:hAnsi="Calisto MT" w:cs="Georgia"/>
          <w:spacing w:val="-1"/>
          <w:sz w:val="20"/>
          <w:szCs w:val="20"/>
          <w:lang w:val="id"/>
        </w:rPr>
        <w:t xml:space="preserve">memberikan </w:t>
      </w:r>
      <w:r w:rsidRPr="001A5045">
        <w:rPr>
          <w:rFonts w:ascii="Calisto MT" w:eastAsia="Georgia" w:hAnsi="Calisto MT" w:cs="Georgia"/>
          <w:sz w:val="20"/>
          <w:szCs w:val="20"/>
          <w:lang w:val="id"/>
        </w:rPr>
        <w:t>manfaat yang positif bagi siswa dan guru. Melalui alat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w w:val="95"/>
          <w:sz w:val="20"/>
          <w:szCs w:val="20"/>
          <w:lang w:val="id"/>
        </w:rPr>
        <w:t>asesmen berbasis</w:t>
      </w:r>
      <w:r w:rsidRPr="001A5045">
        <w:rPr>
          <w:rFonts w:ascii="Calisto MT" w:eastAsia="Georgia" w:hAnsi="Calisto MT" w:cs="Georgia"/>
          <w:spacing w:val="43"/>
          <w:sz w:val="20"/>
          <w:szCs w:val="20"/>
          <w:lang w:val="id"/>
        </w:rPr>
        <w:t xml:space="preserve"> </w:t>
      </w:r>
      <w:r w:rsidRPr="001A5045">
        <w:rPr>
          <w:rFonts w:ascii="Calisto MT" w:eastAsia="Georgia" w:hAnsi="Calisto MT" w:cs="Georgia"/>
          <w:i/>
          <w:w w:val="95"/>
          <w:sz w:val="20"/>
          <w:szCs w:val="20"/>
          <w:lang w:val="id"/>
        </w:rPr>
        <w:t>Quizizz</w:t>
      </w:r>
      <w:r w:rsidRPr="001A5045">
        <w:rPr>
          <w:rFonts w:ascii="Calisto MT" w:eastAsia="Georgia" w:hAnsi="Calisto MT" w:cs="Georgia"/>
          <w:w w:val="95"/>
          <w:sz w:val="20"/>
          <w:szCs w:val="20"/>
          <w:lang w:val="id"/>
        </w:rPr>
        <w:t>, pelaksanaan asesmen dapat memberikan rangsangan berpikir kepada siswa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dari pemahaman teori, siswa dapat mengerjakan asesmen dengan cara yang menyenangkan, penskoran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dapat</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dilakukan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dengan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lebih</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efektif</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memperkecil</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kemungkinan</w:t>
      </w:r>
      <w:r w:rsidRPr="001A5045">
        <w:rPr>
          <w:rFonts w:ascii="Calisto MT" w:eastAsia="Georgia" w:hAnsi="Calisto MT" w:cs="Georgia"/>
          <w:spacing w:val="43"/>
          <w:sz w:val="20"/>
          <w:szCs w:val="20"/>
          <w:lang w:val="id"/>
        </w:rPr>
        <w:t xml:space="preserve"> </w:t>
      </w:r>
      <w:r w:rsidRPr="001A5045">
        <w:rPr>
          <w:rFonts w:ascii="Calisto MT" w:eastAsia="Georgia" w:hAnsi="Calisto MT" w:cs="Georgia"/>
          <w:w w:val="95"/>
          <w:sz w:val="20"/>
          <w:szCs w:val="20"/>
          <w:lang w:val="id"/>
        </w:rPr>
        <w:t>terjadinya</w:t>
      </w:r>
      <w:r w:rsidRPr="001A5045">
        <w:rPr>
          <w:rFonts w:ascii="Calisto MT" w:eastAsia="Georgia" w:hAnsi="Calisto MT" w:cs="Georgia"/>
          <w:spacing w:val="43"/>
          <w:sz w:val="20"/>
          <w:szCs w:val="20"/>
          <w:lang w:val="id"/>
        </w:rPr>
        <w:t xml:space="preserve"> </w:t>
      </w:r>
      <w:r w:rsidRPr="001A5045">
        <w:rPr>
          <w:rFonts w:ascii="Calisto MT" w:eastAsia="Georgia" w:hAnsi="Calisto MT" w:cs="Georgia"/>
          <w:w w:val="95"/>
          <w:sz w:val="20"/>
          <w:szCs w:val="20"/>
          <w:lang w:val="id"/>
        </w:rPr>
        <w:t>kekeliruan.</w:t>
      </w:r>
      <w:r w:rsidRPr="001A5045">
        <w:rPr>
          <w:rFonts w:ascii="Calisto MT" w:eastAsia="Georgia" w:hAnsi="Calisto MT" w:cs="Georgia"/>
          <w:spacing w:val="44"/>
          <w:sz w:val="20"/>
          <w:szCs w:val="20"/>
          <w:lang w:val="id"/>
        </w:rPr>
        <w:t xml:space="preserve"> </w:t>
      </w:r>
      <w:r w:rsidRPr="001A5045">
        <w:rPr>
          <w:rFonts w:ascii="Calisto MT" w:eastAsia="Georgia" w:hAnsi="Calisto MT" w:cs="Georgia"/>
          <w:w w:val="95"/>
          <w:sz w:val="20"/>
          <w:szCs w:val="20"/>
          <w:lang w:val="id"/>
        </w:rPr>
        <w:t>Kemudian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hasil</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penilaian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perangkingan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dapat</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dilihat</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setelah</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permainan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telah</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selesai</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dilakukan.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Guru</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dapat</w:t>
      </w:r>
      <w:r w:rsidRPr="001A5045">
        <w:rPr>
          <w:rFonts w:ascii="Calisto MT" w:eastAsia="Georgia" w:hAnsi="Calisto MT" w:cs="Georgia"/>
          <w:spacing w:val="-43"/>
          <w:w w:val="95"/>
          <w:sz w:val="20"/>
          <w:szCs w:val="20"/>
          <w:lang w:val="id"/>
        </w:rPr>
        <w:t xml:space="preserve"> </w:t>
      </w:r>
      <w:r w:rsidRPr="001A5045">
        <w:rPr>
          <w:rFonts w:ascii="Calisto MT" w:eastAsia="Georgia" w:hAnsi="Calisto MT" w:cs="Georgia"/>
          <w:w w:val="95"/>
          <w:sz w:val="20"/>
          <w:szCs w:val="20"/>
          <w:lang w:val="id"/>
        </w:rPr>
        <w:t>melihat</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rekap</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nilai</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siswa</w:t>
      </w:r>
      <w:r w:rsidRPr="001A5045">
        <w:rPr>
          <w:rFonts w:ascii="Calisto MT" w:eastAsia="Georgia" w:hAnsi="Calisto MT" w:cs="Georgia"/>
          <w:spacing w:val="4"/>
          <w:w w:val="95"/>
          <w:sz w:val="20"/>
          <w:szCs w:val="20"/>
          <w:lang w:val="id"/>
        </w:rPr>
        <w:t xml:space="preserve"> </w:t>
      </w:r>
      <w:r w:rsidRPr="001A5045">
        <w:rPr>
          <w:rFonts w:ascii="Calisto MT" w:eastAsia="Georgia" w:hAnsi="Calisto MT" w:cs="Georgia"/>
          <w:w w:val="95"/>
          <w:sz w:val="20"/>
          <w:szCs w:val="20"/>
          <w:lang w:val="id"/>
        </w:rPr>
        <w:t>beserta</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jawabannya</w:t>
      </w:r>
      <w:r w:rsidRPr="001A5045">
        <w:rPr>
          <w:rFonts w:ascii="Calisto MT" w:eastAsia="Georgia" w:hAnsi="Calisto MT" w:cs="Georgia"/>
          <w:spacing w:val="5"/>
          <w:w w:val="95"/>
          <w:sz w:val="20"/>
          <w:szCs w:val="20"/>
          <w:lang w:val="id"/>
        </w:rPr>
        <w:t xml:space="preserve"> </w:t>
      </w:r>
      <w:r w:rsidRPr="001A5045">
        <w:rPr>
          <w:rFonts w:ascii="Calisto MT" w:eastAsia="Georgia" w:hAnsi="Calisto MT" w:cs="Georgia"/>
          <w:w w:val="95"/>
          <w:sz w:val="20"/>
          <w:szCs w:val="20"/>
          <w:lang w:val="id"/>
        </w:rPr>
        <w:t>sehingga</w:t>
      </w:r>
      <w:r w:rsidRPr="001A5045">
        <w:rPr>
          <w:rFonts w:ascii="Calisto MT" w:eastAsia="Georgia" w:hAnsi="Calisto MT" w:cs="Georgia"/>
          <w:spacing w:val="11"/>
          <w:w w:val="95"/>
          <w:sz w:val="20"/>
          <w:szCs w:val="20"/>
          <w:lang w:val="id"/>
        </w:rPr>
        <w:t xml:space="preserve"> </w:t>
      </w:r>
      <w:r w:rsidRPr="001A5045">
        <w:rPr>
          <w:rFonts w:ascii="Calisto MT" w:eastAsia="Georgia" w:hAnsi="Calisto MT" w:cs="Georgia"/>
          <w:w w:val="95"/>
          <w:sz w:val="20"/>
          <w:szCs w:val="20"/>
          <w:lang w:val="id"/>
        </w:rPr>
        <w:t>memudahkan</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dalam</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pemeriksaan</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hasil</w:t>
      </w:r>
      <w:r w:rsidRPr="001A5045">
        <w:rPr>
          <w:rFonts w:ascii="Calisto MT" w:eastAsia="Georgia" w:hAnsi="Calisto MT" w:cs="Georgia"/>
          <w:spacing w:val="3"/>
          <w:w w:val="95"/>
          <w:sz w:val="20"/>
          <w:szCs w:val="20"/>
          <w:lang w:val="id"/>
        </w:rPr>
        <w:t xml:space="preserve"> </w:t>
      </w:r>
      <w:r w:rsidRPr="001A5045">
        <w:rPr>
          <w:rFonts w:ascii="Calisto MT" w:eastAsia="Georgia" w:hAnsi="Calisto MT" w:cs="Georgia"/>
          <w:w w:val="95"/>
          <w:sz w:val="20"/>
          <w:szCs w:val="20"/>
          <w:lang w:val="id"/>
        </w:rPr>
        <w:t>penilaian.</w:t>
      </w:r>
    </w:p>
    <w:p w14:paraId="66B82277" w14:textId="77777777" w:rsidR="00290A1F" w:rsidRPr="001A5045" w:rsidRDefault="00290A1F" w:rsidP="00290A1F">
      <w:pPr>
        <w:widowControl w:val="0"/>
        <w:autoSpaceDE w:val="0"/>
        <w:autoSpaceDN w:val="0"/>
        <w:spacing w:before="118" w:after="0" w:line="240" w:lineRule="auto"/>
        <w:ind w:left="965"/>
        <w:rPr>
          <w:rFonts w:ascii="Calisto MT" w:eastAsia="Georgia" w:hAnsi="Calisto MT" w:cs="Georgia"/>
          <w:sz w:val="20"/>
          <w:szCs w:val="20"/>
          <w:lang w:val="id"/>
        </w:rPr>
      </w:pPr>
      <w:r w:rsidRPr="001A5045">
        <w:rPr>
          <w:rFonts w:ascii="Calisto MT" w:eastAsia="Georgia" w:hAnsi="Calisto MT" w:cs="Georgia"/>
          <w:w w:val="95"/>
          <w:sz w:val="20"/>
          <w:szCs w:val="20"/>
          <w:lang w:val="id"/>
        </w:rPr>
        <w:t>Berdasarkan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penilaian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yang</w:t>
      </w:r>
      <w:r w:rsidRPr="001A5045">
        <w:rPr>
          <w:rFonts w:ascii="Calisto MT" w:eastAsia="Georgia" w:hAnsi="Calisto MT" w:cs="Georgia"/>
          <w:spacing w:val="2"/>
          <w:w w:val="95"/>
          <w:sz w:val="20"/>
          <w:szCs w:val="20"/>
          <w:lang w:val="id"/>
        </w:rPr>
        <w:t xml:space="preserve"> </w:t>
      </w:r>
      <w:r w:rsidRPr="001A5045">
        <w:rPr>
          <w:rFonts w:ascii="Calisto MT" w:eastAsia="Georgia" w:hAnsi="Calisto MT" w:cs="Georgia"/>
          <w:w w:val="95"/>
          <w:sz w:val="20"/>
          <w:szCs w:val="20"/>
          <w:lang w:val="id"/>
        </w:rPr>
        <w:t>dilakukan maka diperoleh</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keterangan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sebagai</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berikut:.</w:t>
      </w:r>
    </w:p>
    <w:p w14:paraId="410F09F8" w14:textId="77777777" w:rsidR="00290A1F" w:rsidRPr="001A5045" w:rsidRDefault="00290A1F" w:rsidP="00290A1F">
      <w:pPr>
        <w:widowControl w:val="0"/>
        <w:numPr>
          <w:ilvl w:val="1"/>
          <w:numId w:val="8"/>
        </w:numPr>
        <w:tabs>
          <w:tab w:val="left" w:pos="1402"/>
        </w:tabs>
        <w:autoSpaceDE w:val="0"/>
        <w:autoSpaceDN w:val="0"/>
        <w:spacing w:before="123" w:after="0" w:line="244" w:lineRule="auto"/>
        <w:ind w:left="1402" w:right="528"/>
        <w:jc w:val="both"/>
        <w:rPr>
          <w:rFonts w:ascii="Calisto MT" w:eastAsia="Georgia" w:hAnsi="Calisto MT" w:cs="Georgia"/>
          <w:sz w:val="20"/>
          <w:lang w:val="id"/>
        </w:rPr>
      </w:pPr>
      <w:r w:rsidRPr="001A5045">
        <w:rPr>
          <w:rFonts w:ascii="Calisto MT" w:eastAsia="Georgia" w:hAnsi="Calisto MT" w:cs="Georgia"/>
          <w:w w:val="95"/>
          <w:sz w:val="20"/>
          <w:lang w:val="id"/>
        </w:rPr>
        <w:t>Ahli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materi.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Berdasarkan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penilaian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validator</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materi</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mendapatkan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rerata</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4,68</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hasil</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penilaian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dikategorikan “Sangat Valid” dan layak digunakan tanpa revisi. Penilaian tersebut menunjukan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 xml:space="preserve">bahwa materi soal pada alat asesmen berbasis </w:t>
      </w:r>
      <w:r w:rsidRPr="001A5045">
        <w:rPr>
          <w:rFonts w:ascii="Calisto MT" w:eastAsia="Georgia" w:hAnsi="Calisto MT" w:cs="Georgia"/>
          <w:i/>
          <w:w w:val="95"/>
          <w:sz w:val="20"/>
          <w:lang w:val="id"/>
        </w:rPr>
        <w:t xml:space="preserve">Quizizz  </w:t>
      </w:r>
      <w:r w:rsidRPr="001A5045">
        <w:rPr>
          <w:rFonts w:ascii="Calisto MT" w:eastAsia="Georgia" w:hAnsi="Calisto MT" w:cs="Georgia"/>
          <w:w w:val="95"/>
          <w:sz w:val="20"/>
          <w:lang w:val="id"/>
        </w:rPr>
        <w:t>ini layak digunakan. Soal yang disajikan</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pada asesmen formatif Kota Peradaban Islam di Barat sudah sesuai dengan tujuan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pembelajaran.</w:t>
      </w:r>
    </w:p>
    <w:p w14:paraId="78FE47A8" w14:textId="77777777" w:rsidR="00290A1F" w:rsidRPr="001A5045" w:rsidRDefault="00290A1F" w:rsidP="00290A1F">
      <w:pPr>
        <w:widowControl w:val="0"/>
        <w:numPr>
          <w:ilvl w:val="1"/>
          <w:numId w:val="8"/>
        </w:numPr>
        <w:tabs>
          <w:tab w:val="left" w:pos="1402"/>
        </w:tabs>
        <w:autoSpaceDE w:val="0"/>
        <w:autoSpaceDN w:val="0"/>
        <w:spacing w:after="0" w:line="244" w:lineRule="auto"/>
        <w:ind w:left="1402" w:right="530"/>
        <w:jc w:val="both"/>
        <w:rPr>
          <w:rFonts w:ascii="Calisto MT" w:eastAsia="Georgia" w:hAnsi="Calisto MT" w:cs="Georgia"/>
          <w:sz w:val="20"/>
          <w:lang w:val="id"/>
        </w:rPr>
      </w:pPr>
      <w:r w:rsidRPr="001A5045">
        <w:rPr>
          <w:rFonts w:ascii="Calisto MT" w:eastAsia="Georgia" w:hAnsi="Calisto MT" w:cs="Georgia"/>
          <w:w w:val="95"/>
          <w:sz w:val="20"/>
          <w:lang w:val="id"/>
        </w:rPr>
        <w:t>Ahli evaluasi. Berdasarkan penilaian ahli evaluasi diperoleh rerata sebesar 4,8 dengan kategori</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 xml:space="preserve">“Sangat Valid”. Penilaian ini menunjukan bahwa soal pada alat asesmen berbasis </w:t>
      </w:r>
      <w:r w:rsidRPr="001A5045">
        <w:rPr>
          <w:rFonts w:ascii="Calisto MT" w:eastAsia="Georgia" w:hAnsi="Calisto MT" w:cs="Georgia"/>
          <w:i/>
          <w:sz w:val="20"/>
          <w:lang w:val="id"/>
        </w:rPr>
        <w:t xml:space="preserve">Quizizz  </w:t>
      </w:r>
      <w:r w:rsidRPr="001A5045">
        <w:rPr>
          <w:rFonts w:ascii="Calisto MT" w:eastAsia="Georgia" w:hAnsi="Calisto MT" w:cs="Georgia"/>
          <w:sz w:val="20"/>
          <w:lang w:val="id"/>
        </w:rPr>
        <w:t>ini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layak digunakan sebagai alat evaluasi pada mata pelajaran Pendidikan Agama Islam kelas VII SMP. Soal</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asesmen Kota PeradabaN Islam di Barat sudah valid dan reliabel serta sudah</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sesuai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dengan</w:t>
      </w:r>
      <w:r w:rsidRPr="001A5045">
        <w:rPr>
          <w:rFonts w:ascii="Calisto MT" w:eastAsia="Georgia" w:hAnsi="Calisto MT" w:cs="Georgia"/>
          <w:spacing w:val="2"/>
          <w:sz w:val="20"/>
          <w:lang w:val="id"/>
        </w:rPr>
        <w:t xml:space="preserve"> </w:t>
      </w:r>
      <w:r w:rsidRPr="001A5045">
        <w:rPr>
          <w:rFonts w:ascii="Calisto MT" w:eastAsia="Georgia" w:hAnsi="Calisto MT" w:cs="Georgia"/>
          <w:sz w:val="20"/>
          <w:lang w:val="id"/>
        </w:rPr>
        <w:t>kaidah</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pembuatan soal.</w:t>
      </w:r>
    </w:p>
    <w:p w14:paraId="4E0FECB2" w14:textId="77777777" w:rsidR="00290A1F" w:rsidRPr="001A5045" w:rsidRDefault="00290A1F" w:rsidP="00290A1F">
      <w:pPr>
        <w:widowControl w:val="0"/>
        <w:numPr>
          <w:ilvl w:val="1"/>
          <w:numId w:val="8"/>
        </w:numPr>
        <w:tabs>
          <w:tab w:val="left" w:pos="1402"/>
        </w:tabs>
        <w:autoSpaceDE w:val="0"/>
        <w:autoSpaceDN w:val="0"/>
        <w:spacing w:after="0" w:line="244" w:lineRule="auto"/>
        <w:ind w:left="1402" w:right="531"/>
        <w:jc w:val="both"/>
        <w:rPr>
          <w:rFonts w:ascii="Calisto MT" w:eastAsia="Georgia" w:hAnsi="Calisto MT" w:cs="Georgia"/>
          <w:sz w:val="20"/>
          <w:lang w:val="id"/>
        </w:rPr>
      </w:pPr>
      <w:r w:rsidRPr="001A5045">
        <w:rPr>
          <w:rFonts w:ascii="Calisto MT" w:eastAsia="Georgia" w:hAnsi="Calisto MT" w:cs="Georgia"/>
          <w:sz w:val="20"/>
          <w:lang w:val="id"/>
        </w:rPr>
        <w:t>Ahli media. Berdasarkan penilaian ahli media diperoleh rerata 4,78 dengan kategori “Sangat</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Valid”.</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Penilaian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tersebut</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menunjukkan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bahwa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alat</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asesmen</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berbasis</w:t>
      </w:r>
      <w:r w:rsidRPr="001A5045">
        <w:rPr>
          <w:rFonts w:ascii="Calisto MT" w:eastAsia="Georgia" w:hAnsi="Calisto MT" w:cs="Georgia"/>
          <w:spacing w:val="1"/>
          <w:sz w:val="20"/>
          <w:lang w:val="id"/>
        </w:rPr>
        <w:t xml:space="preserve"> Quizizz</w:t>
      </w:r>
      <w:r w:rsidRPr="001A5045">
        <w:rPr>
          <w:rFonts w:ascii="Calisto MT" w:eastAsia="Georgia" w:hAnsi="Calisto MT" w:cs="Georgia"/>
          <w:i/>
          <w:sz w:val="20"/>
          <w:lang w:val="id"/>
        </w:rPr>
        <w:t xml:space="preserve"> </w:t>
      </w:r>
      <w:r w:rsidRPr="001A5045">
        <w:rPr>
          <w:rFonts w:ascii="Calisto MT" w:eastAsia="Georgia" w:hAnsi="Calisto MT" w:cs="Georgia"/>
          <w:sz w:val="20"/>
          <w:lang w:val="id"/>
        </w:rPr>
        <w:t>ini</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dapat</w:t>
      </w:r>
      <w:r w:rsidRPr="001A5045">
        <w:rPr>
          <w:rFonts w:ascii="Calisto MT" w:eastAsia="Georgia" w:hAnsi="Calisto MT" w:cs="Georgia"/>
          <w:spacing w:val="1"/>
          <w:sz w:val="20"/>
          <w:lang w:val="id"/>
        </w:rPr>
        <w:t xml:space="preserve"> </w:t>
      </w:r>
      <w:r w:rsidRPr="001A5045">
        <w:rPr>
          <w:rFonts w:ascii="Calisto MT" w:eastAsia="Georgia" w:hAnsi="Calisto MT" w:cs="Georgia"/>
          <w:spacing w:val="-1"/>
          <w:sz w:val="20"/>
          <w:lang w:val="id"/>
        </w:rPr>
        <w:t xml:space="preserve">digunakan sebagai </w:t>
      </w:r>
      <w:r w:rsidRPr="001A5045">
        <w:rPr>
          <w:rFonts w:ascii="Calisto MT" w:eastAsia="Georgia" w:hAnsi="Calisto MT" w:cs="Georgia"/>
          <w:sz w:val="20"/>
          <w:lang w:val="id"/>
        </w:rPr>
        <w:t>alat evaluasi pada mata pelajaran Pendidikan Agama Islam kelas VII SMP. Alat asesmen</w:t>
      </w:r>
      <w:r w:rsidRPr="001A5045">
        <w:rPr>
          <w:rFonts w:ascii="Calisto MT" w:eastAsia="Georgia" w:hAnsi="Calisto MT" w:cs="Georgia"/>
          <w:spacing w:val="1"/>
          <w:sz w:val="20"/>
          <w:lang w:val="id"/>
        </w:rPr>
        <w:t xml:space="preserve"> </w:t>
      </w:r>
      <w:r w:rsidRPr="001A5045">
        <w:rPr>
          <w:rFonts w:ascii="Calisto MT" w:eastAsia="Georgia" w:hAnsi="Calisto MT" w:cs="Georgia"/>
          <w:w w:val="95"/>
          <w:sz w:val="20"/>
          <w:lang w:val="id"/>
        </w:rPr>
        <w:t>berbasis Quizizz sudah layak digunakan oleh siswa karena telah memenuhi kaidah pembuatan</w:t>
      </w:r>
      <w:r w:rsidRPr="001A5045">
        <w:rPr>
          <w:rFonts w:ascii="Calisto MT" w:eastAsia="Georgia" w:hAnsi="Calisto MT" w:cs="Georgia"/>
          <w:spacing w:val="1"/>
          <w:w w:val="95"/>
          <w:sz w:val="20"/>
          <w:lang w:val="id"/>
        </w:rPr>
        <w:t xml:space="preserve"> </w:t>
      </w:r>
      <w:r w:rsidRPr="001A5045">
        <w:rPr>
          <w:rFonts w:ascii="Calisto MT" w:eastAsia="Georgia" w:hAnsi="Calisto MT" w:cs="Georgia"/>
          <w:sz w:val="20"/>
          <w:lang w:val="id"/>
        </w:rPr>
        <w:t>media. Alat asesmen berbasis Quizizz dinilai praktis dengan fitur-fitur dan petunjuk yang</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mudah</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dipahami</w:t>
      </w:r>
      <w:r w:rsidRPr="001A5045">
        <w:rPr>
          <w:rFonts w:ascii="Calisto MT" w:eastAsia="Georgia" w:hAnsi="Calisto MT" w:cs="Georgia"/>
          <w:spacing w:val="-2"/>
          <w:sz w:val="20"/>
          <w:lang w:val="id"/>
        </w:rPr>
        <w:t xml:space="preserve"> </w:t>
      </w:r>
      <w:r w:rsidRPr="001A5045">
        <w:rPr>
          <w:rFonts w:ascii="Calisto MT" w:eastAsia="Georgia" w:hAnsi="Calisto MT" w:cs="Georgia"/>
          <w:sz w:val="20"/>
          <w:lang w:val="id"/>
        </w:rPr>
        <w:t>sehingga</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mudah</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digunakan oleh</w:t>
      </w:r>
      <w:r w:rsidRPr="001A5045">
        <w:rPr>
          <w:rFonts w:ascii="Calisto MT" w:eastAsia="Georgia" w:hAnsi="Calisto MT" w:cs="Georgia"/>
          <w:spacing w:val="-1"/>
          <w:sz w:val="20"/>
          <w:lang w:val="id"/>
        </w:rPr>
        <w:t xml:space="preserve"> </w:t>
      </w:r>
      <w:r w:rsidRPr="001A5045">
        <w:rPr>
          <w:rFonts w:ascii="Calisto MT" w:eastAsia="Georgia" w:hAnsi="Calisto MT" w:cs="Georgia"/>
          <w:sz w:val="20"/>
          <w:lang w:val="id"/>
        </w:rPr>
        <w:t>siswa.</w:t>
      </w:r>
    </w:p>
    <w:p w14:paraId="53F83B75" w14:textId="77777777" w:rsidR="00290A1F" w:rsidRPr="001A5045" w:rsidRDefault="00290A1F" w:rsidP="00290A1F">
      <w:pPr>
        <w:widowControl w:val="0"/>
        <w:numPr>
          <w:ilvl w:val="1"/>
          <w:numId w:val="8"/>
        </w:numPr>
        <w:tabs>
          <w:tab w:val="left" w:pos="1402"/>
        </w:tabs>
        <w:autoSpaceDE w:val="0"/>
        <w:autoSpaceDN w:val="0"/>
        <w:spacing w:before="110" w:after="0" w:line="240" w:lineRule="auto"/>
        <w:ind w:left="1402" w:right="531"/>
        <w:jc w:val="both"/>
        <w:rPr>
          <w:rFonts w:ascii="Calisto MT" w:eastAsia="Georgia" w:hAnsi="Calisto MT" w:cs="Georgia"/>
          <w:sz w:val="20"/>
          <w:lang w:val="id"/>
        </w:rPr>
      </w:pPr>
      <w:r w:rsidRPr="001A5045">
        <w:rPr>
          <w:rFonts w:ascii="Calisto MT" w:eastAsia="Georgia" w:hAnsi="Calisto MT" w:cs="Georgia"/>
          <w:w w:val="95"/>
          <w:sz w:val="20"/>
          <w:lang w:val="id"/>
        </w:rPr>
        <w:lastRenderedPageBreak/>
        <w:t>Hasil praktikalitas. Berdasarkan hasil angket yang diisi oleh siswa diperoleh rata-rata sebesar 4,36</w:t>
      </w:r>
      <w:r w:rsidRPr="001A5045">
        <w:rPr>
          <w:rFonts w:ascii="Calisto MT" w:eastAsia="Georgia" w:hAnsi="Calisto MT" w:cs="Georgia"/>
          <w:spacing w:val="1"/>
          <w:w w:val="95"/>
          <w:sz w:val="20"/>
          <w:lang w:val="id"/>
        </w:rPr>
        <w:t xml:space="preserve"> </w:t>
      </w:r>
      <w:r w:rsidRPr="001A5045">
        <w:rPr>
          <w:rFonts w:ascii="Calisto MT" w:eastAsia="Georgia" w:hAnsi="Calisto MT" w:cs="Georgia"/>
          <w:w w:val="95"/>
          <w:sz w:val="20"/>
          <w:lang w:val="id"/>
        </w:rPr>
        <w:t>dengan</w:t>
      </w:r>
      <w:r w:rsidRPr="001A5045">
        <w:rPr>
          <w:rFonts w:ascii="Calisto MT" w:eastAsia="Georgia" w:hAnsi="Calisto MT" w:cs="Georgia"/>
          <w:spacing w:val="2"/>
          <w:w w:val="95"/>
          <w:sz w:val="20"/>
          <w:lang w:val="id"/>
        </w:rPr>
        <w:t xml:space="preserve"> </w:t>
      </w:r>
      <w:r w:rsidRPr="001A5045">
        <w:rPr>
          <w:rFonts w:ascii="Calisto MT" w:eastAsia="Georgia" w:hAnsi="Calisto MT" w:cs="Georgia"/>
          <w:w w:val="95"/>
          <w:sz w:val="20"/>
          <w:lang w:val="id"/>
        </w:rPr>
        <w:t>demikian</w:t>
      </w:r>
      <w:r w:rsidRPr="001A5045">
        <w:rPr>
          <w:rFonts w:ascii="Calisto MT" w:eastAsia="Georgia" w:hAnsi="Calisto MT" w:cs="Georgia"/>
          <w:spacing w:val="5"/>
          <w:w w:val="95"/>
          <w:sz w:val="20"/>
          <w:lang w:val="id"/>
        </w:rPr>
        <w:t xml:space="preserve"> </w:t>
      </w:r>
      <w:r w:rsidRPr="001A5045">
        <w:rPr>
          <w:rFonts w:ascii="Calisto MT" w:eastAsia="Georgia" w:hAnsi="Calisto MT" w:cs="Georgia"/>
          <w:w w:val="95"/>
          <w:sz w:val="20"/>
          <w:lang w:val="id"/>
        </w:rPr>
        <w:t>praktikalitas</w:t>
      </w:r>
      <w:r w:rsidRPr="001A5045">
        <w:rPr>
          <w:rFonts w:ascii="Calisto MT" w:eastAsia="Georgia" w:hAnsi="Calisto MT" w:cs="Georgia"/>
          <w:spacing w:val="3"/>
          <w:w w:val="95"/>
          <w:sz w:val="20"/>
          <w:lang w:val="id"/>
        </w:rPr>
        <w:t xml:space="preserve"> </w:t>
      </w:r>
      <w:r w:rsidRPr="001A5045">
        <w:rPr>
          <w:rFonts w:ascii="Calisto MT" w:eastAsia="Georgia" w:hAnsi="Calisto MT" w:cs="Georgia"/>
          <w:w w:val="95"/>
          <w:sz w:val="20"/>
          <w:lang w:val="id"/>
        </w:rPr>
        <w:t>alat</w:t>
      </w:r>
      <w:r w:rsidRPr="001A5045">
        <w:rPr>
          <w:rFonts w:ascii="Calisto MT" w:eastAsia="Georgia" w:hAnsi="Calisto MT" w:cs="Georgia"/>
          <w:spacing w:val="3"/>
          <w:w w:val="95"/>
          <w:sz w:val="20"/>
          <w:lang w:val="id"/>
        </w:rPr>
        <w:t xml:space="preserve"> </w:t>
      </w:r>
      <w:r w:rsidRPr="001A5045">
        <w:rPr>
          <w:rFonts w:ascii="Calisto MT" w:eastAsia="Georgia" w:hAnsi="Calisto MT" w:cs="Georgia"/>
          <w:w w:val="95"/>
          <w:sz w:val="20"/>
          <w:lang w:val="id"/>
        </w:rPr>
        <w:t>asesmen</w:t>
      </w:r>
      <w:r w:rsidRPr="001A5045">
        <w:rPr>
          <w:rFonts w:ascii="Calisto MT" w:eastAsia="Georgia" w:hAnsi="Calisto MT" w:cs="Georgia"/>
          <w:spacing w:val="4"/>
          <w:w w:val="95"/>
          <w:sz w:val="20"/>
          <w:lang w:val="id"/>
        </w:rPr>
        <w:t xml:space="preserve"> </w:t>
      </w:r>
      <w:r w:rsidRPr="001A5045">
        <w:rPr>
          <w:rFonts w:ascii="Calisto MT" w:eastAsia="Georgia" w:hAnsi="Calisto MT" w:cs="Georgia"/>
          <w:w w:val="95"/>
          <w:sz w:val="20"/>
          <w:lang w:val="id"/>
        </w:rPr>
        <w:t>berbasis</w:t>
      </w:r>
      <w:r w:rsidRPr="001A5045">
        <w:rPr>
          <w:rFonts w:ascii="Calisto MT" w:eastAsia="Georgia" w:hAnsi="Calisto MT" w:cs="Georgia"/>
          <w:spacing w:val="9"/>
          <w:w w:val="95"/>
          <w:sz w:val="20"/>
          <w:lang w:val="id"/>
        </w:rPr>
        <w:t xml:space="preserve"> </w:t>
      </w:r>
      <w:r w:rsidRPr="001A5045">
        <w:rPr>
          <w:rFonts w:ascii="Calisto MT" w:eastAsia="Georgia" w:hAnsi="Calisto MT" w:cs="Georgia"/>
          <w:i/>
          <w:w w:val="95"/>
          <w:sz w:val="20"/>
          <w:lang w:val="id"/>
        </w:rPr>
        <w:t xml:space="preserve">Quizizz </w:t>
      </w:r>
      <w:r w:rsidRPr="001A5045">
        <w:rPr>
          <w:rFonts w:ascii="Calisto MT" w:eastAsia="Georgia" w:hAnsi="Calisto MT" w:cs="Georgia"/>
          <w:i/>
          <w:spacing w:val="-3"/>
          <w:w w:val="95"/>
          <w:sz w:val="20"/>
          <w:lang w:val="id"/>
        </w:rPr>
        <w:t xml:space="preserve"> </w:t>
      </w:r>
      <w:r w:rsidRPr="001A5045">
        <w:rPr>
          <w:rFonts w:ascii="Calisto MT" w:eastAsia="Georgia" w:hAnsi="Calisto MT" w:cs="Georgia"/>
          <w:w w:val="95"/>
          <w:sz w:val="20"/>
          <w:lang w:val="id"/>
        </w:rPr>
        <w:t>termasuk</w:t>
      </w:r>
      <w:r w:rsidRPr="001A5045">
        <w:rPr>
          <w:rFonts w:ascii="Calisto MT" w:eastAsia="Georgia" w:hAnsi="Calisto MT" w:cs="Georgia"/>
          <w:spacing w:val="5"/>
          <w:w w:val="95"/>
          <w:sz w:val="20"/>
          <w:lang w:val="id"/>
        </w:rPr>
        <w:t xml:space="preserve"> </w:t>
      </w:r>
      <w:r w:rsidRPr="001A5045">
        <w:rPr>
          <w:rFonts w:ascii="Calisto MT" w:eastAsia="Georgia" w:hAnsi="Calisto MT" w:cs="Georgia"/>
          <w:w w:val="95"/>
          <w:sz w:val="20"/>
          <w:lang w:val="id"/>
        </w:rPr>
        <w:t>kategori</w:t>
      </w:r>
      <w:r w:rsidRPr="001A5045">
        <w:rPr>
          <w:rFonts w:ascii="Calisto MT" w:eastAsia="Georgia" w:hAnsi="Calisto MT" w:cs="Georgia"/>
          <w:spacing w:val="2"/>
          <w:w w:val="95"/>
          <w:sz w:val="20"/>
          <w:lang w:val="id"/>
        </w:rPr>
        <w:t xml:space="preserve"> </w:t>
      </w:r>
      <w:r w:rsidRPr="001A5045">
        <w:rPr>
          <w:rFonts w:ascii="Calisto MT" w:eastAsia="Georgia" w:hAnsi="Calisto MT" w:cs="Georgia"/>
          <w:w w:val="95"/>
          <w:sz w:val="20"/>
          <w:lang w:val="id"/>
        </w:rPr>
        <w:t>“Praktis”.</w:t>
      </w:r>
    </w:p>
    <w:p w14:paraId="38701B1E" w14:textId="351B4D20" w:rsidR="00290A1F" w:rsidRPr="001A5045" w:rsidRDefault="00290A1F" w:rsidP="001A5045">
      <w:pPr>
        <w:widowControl w:val="0"/>
        <w:autoSpaceDE w:val="0"/>
        <w:autoSpaceDN w:val="0"/>
        <w:spacing w:before="128" w:after="0" w:line="244" w:lineRule="auto"/>
        <w:ind w:left="682" w:right="533" w:firstLine="283"/>
        <w:jc w:val="both"/>
        <w:rPr>
          <w:rFonts w:ascii="Calisto MT" w:eastAsia="Georgia" w:hAnsi="Calisto MT" w:cs="Georgia"/>
          <w:sz w:val="20"/>
          <w:szCs w:val="20"/>
          <w:lang w:val="id"/>
        </w:rPr>
      </w:pPr>
      <w:r w:rsidRPr="001A5045">
        <w:rPr>
          <w:rFonts w:ascii="Calisto MT" w:eastAsia="Georgia" w:hAnsi="Calisto MT" w:cs="Georgia"/>
          <w:w w:val="95"/>
          <w:sz w:val="20"/>
          <w:szCs w:val="20"/>
          <w:lang w:val="id"/>
        </w:rPr>
        <w:t>Dari hasil validitas dan praktikalitas produk alat asesmen berbasis Quizizz setelah dikembangkan</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w w:val="95"/>
          <w:sz w:val="20"/>
          <w:szCs w:val="20"/>
          <w:lang w:val="id"/>
        </w:rPr>
        <w:t>berada pada kategori sangat baik, sehingga dinyatakan siap untuk digunakan. Berdasarkan data uji coba,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alat</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asesmen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berbasis</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i/>
          <w:sz w:val="20"/>
          <w:szCs w:val="20"/>
          <w:lang w:val="id"/>
        </w:rPr>
        <w:t>Quizizz</w:t>
      </w:r>
      <w:r w:rsidRPr="001A5045">
        <w:rPr>
          <w:rFonts w:ascii="Calisto MT" w:eastAsia="Georgia" w:hAnsi="Calisto MT" w:cs="Georgia"/>
          <w:i/>
          <w:spacing w:val="1"/>
          <w:sz w:val="20"/>
          <w:szCs w:val="20"/>
          <w:lang w:val="id"/>
        </w:rPr>
        <w:t xml:space="preserve"> </w:t>
      </w:r>
      <w:r w:rsidRPr="001A5045">
        <w:rPr>
          <w:rFonts w:ascii="Calisto MT" w:eastAsia="Georgia" w:hAnsi="Calisto MT" w:cs="Georgia"/>
          <w:sz w:val="20"/>
          <w:szCs w:val="20"/>
          <w:lang w:val="id"/>
        </w:rPr>
        <w:t>memiliki</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kelayakan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dalam</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membantu</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guru</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khususnya</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dalam</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melaksanakan asesmen kepada siswa berupa tes dengan lebih mudah, praktis, efektif dan efisien.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pacing w:val="-1"/>
          <w:sz w:val="20"/>
          <w:szCs w:val="20"/>
          <w:lang w:val="id"/>
        </w:rPr>
        <w:t xml:space="preserve">Pelaksanaan </w:t>
      </w:r>
      <w:r w:rsidRPr="001A5045">
        <w:rPr>
          <w:rFonts w:ascii="Calisto MT" w:eastAsia="Georgia" w:hAnsi="Calisto MT" w:cs="Georgia"/>
          <w:sz w:val="20"/>
          <w:szCs w:val="20"/>
          <w:lang w:val="id"/>
        </w:rPr>
        <w:t xml:space="preserve">asesmen dengan </w:t>
      </w:r>
      <w:r w:rsidRPr="001A5045">
        <w:rPr>
          <w:rFonts w:ascii="Calisto MT" w:eastAsia="Georgia" w:hAnsi="Calisto MT" w:cs="Georgia"/>
          <w:i/>
          <w:sz w:val="20"/>
          <w:szCs w:val="20"/>
          <w:lang w:val="id"/>
        </w:rPr>
        <w:t xml:space="preserve">Quizizz  </w:t>
      </w:r>
      <w:r w:rsidRPr="001A5045">
        <w:rPr>
          <w:rFonts w:ascii="Calisto MT" w:eastAsia="Georgia" w:hAnsi="Calisto MT" w:cs="Georgia"/>
          <w:sz w:val="20"/>
          <w:szCs w:val="20"/>
          <w:lang w:val="id"/>
        </w:rPr>
        <w:t>ini diharapkan dapat meningkatkan hasil belajar siswa pada</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pacing w:val="-1"/>
          <w:sz w:val="20"/>
          <w:szCs w:val="20"/>
          <w:lang w:val="id"/>
        </w:rPr>
        <w:t>akhirnya,</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pacing w:val="-1"/>
          <w:sz w:val="20"/>
          <w:szCs w:val="20"/>
          <w:lang w:val="id"/>
        </w:rPr>
        <w:t>melalui</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pacing w:val="-1"/>
          <w:sz w:val="20"/>
          <w:szCs w:val="20"/>
          <w:lang w:val="id"/>
        </w:rPr>
        <w:t>dukungan</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pacing w:val="-1"/>
          <w:sz w:val="20"/>
          <w:szCs w:val="20"/>
          <w:lang w:val="id"/>
        </w:rPr>
        <w:t>permainan</w:t>
      </w:r>
      <w:r w:rsidRPr="001A5045">
        <w:rPr>
          <w:rFonts w:ascii="Calisto MT" w:eastAsia="Georgia" w:hAnsi="Calisto MT" w:cs="Georgia"/>
          <w:spacing w:val="12"/>
          <w:sz w:val="20"/>
          <w:szCs w:val="20"/>
          <w:lang w:val="id"/>
        </w:rPr>
        <w:t xml:space="preserve"> </w:t>
      </w:r>
      <w:r w:rsidRPr="001A5045">
        <w:rPr>
          <w:rFonts w:ascii="Calisto MT" w:eastAsia="Georgia" w:hAnsi="Calisto MT" w:cs="Georgia"/>
          <w:spacing w:val="-1"/>
          <w:sz w:val="20"/>
          <w:szCs w:val="20"/>
          <w:lang w:val="id"/>
        </w:rPr>
        <w:t>yang</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pacing w:val="-1"/>
          <w:sz w:val="20"/>
          <w:szCs w:val="20"/>
          <w:lang w:val="id"/>
        </w:rPr>
        <w:t>menarik,</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z w:val="20"/>
          <w:szCs w:val="20"/>
          <w:lang w:val="id"/>
        </w:rPr>
        <w:t>siswa</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dapat</w:t>
      </w:r>
      <w:r w:rsidRPr="001A5045">
        <w:rPr>
          <w:rFonts w:ascii="Calisto MT" w:eastAsia="Georgia" w:hAnsi="Calisto MT" w:cs="Georgia"/>
          <w:spacing w:val="12"/>
          <w:sz w:val="20"/>
          <w:szCs w:val="20"/>
          <w:lang w:val="id"/>
        </w:rPr>
        <w:t xml:space="preserve"> </w:t>
      </w:r>
      <w:r w:rsidRPr="001A5045">
        <w:rPr>
          <w:rFonts w:ascii="Calisto MT" w:eastAsia="Georgia" w:hAnsi="Calisto MT" w:cs="Georgia"/>
          <w:sz w:val="20"/>
          <w:szCs w:val="20"/>
          <w:lang w:val="id"/>
        </w:rPr>
        <w:t>melihat</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secara</w:t>
      </w:r>
      <w:r w:rsidRPr="001A5045">
        <w:rPr>
          <w:rFonts w:ascii="Calisto MT" w:eastAsia="Georgia" w:hAnsi="Calisto MT" w:cs="Georgia"/>
          <w:spacing w:val="11"/>
          <w:sz w:val="20"/>
          <w:szCs w:val="20"/>
          <w:lang w:val="id"/>
        </w:rPr>
        <w:t xml:space="preserve"> </w:t>
      </w:r>
      <w:r w:rsidRPr="001A5045">
        <w:rPr>
          <w:rFonts w:ascii="Calisto MT" w:eastAsia="Georgia" w:hAnsi="Calisto MT" w:cs="Georgia"/>
          <w:sz w:val="20"/>
          <w:szCs w:val="20"/>
          <w:lang w:val="id"/>
        </w:rPr>
        <w:t>langsung</w:t>
      </w:r>
      <w:r w:rsidRPr="001A5045">
        <w:rPr>
          <w:rFonts w:ascii="Calisto MT" w:eastAsia="Georgia" w:hAnsi="Calisto MT" w:cs="Georgia"/>
          <w:spacing w:val="12"/>
          <w:sz w:val="20"/>
          <w:szCs w:val="20"/>
          <w:lang w:val="id"/>
        </w:rPr>
        <w:t xml:space="preserve"> </w:t>
      </w:r>
      <w:r w:rsidRPr="001A5045">
        <w:rPr>
          <w:rFonts w:ascii="Calisto MT" w:eastAsia="Georgia" w:hAnsi="Calisto MT" w:cs="Georgia"/>
          <w:sz w:val="20"/>
          <w:szCs w:val="20"/>
          <w:lang w:val="id"/>
        </w:rPr>
        <w:t>skor</w:t>
      </w:r>
      <w:r w:rsidRPr="001A5045">
        <w:rPr>
          <w:rFonts w:ascii="Calisto MT" w:eastAsia="Georgia" w:hAnsi="Calisto MT" w:cs="Georgia"/>
          <w:spacing w:val="10"/>
          <w:sz w:val="20"/>
          <w:szCs w:val="20"/>
          <w:lang w:val="id"/>
        </w:rPr>
        <w:t xml:space="preserve"> </w:t>
      </w:r>
      <w:r w:rsidRPr="001A5045">
        <w:rPr>
          <w:rFonts w:ascii="Calisto MT" w:eastAsia="Georgia" w:hAnsi="Calisto MT" w:cs="Georgia"/>
          <w:sz w:val="20"/>
          <w:szCs w:val="20"/>
          <w:lang w:val="id"/>
        </w:rPr>
        <w:t>yang</w:t>
      </w:r>
      <w:r w:rsidR="001A5045" w:rsidRPr="001A5045">
        <w:rPr>
          <w:rFonts w:ascii="Calisto MT" w:eastAsia="Georgia" w:hAnsi="Calisto MT" w:cs="Georgia"/>
          <w:sz w:val="20"/>
          <w:szCs w:val="20"/>
          <w:lang w:val="en-US"/>
        </w:rPr>
        <w:t xml:space="preserve"> </w:t>
      </w:r>
      <w:r w:rsidRPr="001A5045">
        <w:rPr>
          <w:rFonts w:ascii="Calisto MT" w:eastAsia="Georgia" w:hAnsi="Calisto MT" w:cs="Georgia"/>
          <w:sz w:val="20"/>
          <w:szCs w:val="20"/>
          <w:lang w:val="id"/>
        </w:rPr>
        <w:t xml:space="preserve">dicapainya. Maka dari itu, alat asesmen berbasis </w:t>
      </w:r>
      <w:r w:rsidRPr="001A5045">
        <w:rPr>
          <w:rFonts w:ascii="Calisto MT" w:eastAsia="Georgia" w:hAnsi="Calisto MT" w:cs="Georgia"/>
          <w:i/>
          <w:sz w:val="20"/>
          <w:szCs w:val="20"/>
          <w:lang w:val="id"/>
        </w:rPr>
        <w:t xml:space="preserve">Quizizz </w:t>
      </w:r>
      <w:r w:rsidRPr="001A5045">
        <w:rPr>
          <w:rFonts w:ascii="Calisto MT" w:eastAsia="Georgia" w:hAnsi="Calisto MT" w:cs="Georgia"/>
          <w:sz w:val="20"/>
          <w:szCs w:val="20"/>
          <w:lang w:val="id"/>
        </w:rPr>
        <w:t>ini layak untuk digunakan sebagai media</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w w:val="95"/>
          <w:sz w:val="20"/>
          <w:szCs w:val="20"/>
          <w:lang w:val="id"/>
        </w:rPr>
        <w:t>alternatif untuk memecahkan permasalahan yang terjadi pada pelaksanaan asesmen khususnya pada mata</w:t>
      </w:r>
      <w:r w:rsidRPr="001A5045">
        <w:rPr>
          <w:rFonts w:ascii="Calisto MT" w:eastAsia="Georgia" w:hAnsi="Calisto MT" w:cs="Georgia"/>
          <w:spacing w:val="1"/>
          <w:w w:val="95"/>
          <w:sz w:val="20"/>
          <w:szCs w:val="20"/>
          <w:lang w:val="id"/>
        </w:rPr>
        <w:t xml:space="preserve"> </w:t>
      </w:r>
      <w:r w:rsidRPr="001A5045">
        <w:rPr>
          <w:rFonts w:ascii="Calisto MT" w:eastAsia="Georgia" w:hAnsi="Calisto MT" w:cs="Georgia"/>
          <w:sz w:val="20"/>
          <w:szCs w:val="20"/>
          <w:lang w:val="id"/>
        </w:rPr>
        <w:t>pelajaran</w:t>
      </w:r>
      <w:r w:rsidRPr="001A5045">
        <w:rPr>
          <w:rFonts w:ascii="Calisto MT" w:eastAsia="Georgia" w:hAnsi="Calisto MT" w:cs="Georgia"/>
          <w:spacing w:val="1"/>
          <w:sz w:val="20"/>
          <w:szCs w:val="20"/>
          <w:lang w:val="id"/>
        </w:rPr>
        <w:t xml:space="preserve"> </w:t>
      </w:r>
      <w:r w:rsidRPr="001A5045">
        <w:rPr>
          <w:rFonts w:ascii="Calisto MT" w:eastAsia="Georgia" w:hAnsi="Calisto MT" w:cs="Georgia"/>
          <w:sz w:val="20"/>
          <w:szCs w:val="20"/>
          <w:lang w:val="id"/>
        </w:rPr>
        <w:t>Pendidikan Agama Islam.</w:t>
      </w:r>
    </w:p>
    <w:p w14:paraId="4A904502" w14:textId="77777777" w:rsidR="00F45BF6" w:rsidRPr="001A5045" w:rsidRDefault="00F45BF6" w:rsidP="00290A1F">
      <w:pPr>
        <w:spacing w:after="0" w:line="240" w:lineRule="auto"/>
        <w:ind w:left="1080"/>
        <w:jc w:val="both"/>
        <w:rPr>
          <w:rFonts w:ascii="Calisto MT" w:hAnsi="Calisto MT" w:cs="Times New Roman"/>
          <w:b/>
          <w:sz w:val="20"/>
          <w:szCs w:val="20"/>
          <w:lang w:val="en-US"/>
        </w:rPr>
      </w:pPr>
    </w:p>
    <w:p w14:paraId="1BB441D5" w14:textId="77777777" w:rsidR="00CB5618" w:rsidRPr="001A5045" w:rsidRDefault="0088703B" w:rsidP="002A2DF0">
      <w:pPr>
        <w:spacing w:after="120" w:line="240" w:lineRule="auto"/>
        <w:jc w:val="both"/>
        <w:rPr>
          <w:rFonts w:ascii="Calisto MT" w:hAnsi="Calisto MT" w:cs="Times New Roman"/>
          <w:b/>
          <w:sz w:val="24"/>
          <w:szCs w:val="24"/>
          <w:lang w:val="en-US"/>
        </w:rPr>
      </w:pPr>
      <w:r w:rsidRPr="001A5045">
        <w:rPr>
          <w:rFonts w:ascii="Calisto MT" w:hAnsi="Calisto MT" w:cs="Times New Roman"/>
          <w:b/>
          <w:sz w:val="24"/>
          <w:szCs w:val="24"/>
          <w:lang w:val="en-US"/>
        </w:rPr>
        <w:t>Conclusion</w:t>
      </w:r>
    </w:p>
    <w:p w14:paraId="22E13365" w14:textId="77777777" w:rsidR="00290A1F" w:rsidRPr="001A5045" w:rsidRDefault="00290A1F" w:rsidP="00290A1F">
      <w:pPr>
        <w:spacing w:after="0" w:line="240" w:lineRule="auto"/>
        <w:jc w:val="both"/>
        <w:rPr>
          <w:rFonts w:ascii="Calisto MT" w:hAnsi="Calisto MT" w:cs="Times New Roman"/>
          <w:bCs/>
          <w:sz w:val="20"/>
          <w:szCs w:val="20"/>
          <w:lang w:val="id"/>
        </w:rPr>
      </w:pPr>
      <w:r w:rsidRPr="001A5045">
        <w:rPr>
          <w:rFonts w:ascii="Calisto MT" w:hAnsi="Calisto MT" w:cs="Times New Roman"/>
          <w:bCs/>
          <w:sz w:val="20"/>
          <w:szCs w:val="20"/>
          <w:lang w:val="id"/>
        </w:rPr>
        <w:t xml:space="preserve">Proses pengembangan alat asesmen berbasis </w:t>
      </w:r>
      <w:r w:rsidRPr="001A5045">
        <w:rPr>
          <w:rFonts w:ascii="Calisto MT" w:hAnsi="Calisto MT" w:cs="Times New Roman"/>
          <w:bCs/>
          <w:i/>
          <w:sz w:val="20"/>
          <w:szCs w:val="20"/>
          <w:lang w:val="id"/>
        </w:rPr>
        <w:t xml:space="preserve">Quizizz </w:t>
      </w:r>
      <w:r w:rsidRPr="001A5045">
        <w:rPr>
          <w:rFonts w:ascii="Calisto MT" w:hAnsi="Calisto MT" w:cs="Times New Roman"/>
          <w:bCs/>
          <w:sz w:val="20"/>
          <w:szCs w:val="20"/>
          <w:lang w:val="id"/>
        </w:rPr>
        <w:t xml:space="preserve">pada mata pelajaran Pendidikan Agama Islam kelas VII SMP menggunakan model Borg and Gall yang dimulai dari tahap perencanaan, tahap pengembangan produk awal, validasi produk, tahap uji coba, dan produk akhir. Alat asesmen berbasis Quizizz dapat membantu guru dan siswa dalam pelaksanaan asesmen formatif karena dapat menarik perhatian siswa untuk mengerjakan soal dengan permainan yang menyenangkan, memudahkan guru dalam merekap hasil siswa, dan mudah diakses di perangkat komputer maupun handphone melalui browser tanpa harus memasang aplikasi terlebih dahulu, dan guru dapat mengembangkan kembali permainan yang tersedia dalam </w:t>
      </w:r>
      <w:r w:rsidRPr="001A5045">
        <w:rPr>
          <w:rFonts w:ascii="Calisto MT" w:hAnsi="Calisto MT" w:cs="Times New Roman"/>
          <w:bCs/>
          <w:i/>
          <w:sz w:val="20"/>
          <w:szCs w:val="20"/>
          <w:lang w:val="id"/>
        </w:rPr>
        <w:t xml:space="preserve">Quizizz  </w:t>
      </w:r>
      <w:r w:rsidRPr="001A5045">
        <w:rPr>
          <w:rFonts w:ascii="Calisto MT" w:hAnsi="Calisto MT" w:cs="Times New Roman"/>
          <w:bCs/>
          <w:sz w:val="20"/>
          <w:szCs w:val="20"/>
          <w:lang w:val="id"/>
        </w:rPr>
        <w:t>sesuai dengan materi kedepannya.</w:t>
      </w:r>
    </w:p>
    <w:p w14:paraId="347D6110" w14:textId="77777777" w:rsidR="00290A1F" w:rsidRPr="001A5045" w:rsidRDefault="00290A1F" w:rsidP="00290A1F">
      <w:pPr>
        <w:spacing w:after="0" w:line="240" w:lineRule="auto"/>
        <w:jc w:val="both"/>
        <w:rPr>
          <w:rFonts w:ascii="Calisto MT" w:hAnsi="Calisto MT" w:cs="Times New Roman"/>
          <w:bCs/>
          <w:sz w:val="20"/>
          <w:szCs w:val="20"/>
          <w:lang w:val="id"/>
        </w:rPr>
      </w:pPr>
      <w:r w:rsidRPr="001A5045">
        <w:rPr>
          <w:rFonts w:ascii="Calisto MT" w:hAnsi="Calisto MT" w:cs="Times New Roman"/>
          <w:bCs/>
          <w:sz w:val="20"/>
          <w:szCs w:val="20"/>
          <w:lang w:val="id"/>
        </w:rPr>
        <w:t xml:space="preserve">Hasil deskripsi penilaian dari validator materi masuk ke dalam kategori “sangat valid” dengan rerata 4,68. Pada aspek evaluasi, penilaian yang dilakukan oleh ahli evaluasi mendapatkan kategori “sangat valid” dengan rerata 4,8. Penilaian pada aspek media yang dilakukan oleh ahli media mendapatkan kategori “sangat valid” dengan rerata 4,78. Kepraktisan alat asesmen berbasis </w:t>
      </w:r>
      <w:r w:rsidRPr="001A5045">
        <w:rPr>
          <w:rFonts w:ascii="Calisto MT" w:hAnsi="Calisto MT" w:cs="Times New Roman"/>
          <w:bCs/>
          <w:i/>
          <w:sz w:val="20"/>
          <w:szCs w:val="20"/>
          <w:lang w:val="id"/>
        </w:rPr>
        <w:t xml:space="preserve">Quizizz </w:t>
      </w:r>
      <w:r w:rsidRPr="001A5045">
        <w:rPr>
          <w:rFonts w:ascii="Calisto MT" w:hAnsi="Calisto MT" w:cs="Times New Roman"/>
          <w:bCs/>
          <w:sz w:val="20"/>
          <w:szCs w:val="20"/>
          <w:lang w:val="id"/>
        </w:rPr>
        <w:t xml:space="preserve">pada mata pelajaran Pendidikan Agama Islam kelas VII SMP diujicobakan kepada 54 orang siswa, penilaian kepraktisan mendapatkan kategori “sangat praktis” dengan rerata 4,36 dari data tersebut dapat disimpulkan bahwa alat asesmen berbasis </w:t>
      </w:r>
      <w:r w:rsidRPr="001A5045">
        <w:rPr>
          <w:rFonts w:ascii="Calisto MT" w:hAnsi="Calisto MT" w:cs="Times New Roman"/>
          <w:bCs/>
          <w:i/>
          <w:sz w:val="20"/>
          <w:szCs w:val="20"/>
          <w:lang w:val="id"/>
        </w:rPr>
        <w:t xml:space="preserve">Quizizz  </w:t>
      </w:r>
      <w:r w:rsidRPr="001A5045">
        <w:rPr>
          <w:rFonts w:ascii="Calisto MT" w:hAnsi="Calisto MT" w:cs="Times New Roman"/>
          <w:bCs/>
          <w:sz w:val="20"/>
          <w:szCs w:val="20"/>
          <w:lang w:val="id"/>
        </w:rPr>
        <w:t>pada mata pelajaran Pendidikan Agama Islam kelas VII SMP praktis untuk digunakan.</w:t>
      </w:r>
    </w:p>
    <w:p w14:paraId="322868EF" w14:textId="77777777" w:rsidR="00F45BF6" w:rsidRPr="001A5045" w:rsidRDefault="00F45BF6" w:rsidP="00F45BF6">
      <w:pPr>
        <w:spacing w:after="0" w:line="240" w:lineRule="auto"/>
        <w:jc w:val="both"/>
        <w:rPr>
          <w:rFonts w:ascii="Calisto MT" w:hAnsi="Calisto MT" w:cs="Times New Roman"/>
          <w:b/>
          <w:sz w:val="24"/>
          <w:szCs w:val="24"/>
          <w:lang w:val="en-US"/>
        </w:rPr>
      </w:pPr>
    </w:p>
    <w:p w14:paraId="534E5969" w14:textId="77777777" w:rsidR="00CB5618" w:rsidRPr="001A5045" w:rsidRDefault="0088703B" w:rsidP="002A2DF0">
      <w:pPr>
        <w:spacing w:after="120" w:line="240" w:lineRule="auto"/>
        <w:jc w:val="both"/>
        <w:rPr>
          <w:rFonts w:ascii="Calisto MT" w:hAnsi="Calisto MT" w:cs="Times New Roman"/>
          <w:b/>
          <w:sz w:val="24"/>
          <w:szCs w:val="24"/>
          <w:lang w:val="en-US"/>
        </w:rPr>
      </w:pPr>
      <w:r w:rsidRPr="001A5045">
        <w:rPr>
          <w:rFonts w:ascii="Calisto MT" w:hAnsi="Calisto MT" w:cs="Times New Roman"/>
          <w:b/>
          <w:sz w:val="24"/>
          <w:szCs w:val="24"/>
          <w:lang w:val="en-US"/>
        </w:rPr>
        <w:t>References</w:t>
      </w:r>
    </w:p>
    <w:p w14:paraId="09ECB0AB"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Anizar &amp; Sardin. (2023). </w:t>
      </w:r>
      <w:r w:rsidRPr="001A5045">
        <w:rPr>
          <w:rFonts w:ascii="Calisto MT" w:hAnsi="Calisto MT" w:cs="Times New Roman"/>
          <w:i/>
          <w:sz w:val="20"/>
          <w:szCs w:val="20"/>
          <w:lang w:val="id"/>
        </w:rPr>
        <w:t xml:space="preserve">Evaluasi pada Kurikulum Merdeka. </w:t>
      </w:r>
      <w:r w:rsidRPr="001A5045">
        <w:rPr>
          <w:rFonts w:ascii="Calisto MT" w:hAnsi="Calisto MT" w:cs="Times New Roman"/>
          <w:sz w:val="20"/>
          <w:szCs w:val="20"/>
          <w:lang w:val="id"/>
        </w:rPr>
        <w:t>Aceh Besar: Edupedia Publisher.</w:t>
      </w:r>
    </w:p>
    <w:p w14:paraId="5842465E"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Bentri, A., Hidayati, A., &amp; Amsal, M. F. (2018). </w:t>
      </w:r>
      <w:r w:rsidRPr="001A5045">
        <w:rPr>
          <w:rFonts w:ascii="Calisto MT" w:hAnsi="Calisto MT" w:cs="Times New Roman"/>
          <w:i/>
          <w:sz w:val="20"/>
          <w:szCs w:val="20"/>
          <w:lang w:val="id"/>
        </w:rPr>
        <w:t>Kurikulum dan Profesionalisme Guru</w:t>
      </w:r>
      <w:r w:rsidRPr="001A5045">
        <w:rPr>
          <w:rFonts w:ascii="Calisto MT" w:hAnsi="Calisto MT" w:cs="Times New Roman"/>
          <w:sz w:val="20"/>
          <w:szCs w:val="20"/>
          <w:lang w:val="id"/>
        </w:rPr>
        <w:t>. Jakarta: Prenadamedia Group.</w:t>
      </w:r>
    </w:p>
    <w:p w14:paraId="01927179"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Emzir. (2012). </w:t>
      </w:r>
      <w:r w:rsidRPr="001A5045">
        <w:rPr>
          <w:rFonts w:ascii="Calisto MT" w:hAnsi="Calisto MT" w:cs="Times New Roman"/>
          <w:i/>
          <w:sz w:val="20"/>
          <w:szCs w:val="20"/>
          <w:lang w:val="id"/>
        </w:rPr>
        <w:t>Metodologi Penelitian Pendidikan</w:t>
      </w:r>
      <w:r w:rsidRPr="001A5045">
        <w:rPr>
          <w:rFonts w:ascii="Calisto MT" w:hAnsi="Calisto MT" w:cs="Times New Roman"/>
          <w:sz w:val="20"/>
          <w:szCs w:val="20"/>
          <w:lang w:val="id"/>
        </w:rPr>
        <w:t>. Jakarta: Rajagrafindo Persada.</w:t>
      </w:r>
    </w:p>
    <w:p w14:paraId="6A17E2F4"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Farida. (2017). </w:t>
      </w:r>
      <w:r w:rsidRPr="001A5045">
        <w:rPr>
          <w:rFonts w:ascii="Calisto MT" w:hAnsi="Calisto MT" w:cs="Times New Roman"/>
          <w:i/>
          <w:sz w:val="20"/>
          <w:szCs w:val="20"/>
          <w:lang w:val="id"/>
        </w:rPr>
        <w:t>Evaluasi Pembelajaran Berdasarkan Kurikulum Nasional</w:t>
      </w:r>
      <w:r w:rsidRPr="001A5045">
        <w:rPr>
          <w:rFonts w:ascii="Calisto MT" w:hAnsi="Calisto MT" w:cs="Times New Roman"/>
          <w:sz w:val="20"/>
          <w:szCs w:val="20"/>
          <w:lang w:val="id"/>
        </w:rPr>
        <w:t xml:space="preserve">. Bandung: Remaja Rosdakarya. Kemdikbud. 2022. Panduan Pembelajaran dan Asesmen. </w:t>
      </w:r>
      <w:hyperlink r:id="rId11">
        <w:r w:rsidRPr="001A5045">
          <w:rPr>
            <w:rStyle w:val="Hyperlink"/>
            <w:rFonts w:ascii="Calisto MT" w:hAnsi="Calisto MT" w:cs="Times New Roman"/>
            <w:sz w:val="20"/>
            <w:szCs w:val="20"/>
            <w:lang w:val="id"/>
          </w:rPr>
          <w:t>https://kurikulum.kemdikbud.go.id</w:t>
        </w:r>
      </w:hyperlink>
    </w:p>
    <w:p w14:paraId="316AAD18"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Malikah, S., Winarti, W., Ayuningsih, F., Nugroho, M. R., Sumardi, S., &amp; Murtiyasa, B. (2022). Manajemen Pembelajaran Matematika pada Kurikulum Merdeka. </w:t>
      </w:r>
      <w:r w:rsidRPr="001A5045">
        <w:rPr>
          <w:rFonts w:ascii="Calisto MT" w:hAnsi="Calisto MT" w:cs="Times New Roman"/>
          <w:i/>
          <w:sz w:val="20"/>
          <w:szCs w:val="20"/>
          <w:lang w:val="id"/>
        </w:rPr>
        <w:t>Edukatif: Jurnal Ilmu Pendidikan, 4</w:t>
      </w:r>
      <w:r w:rsidRPr="001A5045">
        <w:rPr>
          <w:rFonts w:ascii="Calisto MT" w:hAnsi="Calisto MT" w:cs="Times New Roman"/>
          <w:sz w:val="20"/>
          <w:szCs w:val="20"/>
          <w:lang w:val="id"/>
        </w:rPr>
        <w:t>(4), 12-28.</w:t>
      </w:r>
    </w:p>
    <w:p w14:paraId="647F39B9"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Ridwan &amp; Sunarto. (2011). </w:t>
      </w:r>
      <w:r w:rsidRPr="001A5045">
        <w:rPr>
          <w:rFonts w:ascii="Calisto MT" w:hAnsi="Calisto MT" w:cs="Times New Roman"/>
          <w:i/>
          <w:sz w:val="20"/>
          <w:szCs w:val="20"/>
          <w:lang w:val="id"/>
        </w:rPr>
        <w:t>Pengantar Statistika: Untuk Penelitian Pendidikan, Sosial Ekonomi, Komunikasi dan Bisnis</w:t>
      </w:r>
      <w:r w:rsidRPr="001A5045">
        <w:rPr>
          <w:rFonts w:ascii="Calisto MT" w:hAnsi="Calisto MT" w:cs="Times New Roman"/>
          <w:sz w:val="20"/>
          <w:szCs w:val="20"/>
          <w:lang w:val="id"/>
        </w:rPr>
        <w:t>. Bandung: Alfabeta.</w:t>
      </w:r>
    </w:p>
    <w:p w14:paraId="7FD65D66"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Setyosari, Punaji. (2013). </w:t>
      </w:r>
      <w:r w:rsidRPr="001A5045">
        <w:rPr>
          <w:rFonts w:ascii="Calisto MT" w:hAnsi="Calisto MT" w:cs="Times New Roman"/>
          <w:i/>
          <w:sz w:val="20"/>
          <w:szCs w:val="20"/>
          <w:lang w:val="id"/>
        </w:rPr>
        <w:t>Metode Penelitian Pendidikan dan Pengembangan</w:t>
      </w:r>
      <w:r w:rsidRPr="001A5045">
        <w:rPr>
          <w:rFonts w:ascii="Calisto MT" w:hAnsi="Calisto MT" w:cs="Times New Roman"/>
          <w:sz w:val="20"/>
          <w:szCs w:val="20"/>
          <w:lang w:val="id"/>
        </w:rPr>
        <w:t>. Jakarta: Kencana Paramedia Group.</w:t>
      </w:r>
    </w:p>
    <w:p w14:paraId="5DCA012C" w14:textId="77777777" w:rsidR="00290A1F" w:rsidRPr="001A5045" w:rsidRDefault="00290A1F" w:rsidP="00290A1F">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Sugiyono.  (2019).  </w:t>
      </w:r>
      <w:r w:rsidRPr="001A5045">
        <w:rPr>
          <w:rFonts w:ascii="Calisto MT" w:hAnsi="Calisto MT" w:cs="Times New Roman"/>
          <w:i/>
          <w:sz w:val="20"/>
          <w:szCs w:val="20"/>
          <w:lang w:val="id"/>
        </w:rPr>
        <w:t>Metode  Penelitian  dan  Pengembangan  (Research  and  Developing/  R&amp;D)</w:t>
      </w:r>
      <w:r w:rsidRPr="001A5045">
        <w:rPr>
          <w:rFonts w:ascii="Calisto MT" w:hAnsi="Calisto MT" w:cs="Times New Roman"/>
          <w:sz w:val="20"/>
          <w:szCs w:val="20"/>
          <w:lang w:val="id"/>
        </w:rPr>
        <w:t>.  Bandung:  CV Alfabeta.</w:t>
      </w:r>
    </w:p>
    <w:p w14:paraId="241F6844" w14:textId="25C22BDA" w:rsidR="007F075B" w:rsidRPr="00770383" w:rsidRDefault="00290A1F" w:rsidP="00770383">
      <w:pPr>
        <w:spacing w:after="120" w:line="240" w:lineRule="auto"/>
        <w:ind w:firstLine="284"/>
        <w:jc w:val="both"/>
        <w:rPr>
          <w:rFonts w:ascii="Calisto MT" w:hAnsi="Calisto MT" w:cs="Times New Roman"/>
          <w:sz w:val="20"/>
          <w:szCs w:val="20"/>
          <w:lang w:val="id"/>
        </w:rPr>
      </w:pPr>
      <w:r w:rsidRPr="001A5045">
        <w:rPr>
          <w:rFonts w:ascii="Calisto MT" w:hAnsi="Calisto MT" w:cs="Times New Roman"/>
          <w:sz w:val="20"/>
          <w:szCs w:val="20"/>
          <w:lang w:val="id"/>
        </w:rPr>
        <w:t xml:space="preserve">Syafril, S., &amp; Novrianti, N. (2017). Pengembangan dan Efektifitas Penggunaan Computer Based Testing pada Mata Kuliah Evaluasi Pembelajaran pada Program Studi Teknologi Pendidikan. </w:t>
      </w:r>
      <w:r w:rsidRPr="001A5045">
        <w:rPr>
          <w:rFonts w:ascii="Calisto MT" w:hAnsi="Calisto MT" w:cs="Times New Roman"/>
          <w:i/>
          <w:sz w:val="20"/>
          <w:szCs w:val="20"/>
          <w:lang w:val="id"/>
        </w:rPr>
        <w:t>Jurnal Educative: Journal of Educational Studies</w:t>
      </w:r>
      <w:r w:rsidRPr="001A5045">
        <w:rPr>
          <w:rFonts w:ascii="Calisto MT" w:hAnsi="Calisto MT" w:cs="Times New Roman"/>
          <w:sz w:val="20"/>
          <w:szCs w:val="20"/>
          <w:lang w:val="id"/>
        </w:rPr>
        <w:t xml:space="preserve">, </w:t>
      </w:r>
      <w:r w:rsidRPr="001A5045">
        <w:rPr>
          <w:rFonts w:ascii="Calisto MT" w:hAnsi="Calisto MT" w:cs="Times New Roman"/>
          <w:i/>
          <w:sz w:val="20"/>
          <w:szCs w:val="20"/>
          <w:lang w:val="id"/>
        </w:rPr>
        <w:t>2</w:t>
      </w:r>
      <w:r w:rsidRPr="001A5045">
        <w:rPr>
          <w:rFonts w:ascii="Calisto MT" w:hAnsi="Calisto MT" w:cs="Times New Roman"/>
          <w:sz w:val="20"/>
          <w:szCs w:val="20"/>
          <w:lang w:val="id"/>
        </w:rPr>
        <w:t>(2), 155-164.</w:t>
      </w:r>
    </w:p>
    <w:sectPr w:rsidR="007F075B" w:rsidRPr="00770383" w:rsidSect="008917C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9FE5" w14:textId="77777777" w:rsidR="00BF60C7" w:rsidRDefault="00BF60C7" w:rsidP="002F378A">
      <w:pPr>
        <w:spacing w:after="0" w:line="240" w:lineRule="auto"/>
      </w:pPr>
      <w:r>
        <w:separator/>
      </w:r>
    </w:p>
  </w:endnote>
  <w:endnote w:type="continuationSeparator" w:id="0">
    <w:p w14:paraId="4A83B8D3" w14:textId="77777777" w:rsidR="00BF60C7" w:rsidRDefault="00BF60C7"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Calibri"/>
      </w:rPr>
      <w:id w:val="917831"/>
      <w:docPartObj>
        <w:docPartGallery w:val="Page Numbers (Bottom of Page)"/>
        <w:docPartUnique/>
      </w:docPartObj>
    </w:sdtPr>
    <w:sdtEndPr/>
    <w:sdtContent>
      <w:p w14:paraId="78BEAAFE" w14:textId="3A94D6A9" w:rsidR="00290A1F" w:rsidRPr="00770383" w:rsidRDefault="00290A1F" w:rsidP="00770383">
        <w:pPr>
          <w:pStyle w:val="Footer"/>
          <w:jc w:val="right"/>
          <w:rPr>
            <w:rFonts w:cs="Calibri"/>
            <w:b/>
            <w:bCs/>
            <w:sz w:val="20"/>
            <w:szCs w:val="20"/>
            <w:lang w:val="id"/>
          </w:rPr>
        </w:pPr>
        <w:r w:rsidRPr="00290A1F">
          <w:rPr>
            <w:rFonts w:cs="Calibri"/>
            <w:b/>
            <w:noProof/>
            <w:sz w:val="32"/>
            <w:lang w:eastAsia="id-ID"/>
          </w:rPr>
          <mc:AlternateContent>
            <mc:Choice Requires="wps">
              <w:drawing>
                <wp:anchor distT="0" distB="0" distL="114300" distR="114300" simplePos="0" relativeHeight="251669504" behindDoc="0" locked="0" layoutInCell="1" allowOverlap="1" wp14:anchorId="417C49C1" wp14:editId="58264508">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Pr="00290A1F">
          <w:rPr>
            <w:rFonts w:cs="Calibri"/>
            <w:sz w:val="20"/>
            <w:szCs w:val="20"/>
            <w:lang w:val="en-US"/>
          </w:rPr>
          <w:t xml:space="preserve"> (</w:t>
        </w:r>
        <w:r w:rsidR="00770383" w:rsidRPr="00770383">
          <w:rPr>
            <w:rFonts w:ascii="Calisto MT" w:hAnsi="Calisto MT" w:cs="Calibri"/>
            <w:bCs/>
            <w:sz w:val="20"/>
            <w:szCs w:val="20"/>
            <w:lang w:val="id"/>
          </w:rPr>
          <w:t xml:space="preserve">Pengembangan Alat Asesmen Berbasis Quizizz pada </w:t>
        </w:r>
        <w:proofErr w:type="gramStart"/>
        <w:r w:rsidR="00770383" w:rsidRPr="00770383">
          <w:rPr>
            <w:rFonts w:ascii="Calisto MT" w:hAnsi="Calisto MT" w:cs="Calibri"/>
            <w:bCs/>
            <w:sz w:val="20"/>
            <w:szCs w:val="20"/>
            <w:lang w:val="id"/>
          </w:rPr>
          <w:t>Mata  Pelajaran</w:t>
        </w:r>
        <w:proofErr w:type="gramEnd"/>
        <w:r w:rsidR="00770383" w:rsidRPr="00770383">
          <w:rPr>
            <w:rFonts w:ascii="Calisto MT" w:hAnsi="Calisto MT" w:cs="Calibri"/>
            <w:bCs/>
            <w:sz w:val="20"/>
            <w:szCs w:val="20"/>
            <w:lang w:val="id"/>
          </w:rPr>
          <w:t xml:space="preserve"> pendidikan Agama Islam Kelas VII SMP</w:t>
        </w:r>
        <w:r w:rsidRPr="00290A1F">
          <w:rPr>
            <w:rFonts w:cs="Calibri"/>
            <w:sz w:val="20"/>
            <w:szCs w:val="20"/>
            <w:lang w:val="en-US"/>
          </w:rPr>
          <w:t>)</w:t>
        </w:r>
        <w:r w:rsidRPr="00290A1F">
          <w:rPr>
            <w:rFonts w:cs="Calibr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FD69" w14:textId="77777777" w:rsidR="00290A1F" w:rsidRPr="0024763A" w:rsidRDefault="00290A1F">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4F332E87" wp14:editId="798CDD16">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Pr>
        <w:b/>
        <w:sz w:val="18"/>
        <w:szCs w:val="18"/>
        <w:lang w:val="en-US"/>
      </w:rPr>
      <w:t>E-Tech</w:t>
    </w:r>
    <w:r w:rsidRPr="008A013A">
      <w:rPr>
        <w:sz w:val="18"/>
        <w:szCs w:val="18"/>
      </w:rPr>
      <w:t>, Open Access Journal: http://ejournal.unp.ac.id/index.php/</w:t>
    </w:r>
    <w:r>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68C17" w14:textId="77777777" w:rsidR="00290A1F" w:rsidRPr="00290A1F" w:rsidRDefault="00290A1F" w:rsidP="00EF1E06">
    <w:pPr>
      <w:pStyle w:val="Footer"/>
      <w:tabs>
        <w:tab w:val="clear" w:pos="4513"/>
        <w:tab w:val="clear" w:pos="9026"/>
      </w:tabs>
      <w:jc w:val="center"/>
      <w:rPr>
        <w:rFonts w:cs="Calibr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705FF72A" wp14:editId="2C99ED96">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Pr="00290A1F">
      <w:rPr>
        <w:rStyle w:val="hps"/>
        <w:rFonts w:cs="Calibri"/>
        <w:lang w:val="en-US"/>
      </w:rPr>
      <w:t xml:space="preserve">   </w:t>
    </w:r>
    <w:r w:rsidRPr="00290A1F">
      <w:rPr>
        <w:rStyle w:val="hps"/>
        <w:rFonts w:cs="Calibri"/>
      </w:rPr>
      <w:t>1</w:t>
    </w:r>
    <w:r w:rsidRPr="00290A1F">
      <w:rPr>
        <w:rStyle w:val="hps"/>
        <w:rFonts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C31D" w14:textId="77777777" w:rsidR="00BF60C7" w:rsidRDefault="00BF60C7" w:rsidP="002F378A">
      <w:pPr>
        <w:spacing w:after="0" w:line="240" w:lineRule="auto"/>
      </w:pPr>
      <w:r>
        <w:separator/>
      </w:r>
    </w:p>
  </w:footnote>
  <w:footnote w:type="continuationSeparator" w:id="0">
    <w:p w14:paraId="02F5D4B6" w14:textId="77777777" w:rsidR="00BF60C7" w:rsidRDefault="00BF60C7"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Calibri"/>
      </w:rPr>
      <w:id w:val="917832"/>
      <w:docPartObj>
        <w:docPartGallery w:val="Page Numbers (Top of Page)"/>
        <w:docPartUnique/>
      </w:docPartObj>
    </w:sdtPr>
    <w:sdtEndPr/>
    <w:sdtContent>
      <w:p w14:paraId="33F01658" w14:textId="77777777" w:rsidR="00290A1F" w:rsidRPr="00290A1F" w:rsidRDefault="00290A1F" w:rsidP="00CA02A0">
        <w:pPr>
          <w:pStyle w:val="Footer"/>
          <w:tabs>
            <w:tab w:val="clear" w:pos="9026"/>
            <w:tab w:val="left" w:pos="8222"/>
          </w:tabs>
          <w:rPr>
            <w:rFonts w:cs="Calibri"/>
            <w:lang w:val="en-US"/>
          </w:rPr>
        </w:pPr>
      </w:p>
      <w:p w14:paraId="1C95F3BB" w14:textId="77777777" w:rsidR="00290A1F" w:rsidRPr="00290A1F" w:rsidRDefault="00290A1F" w:rsidP="00CA02A0">
        <w:pPr>
          <w:pStyle w:val="Footer"/>
          <w:tabs>
            <w:tab w:val="clear" w:pos="9026"/>
            <w:tab w:val="left" w:pos="8222"/>
          </w:tabs>
          <w:rPr>
            <w:rFonts w:cs="Calibri"/>
          </w:rPr>
        </w:pPr>
        <w:r w:rsidRPr="00290A1F">
          <w:rPr>
            <w:rFonts w:cs="Calibri"/>
            <w:b/>
            <w:lang w:val="en-US"/>
          </w:rPr>
          <w:t>E-Tech</w:t>
        </w:r>
        <w:r w:rsidRPr="00290A1F">
          <w:rPr>
            <w:rFonts w:cs="Calibri"/>
            <w:b/>
            <w:lang w:val="en-US"/>
          </w:rPr>
          <w:tab/>
        </w:r>
        <w:r w:rsidRPr="00290A1F">
          <w:rPr>
            <w:rFonts w:cs="Calibri"/>
            <w:lang w:val="en-US"/>
          </w:rPr>
          <w:t xml:space="preserve">ISSN: </w:t>
        </w:r>
        <w:r>
          <w:rPr>
            <w:rFonts w:ascii="Helvetica" w:hAnsi="Helvetica"/>
            <w:sz w:val="20"/>
            <w:szCs w:val="20"/>
          </w:rPr>
          <w:t>2541-3600</w:t>
        </w:r>
        <w:r w:rsidRPr="00290A1F">
          <w:rPr>
            <w:rFonts w:cs="Calibri"/>
            <w:lang w:val="en-US"/>
          </w:rPr>
          <w:tab/>
          <w:t xml:space="preserve">             </w:t>
        </w:r>
        <w:r w:rsidRPr="00290A1F">
          <w:rPr>
            <w:rFonts w:cs="Calibri"/>
          </w:rPr>
          <w:fldChar w:fldCharType="begin"/>
        </w:r>
        <w:r w:rsidRPr="00290A1F">
          <w:rPr>
            <w:rFonts w:cs="Calibri"/>
          </w:rPr>
          <w:instrText xml:space="preserve"> PAGE   \* MERGEFORMAT </w:instrText>
        </w:r>
        <w:r w:rsidRPr="00290A1F">
          <w:rPr>
            <w:rFonts w:cs="Calibri"/>
          </w:rPr>
          <w:fldChar w:fldCharType="separate"/>
        </w:r>
        <w:r w:rsidRPr="00290A1F">
          <w:rPr>
            <w:rFonts w:cs="Calibri"/>
            <w:noProof/>
          </w:rPr>
          <w:t>4</w:t>
        </w:r>
        <w:r w:rsidRPr="00290A1F">
          <w:rPr>
            <w:rFonts w:cs="Calibri"/>
          </w:rPr>
          <w:fldChar w:fldCharType="end"/>
        </w:r>
      </w:p>
    </w:sdtContent>
  </w:sdt>
  <w:p w14:paraId="3FB40488" w14:textId="77777777" w:rsidR="00290A1F" w:rsidRPr="00290A1F" w:rsidRDefault="00290A1F">
    <w:pPr>
      <w:pStyle w:val="Header"/>
      <w:rPr>
        <w:rFonts w:cs="Calibri"/>
      </w:rPr>
    </w:pPr>
    <w:r w:rsidRPr="00290A1F">
      <w:rPr>
        <w:rFonts w:cs="Calibri"/>
        <w:b/>
        <w:noProof/>
        <w:lang w:eastAsia="id-ID"/>
      </w:rPr>
      <mc:AlternateContent>
        <mc:Choice Requires="wps">
          <w:drawing>
            <wp:anchor distT="0" distB="0" distL="114300" distR="114300" simplePos="0" relativeHeight="251668480" behindDoc="0" locked="0" layoutInCell="1" allowOverlap="1" wp14:anchorId="6B762B7C" wp14:editId="2F6F31A1">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p w14:paraId="30CBA553" w14:textId="77777777" w:rsidR="00290A1F" w:rsidRDefault="00290A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Calibri"/>
      </w:rPr>
      <w:id w:val="4740617"/>
      <w:docPartObj>
        <w:docPartGallery w:val="Page Numbers (Top of Page)"/>
        <w:docPartUnique/>
      </w:docPartObj>
    </w:sdtPr>
    <w:sdtEndPr/>
    <w:sdtContent>
      <w:p w14:paraId="4AEE244D" w14:textId="145FF834" w:rsidR="00290A1F" w:rsidRPr="00290A1F" w:rsidRDefault="00290A1F" w:rsidP="00A37B4A">
        <w:pPr>
          <w:tabs>
            <w:tab w:val="left" w:pos="426"/>
            <w:tab w:val="left" w:pos="8364"/>
          </w:tabs>
          <w:autoSpaceDE w:val="0"/>
          <w:autoSpaceDN w:val="0"/>
          <w:adjustRightInd w:val="0"/>
          <w:spacing w:after="0" w:line="240" w:lineRule="auto"/>
          <w:ind w:left="426" w:hanging="426"/>
          <w:jc w:val="right"/>
          <w:rPr>
            <w:rFonts w:cs="Calibri"/>
            <w:color w:val="000000"/>
            <w:lang w:val="en-US"/>
          </w:rPr>
        </w:pPr>
        <w:r w:rsidRPr="00770383">
          <w:rPr>
            <w:rFonts w:ascii="Calisto MT" w:hAnsi="Calisto MT" w:cs="Calibri"/>
            <w:lang w:val="en-US"/>
          </w:rPr>
          <w:tab/>
        </w:r>
        <w:r w:rsidR="00770383" w:rsidRPr="00770383">
          <w:rPr>
            <w:rFonts w:ascii="Calisto MT" w:hAnsi="Calisto MT" w:cs="Calibri"/>
            <w:color w:val="000000"/>
            <w:lang w:val="id"/>
          </w:rPr>
          <w:t>Lisa Candra Sari</w:t>
        </w:r>
        <w:r w:rsidR="00770383" w:rsidRPr="00770383">
          <w:rPr>
            <w:rFonts w:ascii="Calisto MT" w:hAnsi="Calisto MT" w:cs="Calibri"/>
            <w:color w:val="000000"/>
            <w:lang w:val="en-US"/>
          </w:rPr>
          <w:t>1</w:t>
        </w:r>
        <w:r w:rsidRPr="00770383">
          <w:rPr>
            <w:rFonts w:ascii="Calisto MT" w:hAnsi="Calisto MT" w:cs="Calibri"/>
            <w:color w:val="000000"/>
          </w:rPr>
          <w:t xml:space="preserve">, </w:t>
        </w:r>
        <w:r w:rsidR="00770383" w:rsidRPr="00770383">
          <w:rPr>
            <w:rFonts w:ascii="Calisto MT" w:hAnsi="Calisto MT" w:cs="Calibri"/>
            <w:color w:val="000000"/>
            <w:lang w:val="id"/>
          </w:rPr>
          <w:t>Martin Kustanti</w:t>
        </w:r>
        <w:r w:rsidRPr="00770383">
          <w:rPr>
            <w:rFonts w:ascii="Calisto MT" w:hAnsi="Calisto MT" w:cs="Calibri"/>
            <w:color w:val="000000"/>
          </w:rPr>
          <w:t>2</w:t>
        </w:r>
        <w:r w:rsidRPr="00290A1F">
          <w:rPr>
            <w:rFonts w:cs="Calibri"/>
            <w:color w:val="000000"/>
            <w:lang w:val="en-US"/>
          </w:rPr>
          <w:t xml:space="preserve">       </w:t>
        </w:r>
        <w:r w:rsidRPr="00290A1F">
          <w:rPr>
            <w:rFonts w:cs="Calibri"/>
          </w:rPr>
          <w:fldChar w:fldCharType="begin"/>
        </w:r>
        <w:r w:rsidRPr="00290A1F">
          <w:rPr>
            <w:rFonts w:cs="Calibri"/>
          </w:rPr>
          <w:instrText xml:space="preserve"> PAGE   \* MERGEFORMAT </w:instrText>
        </w:r>
        <w:r w:rsidRPr="00290A1F">
          <w:rPr>
            <w:rFonts w:cs="Calibri"/>
          </w:rPr>
          <w:fldChar w:fldCharType="separate"/>
        </w:r>
        <w:r w:rsidRPr="00290A1F">
          <w:rPr>
            <w:rFonts w:cs="Calibri"/>
            <w:noProof/>
          </w:rPr>
          <w:t>5</w:t>
        </w:r>
        <w:r w:rsidRPr="00290A1F">
          <w:rPr>
            <w:rFonts w:cs="Calibri"/>
          </w:rPr>
          <w:fldChar w:fldCharType="end"/>
        </w:r>
        <w:r w:rsidRPr="00290A1F">
          <w:rPr>
            <w:rFonts w:cs="Calibri"/>
            <w:lang w:val="en-US"/>
          </w:rPr>
          <w:t xml:space="preserve">  </w:t>
        </w:r>
      </w:p>
      <w:p w14:paraId="2CF380CE" w14:textId="77777777" w:rsidR="00290A1F" w:rsidRPr="00290A1F" w:rsidRDefault="00BF60C7" w:rsidP="00A37B4A">
        <w:pPr>
          <w:tabs>
            <w:tab w:val="left" w:pos="426"/>
          </w:tabs>
          <w:autoSpaceDE w:val="0"/>
          <w:autoSpaceDN w:val="0"/>
          <w:adjustRightInd w:val="0"/>
          <w:spacing w:after="0" w:line="240" w:lineRule="auto"/>
          <w:ind w:left="426" w:right="423" w:hanging="426"/>
          <w:jc w:val="right"/>
          <w:rPr>
            <w:rFonts w:cs="Calibri"/>
          </w:rPr>
        </w:pPr>
      </w:p>
    </w:sdtContent>
  </w:sdt>
  <w:p w14:paraId="14A128B8" w14:textId="77777777" w:rsidR="00290A1F" w:rsidRPr="00290A1F" w:rsidRDefault="00290A1F">
    <w:pPr>
      <w:pStyle w:val="Header"/>
      <w:rPr>
        <w:rFonts w:cs="Calibri"/>
      </w:rPr>
    </w:pPr>
    <w:r w:rsidRPr="00290A1F">
      <w:rPr>
        <w:rFonts w:cs="Calibri"/>
        <w:b/>
        <w:noProof/>
        <w:lang w:eastAsia="id-ID"/>
      </w:rPr>
      <mc:AlternateContent>
        <mc:Choice Requires="wps">
          <w:drawing>
            <wp:anchor distT="0" distB="0" distL="114300" distR="114300" simplePos="0" relativeHeight="251670528" behindDoc="0" locked="0" layoutInCell="1" allowOverlap="1" wp14:anchorId="57CFB172" wp14:editId="55D758F3">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p w14:paraId="634565A3" w14:textId="77777777" w:rsidR="00290A1F" w:rsidRDefault="00290A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AA49" w14:textId="77777777" w:rsidR="00290A1F" w:rsidRPr="007C7567" w:rsidRDefault="00290A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eastAsia="id-ID"/>
      </w:rPr>
      <mc:AlternateContent>
        <mc:Choice Requires="wps">
          <w:drawing>
            <wp:anchor distT="45720" distB="45720" distL="114300" distR="114300" simplePos="0" relativeHeight="251674624" behindDoc="0" locked="0" layoutInCell="1" allowOverlap="1" wp14:anchorId="2C0A9259" wp14:editId="2C9D35D4">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283C598D" w14:textId="77777777" w:rsidR="00290A1F" w:rsidRPr="00290A1F" w:rsidRDefault="00290A1F" w:rsidP="0053271F">
                          <w:pPr>
                            <w:rPr>
                              <w:color w:val="FFFFFF" w:themeColor="background1"/>
                              <w14:textFill>
                                <w14:noFill/>
                              </w14:textFill>
                            </w:rPr>
                          </w:pPr>
                          <w:r w:rsidRPr="00290A1F">
                            <w:rPr>
                              <w:noProof/>
                              <w:color w:val="FFFFFF" w:themeColor="background1"/>
                              <w:lang w:eastAsia="id-ID"/>
                              <w14:textFill>
                                <w14:noFill/>
                              </w14:textFill>
                            </w:rPr>
                            <w:drawing>
                              <wp:inline distT="0" distB="0" distL="0" distR="0" wp14:anchorId="38E89965" wp14:editId="4E519CC5">
                                <wp:extent cx="1352550" cy="6238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0A9259"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14:paraId="283C598D" w14:textId="77777777" w:rsidR="00290A1F" w:rsidRPr="00290A1F" w:rsidRDefault="00290A1F" w:rsidP="0053271F">
                    <w:pPr>
                      <w:rPr>
                        <w:color w:val="FFFFFF" w:themeColor="background1"/>
                        <w14:textFill>
                          <w14:noFill/>
                        </w14:textFill>
                      </w:rPr>
                    </w:pPr>
                    <w:r w:rsidRPr="00290A1F">
                      <w:rPr>
                        <w:noProof/>
                        <w:color w:val="FFFFFF" w:themeColor="background1"/>
                        <w:lang w:eastAsia="id-ID"/>
                        <w14:textFill>
                          <w14:noFill/>
                        </w14:textFill>
                      </w:rPr>
                      <w:drawing>
                        <wp:inline distT="0" distB="0" distL="0" distR="0" wp14:anchorId="38E89965" wp14:editId="4E519CC5">
                          <wp:extent cx="1352550" cy="6238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Pr>
        <w:rFonts w:ascii="Times New Roman" w:hAnsi="Times New Roman" w:cs="Times New Roman"/>
        <w:b/>
      </w:rPr>
      <w:t>Inovtech</w:t>
    </w:r>
  </w:p>
  <w:p w14:paraId="666E65EB" w14:textId="77777777" w:rsidR="00290A1F" w:rsidRPr="00C354FA" w:rsidRDefault="00290A1F" w:rsidP="009E059D">
    <w:pPr>
      <w:pStyle w:val="Footer"/>
      <w:tabs>
        <w:tab w:val="clear" w:pos="4513"/>
      </w:tabs>
      <w:rPr>
        <w:rFonts w:ascii="Arial" w:hAnsi="Arial" w:cs="Arial"/>
        <w:sz w:val="16"/>
        <w:lang w:val="en-US"/>
      </w:rPr>
    </w:pPr>
    <w:r w:rsidRPr="00C354FA">
      <w:rPr>
        <w:rFonts w:ascii="Arial" w:hAnsi="Arial" w:cs="Arial"/>
        <w:sz w:val="16"/>
      </w:rPr>
      <w:t xml:space="preserve">Volume </w:t>
    </w:r>
    <w:r>
      <w:rPr>
        <w:rFonts w:ascii="Arial" w:hAnsi="Arial" w:cs="Arial"/>
        <w:sz w:val="16"/>
        <w:lang w:val="en-US"/>
      </w:rPr>
      <w:t>00</w:t>
    </w:r>
    <w:r w:rsidRPr="00C354FA">
      <w:rPr>
        <w:rFonts w:ascii="Arial" w:hAnsi="Arial" w:cs="Arial"/>
        <w:sz w:val="16"/>
      </w:rPr>
      <w:t xml:space="preserve"> </w:t>
    </w:r>
    <w:r w:rsidRPr="00C354FA">
      <w:rPr>
        <w:rFonts w:ascii="Arial" w:hAnsi="Arial" w:cs="Arial"/>
        <w:sz w:val="16"/>
        <w:lang w:val="en-US"/>
      </w:rPr>
      <w:t xml:space="preserve"> Number</w:t>
    </w:r>
    <w:r w:rsidRPr="00C354FA">
      <w:rPr>
        <w:rFonts w:ascii="Arial" w:hAnsi="Arial" w:cs="Arial"/>
        <w:sz w:val="16"/>
      </w:rPr>
      <w:t xml:space="preserve"> </w:t>
    </w:r>
    <w:r>
      <w:rPr>
        <w:rFonts w:ascii="Arial" w:hAnsi="Arial" w:cs="Arial"/>
        <w:sz w:val="16"/>
        <w:lang w:val="en-US"/>
      </w:rPr>
      <w:t>00  20XX</w:t>
    </w:r>
  </w:p>
  <w:p w14:paraId="3448D971" w14:textId="77777777" w:rsidR="00290A1F" w:rsidRPr="007150E5" w:rsidRDefault="00290A1F"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Pr>
        <w:rFonts w:ascii="Arial" w:hAnsi="Arial" w:cs="Arial"/>
        <w:sz w:val="16"/>
        <w:szCs w:val="16"/>
        <w:lang w:val="en-US"/>
      </w:rPr>
      <w:t xml:space="preserve"> </w:t>
    </w:r>
    <w:r w:rsidRPr="007150E5">
      <w:rPr>
        <w:rFonts w:ascii="Helvetica" w:hAnsi="Helvetica"/>
        <w:sz w:val="16"/>
        <w:szCs w:val="16"/>
      </w:rPr>
      <w:t>2541</w:t>
    </w:r>
    <w:proofErr w:type="gramEnd"/>
    <w:r w:rsidRPr="007150E5">
      <w:rPr>
        <w:rFonts w:ascii="Helvetica" w:hAnsi="Helvetica"/>
        <w:sz w:val="16"/>
        <w:szCs w:val="16"/>
      </w:rPr>
      <w:t>-3600</w:t>
    </w:r>
    <w:r w:rsidRPr="007150E5">
      <w:rPr>
        <w:rFonts w:ascii="Helvetica" w:hAnsi="Helvetica"/>
        <w:sz w:val="16"/>
        <w:szCs w:val="16"/>
        <w:lang w:val="en-US"/>
      </w:rPr>
      <w:t xml:space="preserve"> </w:t>
    </w:r>
    <w:r w:rsidRPr="007150E5">
      <w:rPr>
        <w:rFonts w:ascii="Arial" w:hAnsi="Arial" w:cs="Arial"/>
        <w:bCs/>
        <w:sz w:val="16"/>
        <w:szCs w:val="16"/>
        <w:lang w:val="en-US"/>
      </w:rPr>
      <w:t>– Online</w:t>
    </w:r>
    <w:r>
      <w:rPr>
        <w:rFonts w:ascii="Arial" w:hAnsi="Arial" w:cs="Arial"/>
        <w:bCs/>
        <w:sz w:val="16"/>
        <w:szCs w:val="16"/>
        <w:lang w:val="en-US"/>
      </w:rPr>
      <w:t xml:space="preserve"> </w:t>
    </w:r>
    <w:r w:rsidRPr="007150E5">
      <w:rPr>
        <w:rFonts w:ascii="Arial" w:hAnsi="Arial" w:cs="Arial"/>
        <w:bCs/>
        <w:sz w:val="16"/>
        <w:szCs w:val="16"/>
        <w:lang w:val="en-US"/>
      </w:rPr>
      <w:t xml:space="preserve"> </w:t>
    </w:r>
    <w:r w:rsidRPr="007150E5">
      <w:rPr>
        <w:rFonts w:ascii="Helvetica" w:hAnsi="Helvetica"/>
        <w:sz w:val="16"/>
        <w:szCs w:val="16"/>
      </w:rPr>
      <w:t>2621-7759</w:t>
    </w:r>
  </w:p>
  <w:p w14:paraId="69CA86A9" w14:textId="77777777" w:rsidR="00290A1F" w:rsidRPr="00E2065A" w:rsidRDefault="00290A1F"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Pr>
        <w:sz w:val="18"/>
        <w:szCs w:val="20"/>
        <w:lang w:val="en-US"/>
      </w:rPr>
      <w:tab/>
    </w:r>
    <w:r>
      <w:rPr>
        <w:sz w:val="18"/>
        <w:szCs w:val="20"/>
        <w:lang w:val="en-US"/>
      </w:rPr>
      <w:tab/>
    </w:r>
  </w:p>
  <w:p w14:paraId="199CED98" w14:textId="77777777" w:rsidR="00290A1F" w:rsidRPr="009E059D" w:rsidRDefault="00290A1F"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sz w:val="18"/>
        <w:lang w:val="en-US"/>
      </w:rPr>
      <w:tab/>
    </w:r>
  </w:p>
  <w:p w14:paraId="34539EC9" w14:textId="77777777" w:rsidR="00290A1F" w:rsidRPr="00290A1F" w:rsidRDefault="00290A1F" w:rsidP="007154D1">
    <w:pPr>
      <w:autoSpaceDE w:val="0"/>
      <w:autoSpaceDN w:val="0"/>
      <w:adjustRightInd w:val="0"/>
      <w:spacing w:after="0"/>
      <w:rPr>
        <w:rFonts w:cs="Calibri"/>
        <w:sz w:val="16"/>
        <w:szCs w:val="16"/>
        <w:lang w:val="en-US"/>
      </w:rPr>
    </w:pPr>
    <w:r>
      <w:rPr>
        <w:rFonts w:ascii="Arial" w:hAnsi="Arial" w:cs="Arial"/>
        <w:noProof/>
        <w:sz w:val="16"/>
        <w:szCs w:val="16"/>
        <w:lang w:eastAsia="id-ID"/>
      </w:rPr>
      <mc:AlternateContent>
        <mc:Choice Requires="wps">
          <w:drawing>
            <wp:anchor distT="0" distB="0" distL="114300" distR="114300" simplePos="0" relativeHeight="251662336" behindDoc="1" locked="0" layoutInCell="1" allowOverlap="1" wp14:anchorId="2626C329" wp14:editId="3819B7C3">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CBF27B" w14:textId="77777777" w:rsidR="00290A1F" w:rsidRPr="00263CF9" w:rsidRDefault="00BF60C7" w:rsidP="009E059D">
                          <w:pPr>
                            <w:pStyle w:val="Footer"/>
                            <w:rPr>
                              <w:i/>
                              <w:sz w:val="16"/>
                              <w:szCs w:val="16"/>
                              <w:lang w:val="en-US"/>
                            </w:rPr>
                          </w:pPr>
                          <w:hyperlink r:id="rId2" w:history="1">
                            <w:r w:rsidR="00290A1F"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6C329"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" filled="f" strokecolor="white [3212]">
              <v:textbox>
                <w:txbxContent>
                  <w:p w14:paraId="0CCBF27B" w14:textId="77777777" w:rsidR="00290A1F" w:rsidRPr="00263CF9" w:rsidRDefault="00BF60C7" w:rsidP="009E059D">
                    <w:pPr>
                      <w:pStyle w:val="Footer"/>
                      <w:rPr>
                        <w:i/>
                        <w:sz w:val="16"/>
                        <w:szCs w:val="16"/>
                        <w:lang w:val="en-US"/>
                      </w:rPr>
                    </w:pPr>
                    <w:hyperlink r:id="rId3" w:history="1">
                      <w:r w:rsidR="00290A1F" w:rsidRPr="00263CF9">
                        <w:rPr>
                          <w:rStyle w:val="Hyperlink"/>
                          <w:color w:val="auto"/>
                          <w:sz w:val="16"/>
                          <w:szCs w:val="16"/>
                          <w:u w:val="none"/>
                        </w:rPr>
                        <w:t>http://inovtech.ppj.unp.ac.id/index.php/inovtech/index</w:t>
                      </w:r>
                    </w:hyperlink>
                  </w:p>
                </w:txbxContent>
              </v:textbox>
              <w10:wrap anchorx="margin"/>
            </v:rect>
          </w:pict>
        </mc:Fallback>
      </mc:AlternateContent>
    </w:r>
    <w:r w:rsidRPr="00290A1F">
      <w:rPr>
        <w:rFonts w:cs="Calibri"/>
        <w:sz w:val="16"/>
        <w:szCs w:val="16"/>
        <w:lang w:val="en-US"/>
      </w:rPr>
      <w:t>Received Month DD, 20YY; Revised Month DD, 20YY; Accepted Month DD, 20yy</w:t>
    </w:r>
  </w:p>
  <w:p w14:paraId="06FF5233" w14:textId="77777777" w:rsidR="00290A1F" w:rsidRPr="007D3B4B" w:rsidRDefault="00290A1F" w:rsidP="009E059D">
    <w:pPr>
      <w:pStyle w:val="Footer"/>
      <w:tabs>
        <w:tab w:val="clear" w:pos="4513"/>
      </w:tabs>
      <w:rPr>
        <w:sz w:val="20"/>
        <w:lang w:val="en-US"/>
      </w:rPr>
    </w:pPr>
    <w:r>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4DAB92B3" wp14:editId="4A27B538">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62674"/>
    <w:multiLevelType w:val="hybridMultilevel"/>
    <w:tmpl w:val="E034E888"/>
    <w:lvl w:ilvl="0" w:tplc="49B0328E">
      <w:start w:val="1"/>
      <w:numFmt w:val="upperLetter"/>
      <w:lvlText w:val="%1."/>
      <w:lvlJc w:val="left"/>
      <w:pPr>
        <w:ind w:left="490" w:hanging="361"/>
        <w:jc w:val="right"/>
      </w:pPr>
      <w:rPr>
        <w:rFonts w:ascii="Calibri" w:eastAsia="Calibri" w:hAnsi="Calibri" w:cs="Calibri" w:hint="default"/>
        <w:b/>
        <w:bCs/>
        <w:w w:val="128"/>
        <w:sz w:val="20"/>
        <w:szCs w:val="20"/>
        <w:lang w:val="id" w:eastAsia="en-US" w:bidi="ar-SA"/>
      </w:rPr>
    </w:lvl>
    <w:lvl w:ilvl="1" w:tplc="D4509FBA">
      <w:start w:val="1"/>
      <w:numFmt w:val="decimal"/>
      <w:lvlText w:val="%2."/>
      <w:lvlJc w:val="left"/>
      <w:pPr>
        <w:ind w:left="869" w:hanging="360"/>
        <w:jc w:val="right"/>
      </w:pPr>
      <w:rPr>
        <w:rFonts w:ascii="Georgia" w:eastAsia="Georgia" w:hAnsi="Georgia" w:cs="Georgia" w:hint="default"/>
        <w:spacing w:val="-1"/>
        <w:w w:val="112"/>
        <w:sz w:val="20"/>
        <w:szCs w:val="20"/>
        <w:lang w:val="id" w:eastAsia="en-US" w:bidi="ar-SA"/>
      </w:rPr>
    </w:lvl>
    <w:lvl w:ilvl="2" w:tplc="256ACFD0">
      <w:start w:val="1"/>
      <w:numFmt w:val="lowerLetter"/>
      <w:lvlText w:val="%3."/>
      <w:lvlJc w:val="left"/>
      <w:pPr>
        <w:ind w:left="1798" w:hanging="360"/>
        <w:jc w:val="right"/>
      </w:pPr>
      <w:rPr>
        <w:rFonts w:ascii="Georgia" w:eastAsia="Georgia" w:hAnsi="Georgia" w:cs="Georgia" w:hint="default"/>
        <w:w w:val="99"/>
        <w:sz w:val="20"/>
        <w:szCs w:val="20"/>
        <w:lang w:val="id" w:eastAsia="en-US" w:bidi="ar-SA"/>
      </w:rPr>
    </w:lvl>
    <w:lvl w:ilvl="3" w:tplc="DE0ADBB6">
      <w:numFmt w:val="bullet"/>
      <w:lvlText w:val="•"/>
      <w:lvlJc w:val="left"/>
      <w:pPr>
        <w:ind w:left="1800" w:hanging="360"/>
      </w:pPr>
      <w:rPr>
        <w:rFonts w:hint="default"/>
        <w:lang w:val="id" w:eastAsia="en-US" w:bidi="ar-SA"/>
      </w:rPr>
    </w:lvl>
    <w:lvl w:ilvl="4" w:tplc="6FC8D3F6">
      <w:numFmt w:val="bullet"/>
      <w:lvlText w:val="•"/>
      <w:lvlJc w:val="left"/>
      <w:pPr>
        <w:ind w:left="3012" w:hanging="360"/>
      </w:pPr>
      <w:rPr>
        <w:rFonts w:hint="default"/>
        <w:lang w:val="id" w:eastAsia="en-US" w:bidi="ar-SA"/>
      </w:rPr>
    </w:lvl>
    <w:lvl w:ilvl="5" w:tplc="2DB6EFE2">
      <w:numFmt w:val="bullet"/>
      <w:lvlText w:val="•"/>
      <w:lvlJc w:val="left"/>
      <w:pPr>
        <w:ind w:left="4224" w:hanging="360"/>
      </w:pPr>
      <w:rPr>
        <w:rFonts w:hint="default"/>
        <w:lang w:val="id" w:eastAsia="en-US" w:bidi="ar-SA"/>
      </w:rPr>
    </w:lvl>
    <w:lvl w:ilvl="6" w:tplc="6C00AFBC">
      <w:numFmt w:val="bullet"/>
      <w:lvlText w:val="•"/>
      <w:lvlJc w:val="left"/>
      <w:pPr>
        <w:ind w:left="5437" w:hanging="360"/>
      </w:pPr>
      <w:rPr>
        <w:rFonts w:hint="default"/>
        <w:lang w:val="id" w:eastAsia="en-US" w:bidi="ar-SA"/>
      </w:rPr>
    </w:lvl>
    <w:lvl w:ilvl="7" w:tplc="5F8881F0">
      <w:numFmt w:val="bullet"/>
      <w:lvlText w:val="•"/>
      <w:lvlJc w:val="left"/>
      <w:pPr>
        <w:ind w:left="6649" w:hanging="360"/>
      </w:pPr>
      <w:rPr>
        <w:rFonts w:hint="default"/>
        <w:lang w:val="id" w:eastAsia="en-US" w:bidi="ar-SA"/>
      </w:rPr>
    </w:lvl>
    <w:lvl w:ilvl="8" w:tplc="44F4CE72">
      <w:numFmt w:val="bullet"/>
      <w:lvlText w:val="•"/>
      <w:lvlJc w:val="left"/>
      <w:pPr>
        <w:ind w:left="7861" w:hanging="360"/>
      </w:pPr>
      <w:rPr>
        <w:rFonts w:hint="default"/>
        <w:lang w:val="id" w:eastAsia="en-US" w:bidi="ar-SA"/>
      </w:rPr>
    </w:lvl>
  </w:abstractNum>
  <w:abstractNum w:abstractNumId="3"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C1090"/>
    <w:multiLevelType w:val="hybridMultilevel"/>
    <w:tmpl w:val="6634582C"/>
    <w:lvl w:ilvl="0" w:tplc="8CD8C3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5"/>
  </w:num>
  <w:num w:numId="6">
    <w:abstractNumId w:val="8"/>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111C1"/>
    <w:rsid w:val="0001629F"/>
    <w:rsid w:val="00054378"/>
    <w:rsid w:val="00054684"/>
    <w:rsid w:val="00093C63"/>
    <w:rsid w:val="000C72BA"/>
    <w:rsid w:val="000E1584"/>
    <w:rsid w:val="00114AEB"/>
    <w:rsid w:val="001416A1"/>
    <w:rsid w:val="00166EED"/>
    <w:rsid w:val="001706E0"/>
    <w:rsid w:val="001944FA"/>
    <w:rsid w:val="001A5045"/>
    <w:rsid w:val="001C0A7A"/>
    <w:rsid w:val="001D760D"/>
    <w:rsid w:val="001E53A8"/>
    <w:rsid w:val="001E7CEB"/>
    <w:rsid w:val="001F00BA"/>
    <w:rsid w:val="001F4CDE"/>
    <w:rsid w:val="001F7A29"/>
    <w:rsid w:val="00223BC4"/>
    <w:rsid w:val="002324EE"/>
    <w:rsid w:val="00233262"/>
    <w:rsid w:val="0024763A"/>
    <w:rsid w:val="0026295B"/>
    <w:rsid w:val="00262CBD"/>
    <w:rsid w:val="00263CF9"/>
    <w:rsid w:val="0026683F"/>
    <w:rsid w:val="002773B4"/>
    <w:rsid w:val="00290A1F"/>
    <w:rsid w:val="002A2DF0"/>
    <w:rsid w:val="002A68DE"/>
    <w:rsid w:val="002B0575"/>
    <w:rsid w:val="002F378A"/>
    <w:rsid w:val="00305CF7"/>
    <w:rsid w:val="00322F1A"/>
    <w:rsid w:val="00342403"/>
    <w:rsid w:val="003858F3"/>
    <w:rsid w:val="003A7EE6"/>
    <w:rsid w:val="003B03D6"/>
    <w:rsid w:val="003B6C40"/>
    <w:rsid w:val="003C2539"/>
    <w:rsid w:val="003E7EDB"/>
    <w:rsid w:val="00450EE0"/>
    <w:rsid w:val="00464D98"/>
    <w:rsid w:val="004702CB"/>
    <w:rsid w:val="00487C52"/>
    <w:rsid w:val="004A5672"/>
    <w:rsid w:val="004A586C"/>
    <w:rsid w:val="004D06AE"/>
    <w:rsid w:val="004D2B29"/>
    <w:rsid w:val="004D4522"/>
    <w:rsid w:val="005007C8"/>
    <w:rsid w:val="00522F95"/>
    <w:rsid w:val="0053271F"/>
    <w:rsid w:val="00542AC2"/>
    <w:rsid w:val="00586876"/>
    <w:rsid w:val="005D3488"/>
    <w:rsid w:val="005D3AB1"/>
    <w:rsid w:val="005F0093"/>
    <w:rsid w:val="006050A6"/>
    <w:rsid w:val="00612CC4"/>
    <w:rsid w:val="00622F52"/>
    <w:rsid w:val="006231A6"/>
    <w:rsid w:val="0064003A"/>
    <w:rsid w:val="006B7EF9"/>
    <w:rsid w:val="006D2312"/>
    <w:rsid w:val="006E1D40"/>
    <w:rsid w:val="006F3F7A"/>
    <w:rsid w:val="00712F37"/>
    <w:rsid w:val="0071384B"/>
    <w:rsid w:val="0071456A"/>
    <w:rsid w:val="007150E5"/>
    <w:rsid w:val="007154D1"/>
    <w:rsid w:val="007519C1"/>
    <w:rsid w:val="00770383"/>
    <w:rsid w:val="007A0F44"/>
    <w:rsid w:val="007A2B30"/>
    <w:rsid w:val="007A6480"/>
    <w:rsid w:val="007C7567"/>
    <w:rsid w:val="007C7C03"/>
    <w:rsid w:val="007D3B4B"/>
    <w:rsid w:val="007F075B"/>
    <w:rsid w:val="00814EDB"/>
    <w:rsid w:val="008324D0"/>
    <w:rsid w:val="00842A7C"/>
    <w:rsid w:val="00866AE3"/>
    <w:rsid w:val="00870E7A"/>
    <w:rsid w:val="00873E7B"/>
    <w:rsid w:val="0088703B"/>
    <w:rsid w:val="008917C2"/>
    <w:rsid w:val="00895D1B"/>
    <w:rsid w:val="0089779A"/>
    <w:rsid w:val="008A013A"/>
    <w:rsid w:val="008A284A"/>
    <w:rsid w:val="008F1E48"/>
    <w:rsid w:val="00905A94"/>
    <w:rsid w:val="009114C9"/>
    <w:rsid w:val="00930823"/>
    <w:rsid w:val="00937218"/>
    <w:rsid w:val="009414D9"/>
    <w:rsid w:val="009557ED"/>
    <w:rsid w:val="00962AC6"/>
    <w:rsid w:val="009675FB"/>
    <w:rsid w:val="00993325"/>
    <w:rsid w:val="0099543A"/>
    <w:rsid w:val="009D1316"/>
    <w:rsid w:val="009E059D"/>
    <w:rsid w:val="009E1326"/>
    <w:rsid w:val="009F2072"/>
    <w:rsid w:val="00A05A8F"/>
    <w:rsid w:val="00A14026"/>
    <w:rsid w:val="00A2041E"/>
    <w:rsid w:val="00A37B4A"/>
    <w:rsid w:val="00A4289C"/>
    <w:rsid w:val="00A57587"/>
    <w:rsid w:val="00A60A60"/>
    <w:rsid w:val="00A6787D"/>
    <w:rsid w:val="00A74BB4"/>
    <w:rsid w:val="00A84A90"/>
    <w:rsid w:val="00A930BB"/>
    <w:rsid w:val="00AC54CF"/>
    <w:rsid w:val="00AC5579"/>
    <w:rsid w:val="00AD3822"/>
    <w:rsid w:val="00AF4F90"/>
    <w:rsid w:val="00B03044"/>
    <w:rsid w:val="00B032CC"/>
    <w:rsid w:val="00B27E20"/>
    <w:rsid w:val="00B3160D"/>
    <w:rsid w:val="00B9102C"/>
    <w:rsid w:val="00B954B5"/>
    <w:rsid w:val="00BF60C7"/>
    <w:rsid w:val="00C01ACB"/>
    <w:rsid w:val="00C13BB5"/>
    <w:rsid w:val="00C23929"/>
    <w:rsid w:val="00C3205B"/>
    <w:rsid w:val="00C34598"/>
    <w:rsid w:val="00C354FA"/>
    <w:rsid w:val="00C4061C"/>
    <w:rsid w:val="00C545EE"/>
    <w:rsid w:val="00CA02A0"/>
    <w:rsid w:val="00CA2820"/>
    <w:rsid w:val="00CA4777"/>
    <w:rsid w:val="00CB414D"/>
    <w:rsid w:val="00CB5618"/>
    <w:rsid w:val="00D25A12"/>
    <w:rsid w:val="00D32F94"/>
    <w:rsid w:val="00D3683D"/>
    <w:rsid w:val="00D54B02"/>
    <w:rsid w:val="00D655FB"/>
    <w:rsid w:val="00D832C5"/>
    <w:rsid w:val="00DC511F"/>
    <w:rsid w:val="00DF604D"/>
    <w:rsid w:val="00E10E1F"/>
    <w:rsid w:val="00E23D45"/>
    <w:rsid w:val="00E23D4A"/>
    <w:rsid w:val="00E524DD"/>
    <w:rsid w:val="00EA0B00"/>
    <w:rsid w:val="00EA3814"/>
    <w:rsid w:val="00EF1E06"/>
    <w:rsid w:val="00EF6AAA"/>
    <w:rsid w:val="00F0120A"/>
    <w:rsid w:val="00F45BF6"/>
    <w:rsid w:val="00F7263E"/>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B4441"/>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78A"/>
    <w:pPr>
      <w:spacing w:after="200" w:line="276" w:lineRule="auto"/>
    </w:pPr>
    <w:rPr>
      <w:rFonts w:eastAsiaTheme="minorHAnsi"/>
      <w:lang w:eastAsia="en-US"/>
    </w:rPr>
  </w:style>
  <w:style w:type="paragraph" w:styleId="Heading1">
    <w:name w:val="heading 1"/>
    <w:basedOn w:val="Normal"/>
    <w:link w:val="Heading1Char"/>
    <w:uiPriority w:val="9"/>
    <w:qFormat/>
    <w:rsid w:val="00290A1F"/>
    <w:pPr>
      <w:widowControl w:val="0"/>
      <w:autoSpaceDE w:val="0"/>
      <w:autoSpaceDN w:val="0"/>
      <w:spacing w:after="0" w:line="240" w:lineRule="auto"/>
      <w:ind w:left="112"/>
      <w:outlineLvl w:val="0"/>
    </w:pPr>
    <w:rPr>
      <w:rFonts w:ascii="Calibri" w:eastAsia="Calibri" w:hAnsi="Calibri" w:cs="Calibri"/>
      <w:b/>
      <w:bCs/>
      <w:sz w:val="24"/>
      <w:szCs w:val="24"/>
      <w:lang w:val="id"/>
    </w:rPr>
  </w:style>
  <w:style w:type="paragraph" w:styleId="Heading2">
    <w:name w:val="heading 2"/>
    <w:basedOn w:val="Normal"/>
    <w:link w:val="Heading2Char"/>
    <w:uiPriority w:val="9"/>
    <w:unhideWhenUsed/>
    <w:qFormat/>
    <w:rsid w:val="00290A1F"/>
    <w:pPr>
      <w:widowControl w:val="0"/>
      <w:autoSpaceDE w:val="0"/>
      <w:autoSpaceDN w:val="0"/>
      <w:spacing w:after="0" w:line="245" w:lineRule="exact"/>
      <w:ind w:left="20"/>
      <w:outlineLvl w:val="1"/>
    </w:pPr>
    <w:rPr>
      <w:rFonts w:ascii="Times New Roman" w:eastAsia="Times New Roman" w:hAnsi="Times New Roman" w:cs="Times New Roman"/>
      <w:b/>
      <w:bCs/>
      <w:lang w:val="id"/>
    </w:rPr>
  </w:style>
  <w:style w:type="paragraph" w:styleId="Heading3">
    <w:name w:val="heading 3"/>
    <w:basedOn w:val="Normal"/>
    <w:link w:val="Heading3Char"/>
    <w:uiPriority w:val="9"/>
    <w:unhideWhenUsed/>
    <w:qFormat/>
    <w:rsid w:val="00290A1F"/>
    <w:pPr>
      <w:widowControl w:val="0"/>
      <w:autoSpaceDE w:val="0"/>
      <w:autoSpaceDN w:val="0"/>
      <w:spacing w:after="0" w:line="245" w:lineRule="exact"/>
      <w:outlineLvl w:val="2"/>
    </w:pPr>
    <w:rPr>
      <w:rFonts w:ascii="Calibri" w:eastAsia="Calibri" w:hAnsi="Calibri" w:cs="Calibri"/>
      <w:lang w:val="id"/>
    </w:rPr>
  </w:style>
  <w:style w:type="paragraph" w:styleId="Heading4">
    <w:name w:val="heading 4"/>
    <w:basedOn w:val="Normal"/>
    <w:link w:val="Heading4Char"/>
    <w:uiPriority w:val="9"/>
    <w:unhideWhenUsed/>
    <w:qFormat/>
    <w:rsid w:val="00290A1F"/>
    <w:pPr>
      <w:widowControl w:val="0"/>
      <w:autoSpaceDE w:val="0"/>
      <w:autoSpaceDN w:val="0"/>
      <w:spacing w:after="0" w:line="240" w:lineRule="auto"/>
      <w:ind w:left="112"/>
      <w:outlineLvl w:val="3"/>
    </w:pPr>
    <w:rPr>
      <w:rFonts w:ascii="Calibri" w:eastAsia="Calibri" w:hAnsi="Calibri" w:cs="Calibri"/>
      <w:b/>
      <w:bCs/>
      <w:sz w:val="20"/>
      <w:szCs w:val="20"/>
      <w:lang w:val="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1"/>
    <w:unhideWhenUsed/>
    <w:qFormat/>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styleId="UnresolvedMention">
    <w:name w:val="Unresolved Mention"/>
    <w:basedOn w:val="DefaultParagraphFont"/>
    <w:uiPriority w:val="99"/>
    <w:semiHidden/>
    <w:unhideWhenUsed/>
    <w:rsid w:val="00AC5579"/>
    <w:rPr>
      <w:color w:val="605E5C"/>
      <w:shd w:val="clear" w:color="auto" w:fill="E1DFDD"/>
    </w:rPr>
  </w:style>
  <w:style w:type="character" w:customStyle="1" w:styleId="Heading1Char">
    <w:name w:val="Heading 1 Char"/>
    <w:basedOn w:val="DefaultParagraphFont"/>
    <w:link w:val="Heading1"/>
    <w:uiPriority w:val="9"/>
    <w:rsid w:val="00290A1F"/>
    <w:rPr>
      <w:rFonts w:ascii="Calibri" w:eastAsia="Calibri" w:hAnsi="Calibri" w:cs="Calibri"/>
      <w:b/>
      <w:bCs/>
      <w:sz w:val="24"/>
      <w:szCs w:val="24"/>
      <w:lang w:val="id" w:eastAsia="en-US"/>
    </w:rPr>
  </w:style>
  <w:style w:type="character" w:customStyle="1" w:styleId="Heading2Char">
    <w:name w:val="Heading 2 Char"/>
    <w:basedOn w:val="DefaultParagraphFont"/>
    <w:link w:val="Heading2"/>
    <w:uiPriority w:val="9"/>
    <w:rsid w:val="00290A1F"/>
    <w:rPr>
      <w:rFonts w:ascii="Times New Roman" w:eastAsia="Times New Roman" w:hAnsi="Times New Roman" w:cs="Times New Roman"/>
      <w:b/>
      <w:bCs/>
      <w:lang w:val="id" w:eastAsia="en-US"/>
    </w:rPr>
  </w:style>
  <w:style w:type="character" w:customStyle="1" w:styleId="Heading3Char">
    <w:name w:val="Heading 3 Char"/>
    <w:basedOn w:val="DefaultParagraphFont"/>
    <w:link w:val="Heading3"/>
    <w:uiPriority w:val="9"/>
    <w:rsid w:val="00290A1F"/>
    <w:rPr>
      <w:rFonts w:ascii="Calibri" w:eastAsia="Calibri" w:hAnsi="Calibri" w:cs="Calibri"/>
      <w:lang w:val="id" w:eastAsia="en-US"/>
    </w:rPr>
  </w:style>
  <w:style w:type="character" w:customStyle="1" w:styleId="Heading4Char">
    <w:name w:val="Heading 4 Char"/>
    <w:basedOn w:val="DefaultParagraphFont"/>
    <w:link w:val="Heading4"/>
    <w:uiPriority w:val="9"/>
    <w:rsid w:val="00290A1F"/>
    <w:rPr>
      <w:rFonts w:ascii="Calibri" w:eastAsia="Calibri" w:hAnsi="Calibri" w:cs="Calibri"/>
      <w:b/>
      <w:bCs/>
      <w:sz w:val="20"/>
      <w:szCs w:val="20"/>
      <w:lang w:val="id" w:eastAsia="en-US"/>
    </w:rPr>
  </w:style>
  <w:style w:type="numbering" w:customStyle="1" w:styleId="NoList1">
    <w:name w:val="No List1"/>
    <w:next w:val="NoList"/>
    <w:uiPriority w:val="99"/>
    <w:semiHidden/>
    <w:unhideWhenUsed/>
    <w:rsid w:val="00290A1F"/>
  </w:style>
  <w:style w:type="paragraph" w:styleId="Title">
    <w:name w:val="Title"/>
    <w:basedOn w:val="Normal"/>
    <w:link w:val="TitleChar"/>
    <w:uiPriority w:val="10"/>
    <w:qFormat/>
    <w:rsid w:val="00290A1F"/>
    <w:pPr>
      <w:widowControl w:val="0"/>
      <w:autoSpaceDE w:val="0"/>
      <w:autoSpaceDN w:val="0"/>
      <w:spacing w:before="51" w:after="0" w:line="240" w:lineRule="auto"/>
      <w:ind w:left="682" w:right="399"/>
    </w:pPr>
    <w:rPr>
      <w:rFonts w:ascii="Calibri" w:eastAsia="Calibri" w:hAnsi="Calibri" w:cs="Calibri"/>
      <w:b/>
      <w:bCs/>
      <w:sz w:val="30"/>
      <w:szCs w:val="30"/>
      <w:lang w:val="id"/>
    </w:rPr>
  </w:style>
  <w:style w:type="character" w:customStyle="1" w:styleId="TitleChar">
    <w:name w:val="Title Char"/>
    <w:basedOn w:val="DefaultParagraphFont"/>
    <w:link w:val="Title"/>
    <w:uiPriority w:val="10"/>
    <w:rsid w:val="00290A1F"/>
    <w:rPr>
      <w:rFonts w:ascii="Calibri" w:eastAsia="Calibri" w:hAnsi="Calibri" w:cs="Calibri"/>
      <w:b/>
      <w:bCs/>
      <w:sz w:val="30"/>
      <w:szCs w:val="30"/>
      <w:lang w:val="id" w:eastAsia="en-US"/>
    </w:rPr>
  </w:style>
  <w:style w:type="paragraph" w:customStyle="1" w:styleId="TableParagraph">
    <w:name w:val="Table Paragraph"/>
    <w:basedOn w:val="Normal"/>
    <w:uiPriority w:val="1"/>
    <w:qFormat/>
    <w:rsid w:val="00290A1F"/>
    <w:pPr>
      <w:widowControl w:val="0"/>
      <w:autoSpaceDE w:val="0"/>
      <w:autoSpaceDN w:val="0"/>
      <w:spacing w:before="20" w:after="0" w:line="240" w:lineRule="auto"/>
      <w:ind w:left="112"/>
    </w:pPr>
    <w:rPr>
      <w:rFonts w:ascii="Georgia" w:eastAsia="Georgia" w:hAnsi="Georgia" w:cs="Georgia"/>
      <w:lang w:val="id"/>
    </w:rPr>
  </w:style>
  <w:style w:type="character" w:customStyle="1" w:styleId="FollowedHyperlink1">
    <w:name w:val="FollowedHyperlink1"/>
    <w:basedOn w:val="DefaultParagraphFont"/>
    <w:uiPriority w:val="99"/>
    <w:semiHidden/>
    <w:unhideWhenUsed/>
    <w:rsid w:val="00290A1F"/>
    <w:rPr>
      <w:color w:val="800080"/>
      <w:u w:val="single"/>
    </w:rPr>
  </w:style>
  <w:style w:type="character" w:styleId="FollowedHyperlink">
    <w:name w:val="FollowedHyperlink"/>
    <w:basedOn w:val="DefaultParagraphFont"/>
    <w:uiPriority w:val="99"/>
    <w:semiHidden/>
    <w:unhideWhenUsed/>
    <w:rsid w:val="00290A1F"/>
    <w:rPr>
      <w:color w:val="954F72" w:themeColor="followedHyperlink"/>
      <w:u w:val="single"/>
    </w:rPr>
  </w:style>
  <w:style w:type="table" w:customStyle="1" w:styleId="TableGrid1">
    <w:name w:val="Table Grid1"/>
    <w:basedOn w:val="TableNormal"/>
    <w:next w:val="TableGrid"/>
    <w:uiPriority w:val="39"/>
    <w:rsid w:val="00770383"/>
    <w:pPr>
      <w:spacing w:after="0" w:line="240" w:lineRule="auto"/>
    </w:pPr>
    <w:rPr>
      <w:rFonts w:eastAsia="Calibr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candra05@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rikulum.kemdikbud.go.id/kurikulum-merdeka/rujukan/panduan-panduan-kurikulum-merde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rianti@fip.unp.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50CB8-3FF3-4EFD-95F8-39017EFE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1</TotalTime>
  <Pages>8</Pages>
  <Words>3661</Words>
  <Characters>20871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MyPC One PRO K7</cp:lastModifiedBy>
  <cp:revision>2</cp:revision>
  <cp:lastPrinted>2017-06-11T08:59:00Z</cp:lastPrinted>
  <dcterms:created xsi:type="dcterms:W3CDTF">2024-07-04T03:08:00Z</dcterms:created>
  <dcterms:modified xsi:type="dcterms:W3CDTF">2024-07-04T03:08:00Z</dcterms:modified>
</cp:coreProperties>
</file>