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D7361" w14:textId="0A24B123" w:rsidR="00E1159B" w:rsidRPr="00E1159B" w:rsidRDefault="00E1159B" w:rsidP="00E1159B">
      <w:pPr>
        <w:autoSpaceDE w:val="0"/>
        <w:autoSpaceDN w:val="0"/>
        <w:adjustRightInd w:val="0"/>
        <w:spacing w:after="0" w:line="240" w:lineRule="auto"/>
        <w:ind w:right="521"/>
        <w:jc w:val="both"/>
        <w:rPr>
          <w:rFonts w:ascii="Calisto MT" w:hAnsi="Calisto MT" w:cs="Times New Roman"/>
          <w:b/>
          <w:color w:val="000000" w:themeColor="text1"/>
          <w:sz w:val="30"/>
          <w:szCs w:val="30"/>
        </w:rPr>
      </w:pPr>
      <w:r w:rsidRPr="00E1159B">
        <w:rPr>
          <w:rFonts w:ascii="Calisto MT" w:hAnsi="Calisto MT" w:cs="Times New Roman"/>
          <w:b/>
          <w:color w:val="000000" w:themeColor="text1"/>
          <w:sz w:val="30"/>
          <w:szCs w:val="30"/>
        </w:rPr>
        <w:t xml:space="preserve">PENGEMBANGAN E-MODUL BERBASIS </w:t>
      </w:r>
      <w:r w:rsidRPr="00E1159B">
        <w:rPr>
          <w:rFonts w:ascii="Calisto MT" w:hAnsi="Calisto MT" w:cs="Times New Roman"/>
          <w:b/>
          <w:i/>
          <w:iCs/>
          <w:color w:val="000000" w:themeColor="text1"/>
          <w:sz w:val="30"/>
          <w:szCs w:val="30"/>
        </w:rPr>
        <w:t>ANDROID</w:t>
      </w:r>
      <w:r w:rsidRPr="00E1159B">
        <w:rPr>
          <w:rFonts w:ascii="Calisto MT" w:hAnsi="Calisto MT" w:cs="Times New Roman"/>
          <w:b/>
          <w:color w:val="000000" w:themeColor="text1"/>
          <w:sz w:val="30"/>
          <w:szCs w:val="30"/>
        </w:rPr>
        <w:t xml:space="preserve"> PADA MATA PELAJARAN INFORMATIKA KELAS VIII </w:t>
      </w:r>
      <w:r w:rsidR="00EA68FA">
        <w:rPr>
          <w:rFonts w:ascii="Calisto MT" w:hAnsi="Calisto MT" w:cs="Times New Roman"/>
          <w:b/>
          <w:color w:val="000000" w:themeColor="text1"/>
          <w:sz w:val="30"/>
          <w:szCs w:val="30"/>
        </w:rPr>
        <w:t xml:space="preserve">DI </w:t>
      </w:r>
      <w:r w:rsidRPr="00E1159B">
        <w:rPr>
          <w:rFonts w:ascii="Calisto MT" w:hAnsi="Calisto MT" w:cs="Times New Roman"/>
          <w:b/>
          <w:color w:val="000000" w:themeColor="text1"/>
          <w:sz w:val="30"/>
          <w:szCs w:val="30"/>
        </w:rPr>
        <w:t>SMP</w:t>
      </w:r>
    </w:p>
    <w:p w14:paraId="14301926" w14:textId="77777777" w:rsidR="00E1159B" w:rsidRPr="00E1159B" w:rsidRDefault="00E1159B" w:rsidP="00E1159B">
      <w:pPr>
        <w:autoSpaceDE w:val="0"/>
        <w:autoSpaceDN w:val="0"/>
        <w:adjustRightInd w:val="0"/>
        <w:spacing w:after="0" w:line="240" w:lineRule="auto"/>
        <w:rPr>
          <w:rFonts w:ascii="Calisto MT" w:hAnsi="Calisto MT" w:cs="Times New Roman"/>
          <w:color w:val="000000" w:themeColor="text1"/>
          <w:sz w:val="24"/>
          <w:szCs w:val="24"/>
        </w:rPr>
      </w:pPr>
    </w:p>
    <w:p w14:paraId="1441702B" w14:textId="77777777" w:rsidR="00E1159B" w:rsidRPr="00E1159B" w:rsidRDefault="00E1159B" w:rsidP="00E1159B">
      <w:pPr>
        <w:autoSpaceDE w:val="0"/>
        <w:autoSpaceDN w:val="0"/>
        <w:adjustRightInd w:val="0"/>
        <w:spacing w:after="0" w:line="240" w:lineRule="auto"/>
        <w:rPr>
          <w:rFonts w:ascii="Calisto MT" w:hAnsi="Calisto MT" w:cs="Times New Roman"/>
          <w:color w:val="000000" w:themeColor="text1"/>
          <w:sz w:val="24"/>
          <w:szCs w:val="24"/>
        </w:rPr>
      </w:pPr>
      <w:r w:rsidRPr="00E1159B">
        <w:rPr>
          <w:rFonts w:ascii="Calisto MT" w:hAnsi="Calisto MT" w:cs="Times New Roman"/>
          <w:color w:val="000000" w:themeColor="text1"/>
          <w:sz w:val="24"/>
          <w:szCs w:val="24"/>
        </w:rPr>
        <w:t>Vanessa Aprillia</w:t>
      </w:r>
      <w:r w:rsidRPr="00E1159B">
        <w:rPr>
          <w:rFonts w:ascii="Calisto MT" w:hAnsi="Calisto MT" w:cs="Times New Roman"/>
          <w:color w:val="000000" w:themeColor="text1"/>
          <w:sz w:val="24"/>
          <w:szCs w:val="24"/>
          <w:vertAlign w:val="superscript"/>
        </w:rPr>
        <w:t>1</w:t>
      </w:r>
      <w:r w:rsidRPr="00E1159B">
        <w:rPr>
          <w:rFonts w:ascii="Calisto MT" w:hAnsi="Calisto MT" w:cs="Times New Roman"/>
          <w:color w:val="000000" w:themeColor="text1"/>
          <w:sz w:val="24"/>
          <w:szCs w:val="24"/>
        </w:rPr>
        <w:t>, Winanda Amilia</w:t>
      </w:r>
      <w:r w:rsidRPr="00E1159B">
        <w:rPr>
          <w:rFonts w:ascii="Calisto MT" w:hAnsi="Calisto MT" w:cs="Times New Roman"/>
          <w:color w:val="000000" w:themeColor="text1"/>
          <w:sz w:val="24"/>
          <w:szCs w:val="24"/>
          <w:vertAlign w:val="superscript"/>
        </w:rPr>
        <w:t>2</w:t>
      </w:r>
      <w:r w:rsidRPr="00E1159B">
        <w:rPr>
          <w:rFonts w:ascii="Calisto MT" w:hAnsi="Calisto MT" w:cs="Times New Roman"/>
          <w:color w:val="000000" w:themeColor="text1"/>
          <w:sz w:val="24"/>
          <w:szCs w:val="24"/>
        </w:rPr>
        <w:t>, Abna Hidayati</w:t>
      </w:r>
      <w:r w:rsidRPr="00E1159B">
        <w:rPr>
          <w:rFonts w:ascii="Calisto MT" w:hAnsi="Calisto MT" w:cs="Times New Roman"/>
          <w:color w:val="000000" w:themeColor="text1"/>
          <w:sz w:val="24"/>
          <w:szCs w:val="24"/>
          <w:vertAlign w:val="superscript"/>
        </w:rPr>
        <w:t>3</w:t>
      </w:r>
      <w:r w:rsidRPr="00E1159B">
        <w:rPr>
          <w:rFonts w:ascii="Calisto MT" w:hAnsi="Calisto MT" w:cs="Times New Roman"/>
          <w:color w:val="000000" w:themeColor="text1"/>
          <w:sz w:val="24"/>
          <w:szCs w:val="24"/>
        </w:rPr>
        <w:t>, Ulfia Rahmi</w:t>
      </w:r>
      <w:r w:rsidRPr="00E1159B">
        <w:rPr>
          <w:rFonts w:ascii="Calisto MT" w:hAnsi="Calisto MT" w:cs="Times New Roman"/>
          <w:color w:val="000000" w:themeColor="text1"/>
          <w:sz w:val="24"/>
          <w:szCs w:val="24"/>
          <w:vertAlign w:val="superscript"/>
        </w:rPr>
        <w:t>4</w:t>
      </w:r>
    </w:p>
    <w:p w14:paraId="2D78DF4A" w14:textId="77777777" w:rsidR="00E1159B" w:rsidRPr="00E1159B" w:rsidRDefault="00E1159B" w:rsidP="00E1159B">
      <w:pPr>
        <w:autoSpaceDE w:val="0"/>
        <w:autoSpaceDN w:val="0"/>
        <w:adjustRightInd w:val="0"/>
        <w:spacing w:after="0" w:line="240" w:lineRule="auto"/>
        <w:rPr>
          <w:rFonts w:ascii="Calisto MT" w:hAnsi="Calisto MT" w:cs="Times New Roman"/>
          <w:color w:val="000000" w:themeColor="text1"/>
          <w:sz w:val="20"/>
          <w:szCs w:val="20"/>
        </w:rPr>
      </w:pPr>
      <w:r w:rsidRPr="00E1159B">
        <w:rPr>
          <w:rFonts w:ascii="Calisto MT" w:hAnsi="Calisto MT" w:cs="Times New Roman"/>
          <w:color w:val="000000" w:themeColor="text1"/>
          <w:sz w:val="20"/>
          <w:szCs w:val="20"/>
        </w:rPr>
        <w:t>Universitas Negeri Padang, Padang, Indonesia</w:t>
      </w:r>
      <w:r w:rsidRPr="00E1159B">
        <w:rPr>
          <w:rFonts w:ascii="Calisto MT" w:hAnsi="Calisto MT" w:cs="Times New Roman"/>
          <w:color w:val="000000" w:themeColor="text1"/>
          <w:sz w:val="20"/>
          <w:szCs w:val="20"/>
        </w:rPr>
        <w:tab/>
      </w:r>
    </w:p>
    <w:p w14:paraId="16701DA7" w14:textId="77777777" w:rsidR="00EA68FA" w:rsidRDefault="00E1159B" w:rsidP="00EA68FA">
      <w:pPr>
        <w:autoSpaceDE w:val="0"/>
        <w:autoSpaceDN w:val="0"/>
        <w:adjustRightInd w:val="0"/>
        <w:spacing w:after="0" w:line="240" w:lineRule="auto"/>
        <w:rPr>
          <w:rFonts w:ascii="Calisto MT" w:hAnsi="Calisto MT" w:cs="Times New Roman"/>
          <w:color w:val="000000" w:themeColor="text1"/>
          <w:sz w:val="20"/>
          <w:szCs w:val="20"/>
        </w:rPr>
      </w:pPr>
      <w:r w:rsidRPr="00E1159B">
        <w:rPr>
          <w:rFonts w:ascii="Calisto MT" w:hAnsi="Calisto MT" w:cs="Times New Roman"/>
          <w:color w:val="000000" w:themeColor="text1"/>
          <w:sz w:val="20"/>
          <w:szCs w:val="20"/>
        </w:rPr>
        <w:t xml:space="preserve">*e-mail: </w:t>
      </w:r>
      <w:r w:rsidR="00EA68FA">
        <w:fldChar w:fldCharType="begin"/>
      </w:r>
      <w:r w:rsidR="00EA68FA">
        <w:instrText>HYPERLINK "mailto:aprillianessa204@gmail.com"</w:instrText>
      </w:r>
      <w:r w:rsidR="00EA68FA">
        <w:fldChar w:fldCharType="separate"/>
      </w:r>
      <w:r w:rsidR="00EA68FA" w:rsidRPr="00E1159B">
        <w:rPr>
          <w:rFonts w:ascii="Calisto MT" w:hAnsi="Calisto MT" w:cs="Times New Roman"/>
          <w:color w:val="0563C1" w:themeColor="hyperlink"/>
          <w:sz w:val="20"/>
          <w:szCs w:val="20"/>
          <w:u w:val="single"/>
        </w:rPr>
        <w:t>aprillianessa204@gmail.com</w:t>
      </w:r>
      <w:r w:rsidR="00EA68FA">
        <w:rPr>
          <w:rFonts w:ascii="Calisto MT" w:hAnsi="Calisto MT" w:cs="Times New Roman"/>
          <w:color w:val="0563C1" w:themeColor="hyperlink"/>
          <w:sz w:val="20"/>
          <w:szCs w:val="20"/>
          <w:u w:val="single"/>
        </w:rPr>
        <w:fldChar w:fldCharType="end"/>
      </w:r>
      <w:r w:rsidR="00EA68FA" w:rsidRPr="00E1159B">
        <w:rPr>
          <w:rFonts w:ascii="Calisto MT" w:hAnsi="Calisto MT" w:cs="Times New Roman"/>
          <w:color w:val="000000" w:themeColor="text1"/>
          <w:sz w:val="20"/>
          <w:szCs w:val="20"/>
        </w:rPr>
        <w:t xml:space="preserve"> </w:t>
      </w:r>
      <w:hyperlink r:id="rId8" w:history="1">
        <w:r w:rsidR="00EA68FA" w:rsidRPr="004A4049">
          <w:rPr>
            <w:rStyle w:val="Hyperlink"/>
            <w:rFonts w:ascii="Calisto MT" w:hAnsi="Calisto MT" w:cs="Times New Roman"/>
            <w:sz w:val="20"/>
            <w:szCs w:val="20"/>
          </w:rPr>
          <w:t>winanda.amilia@fip.unp.ac.id</w:t>
        </w:r>
      </w:hyperlink>
      <w:r w:rsidR="00EA68FA">
        <w:rPr>
          <w:rFonts w:ascii="Calisto MT" w:hAnsi="Calisto MT" w:cs="Times New Roman"/>
          <w:color w:val="000000" w:themeColor="text1"/>
          <w:sz w:val="20"/>
          <w:szCs w:val="20"/>
        </w:rPr>
        <w:t xml:space="preserve"> </w:t>
      </w:r>
    </w:p>
    <w:p w14:paraId="662E5653" w14:textId="77777777" w:rsidR="00EA68FA" w:rsidRPr="003944CF" w:rsidRDefault="00EA68FA" w:rsidP="00EA68FA">
      <w:pPr>
        <w:autoSpaceDE w:val="0"/>
        <w:autoSpaceDN w:val="0"/>
        <w:adjustRightInd w:val="0"/>
        <w:spacing w:after="0" w:line="240" w:lineRule="auto"/>
        <w:ind w:firstLine="720"/>
        <w:rPr>
          <w:rFonts w:ascii="Calisto MT" w:hAnsi="Calisto MT" w:cs="Times New Roman"/>
          <w:color w:val="000000" w:themeColor="text1"/>
          <w:sz w:val="20"/>
          <w:szCs w:val="20"/>
        </w:rPr>
      </w:pPr>
      <w:r>
        <w:rPr>
          <w:rFonts w:ascii="Calisto MT" w:hAnsi="Calisto MT" w:cs="Times New Roman"/>
          <w:color w:val="000000" w:themeColor="text1"/>
          <w:sz w:val="20"/>
          <w:szCs w:val="20"/>
        </w:rPr>
        <w:t xml:space="preserve"> </w:t>
      </w:r>
      <w:hyperlink r:id="rId9" w:history="1">
        <w:r w:rsidRPr="00CA1C59">
          <w:rPr>
            <w:rStyle w:val="Hyperlink"/>
            <w:rFonts w:ascii="Calisto MT" w:hAnsi="Calisto MT" w:cs="Times New Roman"/>
            <w:sz w:val="20"/>
            <w:szCs w:val="20"/>
          </w:rPr>
          <w:t>abnahidayati@fip.unp.ac.id</w:t>
        </w:r>
      </w:hyperlink>
      <w:r w:rsidRPr="003944CF">
        <w:rPr>
          <w:rFonts w:ascii="Calisto MT" w:hAnsi="Calisto MT" w:cs="Times New Roman"/>
          <w:color w:val="000000" w:themeColor="text1"/>
          <w:sz w:val="20"/>
          <w:szCs w:val="20"/>
        </w:rPr>
        <w:t xml:space="preserve"> </w:t>
      </w:r>
      <w:hyperlink r:id="rId10" w:history="1">
        <w:r w:rsidRPr="003944CF">
          <w:rPr>
            <w:rStyle w:val="Hyperlink"/>
            <w:rFonts w:ascii="Calisto MT" w:hAnsi="Calisto MT" w:cs="Times New Roman"/>
            <w:sz w:val="20"/>
            <w:szCs w:val="20"/>
          </w:rPr>
          <w:t>ulfia@fip.unp.ac.id</w:t>
        </w:r>
      </w:hyperlink>
    </w:p>
    <w:p w14:paraId="4F1693A2" w14:textId="1AB29302" w:rsidR="00E1159B" w:rsidRPr="00E1159B" w:rsidRDefault="00E1159B" w:rsidP="00E1159B">
      <w:pPr>
        <w:autoSpaceDE w:val="0"/>
        <w:autoSpaceDN w:val="0"/>
        <w:adjustRightInd w:val="0"/>
        <w:spacing w:after="0" w:line="240" w:lineRule="auto"/>
        <w:rPr>
          <w:rFonts w:ascii="Calisto MT" w:hAnsi="Calisto MT" w:cs="Times New Roman"/>
          <w:color w:val="000000" w:themeColor="text1"/>
          <w:sz w:val="20"/>
          <w:szCs w:val="20"/>
        </w:rPr>
      </w:pPr>
    </w:p>
    <w:p w14:paraId="302A88AA" w14:textId="77777777" w:rsidR="00E1159B" w:rsidRDefault="00E1159B" w:rsidP="00E1159B">
      <w:pPr>
        <w:spacing w:after="0" w:line="240" w:lineRule="auto"/>
        <w:ind w:left="720" w:right="805"/>
        <w:jc w:val="both"/>
        <w:rPr>
          <w:rFonts w:ascii="Calisto MT" w:hAnsi="Calisto MT" w:cs="Times New Roman"/>
          <w:b/>
          <w:sz w:val="20"/>
          <w:szCs w:val="20"/>
        </w:rPr>
      </w:pPr>
      <w:r w:rsidRPr="00E1159B">
        <w:rPr>
          <w:rFonts w:ascii="Calisto MT" w:hAnsi="Calisto MT" w:cs="Times New Roman"/>
          <w:b/>
          <w:sz w:val="20"/>
          <w:szCs w:val="20"/>
        </w:rPr>
        <w:t>Abstract</w:t>
      </w:r>
    </w:p>
    <w:p w14:paraId="6AC9C14A" w14:textId="77777777" w:rsidR="00E1159B" w:rsidRPr="00E1159B" w:rsidRDefault="00E1159B" w:rsidP="00E1159B">
      <w:pPr>
        <w:spacing w:after="0" w:line="240" w:lineRule="auto"/>
        <w:ind w:left="720" w:right="805"/>
        <w:jc w:val="both"/>
        <w:rPr>
          <w:rFonts w:ascii="Calisto MT" w:hAnsi="Calisto MT" w:cs="Times New Roman"/>
          <w:sz w:val="20"/>
          <w:szCs w:val="20"/>
        </w:rPr>
      </w:pPr>
    </w:p>
    <w:p w14:paraId="41F888B2" w14:textId="77777777" w:rsidR="00C65618" w:rsidRDefault="00C65618" w:rsidP="00C65618">
      <w:pPr>
        <w:spacing w:line="240" w:lineRule="auto"/>
        <w:ind w:left="720"/>
        <w:rPr>
          <w:rFonts w:ascii="Calisto MT" w:hAnsi="Calisto MT"/>
          <w:bCs/>
          <w:sz w:val="20"/>
          <w:szCs w:val="20"/>
        </w:rPr>
      </w:pPr>
      <w:r w:rsidRPr="00C65618">
        <w:rPr>
          <w:rFonts w:ascii="Calisto MT" w:hAnsi="Calisto MT"/>
          <w:bCs/>
          <w:sz w:val="20"/>
          <w:szCs w:val="20"/>
        </w:rPr>
        <w:t>The decrease in enthusiasm and lack of interest among students in the learning process became the reason for conducting this research. This research is a development research known as Research and Development (R&amp;D) with a 4D development model, namely Define, Design, Development, and Disseminate. The validity stage was conducted by expert material validators and expert media validators, resulting in a 95% validity score from expert media validator I and 95% from expert media validator II, both categorized as "Very Valid". Meanwhile, the results of the usability test with material validators yielded a 98% score, categorized as "Very Valid". Based on the practicality test results conducted on 8th-grade students at SMP Negeri 14 Padang, the category "Very Valid" was obtained with an average total score of 4.62. The results of the effectiveness test with learning outcomes through classical completion yielded data that 87% of students achieved a passing grade. Based on these results, it can be concluded that the Android-based e-module for 8th-grade Informatika students at SMP is categorized as "Very Valid", "Very Practical", and "Very Effective"</w:t>
      </w:r>
    </w:p>
    <w:p w14:paraId="4EC73CD8" w14:textId="14EABD15" w:rsidR="00E1159B" w:rsidRPr="00BB4E3F" w:rsidRDefault="00E1159B" w:rsidP="00C65618">
      <w:pPr>
        <w:spacing w:line="240" w:lineRule="auto"/>
        <w:ind w:left="720"/>
        <w:rPr>
          <w:rFonts w:ascii="Calisto MT" w:hAnsi="Calisto MT" w:cs="Times New Roman"/>
          <w:sz w:val="20"/>
          <w:szCs w:val="20"/>
        </w:rPr>
      </w:pPr>
      <w:r w:rsidRPr="00E1159B">
        <w:rPr>
          <w:rFonts w:ascii="Calisto MT" w:hAnsi="Calisto MT" w:cs="Times New Roman"/>
          <w:b/>
          <w:sz w:val="20"/>
          <w:szCs w:val="20"/>
        </w:rPr>
        <w:t>Keywords</w:t>
      </w:r>
      <w:r w:rsidRPr="00E1159B">
        <w:rPr>
          <w:rFonts w:ascii="Calisto MT" w:hAnsi="Calisto MT" w:cs="Times New Roman"/>
          <w:sz w:val="20"/>
          <w:szCs w:val="20"/>
        </w:rPr>
        <w:t xml:space="preserve">: </w:t>
      </w:r>
      <w:r w:rsidR="00884A4B" w:rsidRPr="00884A4B">
        <w:rPr>
          <w:rFonts w:ascii="Calisto MT" w:hAnsi="Calisto MT"/>
          <w:sz w:val="20"/>
          <w:szCs w:val="20"/>
        </w:rPr>
        <w:t>Learning, Teaching Materials, E-module, Informatics Subject, Figma</w:t>
      </w:r>
    </w:p>
    <w:p w14:paraId="4C75FCBD" w14:textId="77777777" w:rsidR="00E1159B" w:rsidRPr="00BB4E3F" w:rsidRDefault="00E1159B" w:rsidP="00E1159B">
      <w:pPr>
        <w:spacing w:after="0" w:line="240" w:lineRule="auto"/>
        <w:ind w:right="522"/>
        <w:jc w:val="both"/>
        <w:rPr>
          <w:rFonts w:ascii="Calisto MT" w:hAnsi="Calisto MT" w:cs="Times New Roman"/>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E1159B" w:rsidRPr="00E1159B" w14:paraId="3FD57AF2" w14:textId="77777777" w:rsidTr="00A7752C">
        <w:tc>
          <w:tcPr>
            <w:tcW w:w="9016" w:type="dxa"/>
            <w:tcBorders>
              <w:top w:val="single" w:sz="4" w:space="0" w:color="auto"/>
              <w:left w:val="nil"/>
              <w:bottom w:val="single" w:sz="6" w:space="0" w:color="auto"/>
              <w:right w:val="nil"/>
            </w:tcBorders>
          </w:tcPr>
          <w:p w14:paraId="656DC96E" w14:textId="77777777" w:rsidR="00E1159B" w:rsidRPr="00E1159B" w:rsidRDefault="00E1159B" w:rsidP="00E1159B">
            <w:pPr>
              <w:spacing w:before="80" w:after="80" w:line="240" w:lineRule="auto"/>
              <w:ind w:left="992"/>
              <w:rPr>
                <w:rFonts w:ascii="Calisto MT" w:eastAsia="Calibri" w:hAnsi="Calisto MT" w:cs="Arial"/>
                <w:color w:val="000000"/>
                <w:sz w:val="13"/>
                <w:szCs w:val="13"/>
              </w:rPr>
            </w:pPr>
            <w:r w:rsidRPr="00E1159B">
              <w:rPr>
                <w:rFonts w:ascii="Calisto MT" w:eastAsia="Calibri" w:hAnsi="Calisto MT" w:cs="Arial"/>
                <w:noProof/>
                <w:color w:val="000000"/>
                <w:sz w:val="13"/>
                <w:szCs w:val="13"/>
              </w:rPr>
              <w:drawing>
                <wp:anchor distT="0" distB="0" distL="71755" distR="71755" simplePos="0" relativeHeight="251659264" behindDoc="1" locked="0" layoutInCell="1" allowOverlap="1" wp14:anchorId="037C5670" wp14:editId="540CB1D8">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E1159B">
              <w:rPr>
                <w:rFonts w:ascii="Calisto MT" w:eastAsia="Calibri" w:hAnsi="Calisto MT" w:cs="Arial"/>
                <w:color w:val="000000"/>
                <w:sz w:val="13"/>
                <w:szCs w:val="13"/>
              </w:rPr>
              <w:t>This is an open access article distributed under the Creative Commons 4.0 Attribution License, which permits unrestricted use, distribution, and reproduction in any medium, provided the original work is properly cited</w:t>
            </w:r>
            <w:r w:rsidRPr="00E1159B">
              <w:rPr>
                <w:rFonts w:ascii="Calisto MT" w:eastAsia="Calibri" w:hAnsi="Calisto MT" w:cs="Arial"/>
                <w:iCs/>
                <w:color w:val="000000"/>
                <w:sz w:val="13"/>
                <w:szCs w:val="13"/>
              </w:rPr>
              <w:t>.</w:t>
            </w:r>
            <w:r w:rsidRPr="00E1159B">
              <w:rPr>
                <w:rFonts w:ascii="Calisto MT" w:eastAsia="Calibri" w:hAnsi="Calisto MT" w:cs="Arial"/>
                <w:color w:val="000000"/>
                <w:sz w:val="13"/>
                <w:szCs w:val="13"/>
              </w:rPr>
              <w:t xml:space="preserve"> ©2017 by author and Universitas Negeri Padang.</w:t>
            </w:r>
          </w:p>
        </w:tc>
      </w:tr>
    </w:tbl>
    <w:p w14:paraId="7BDA64A9" w14:textId="77777777" w:rsidR="00E1159B" w:rsidRPr="00E1159B" w:rsidRDefault="00E1159B" w:rsidP="00E1159B">
      <w:pPr>
        <w:spacing w:after="0" w:line="240" w:lineRule="auto"/>
        <w:jc w:val="both"/>
        <w:rPr>
          <w:rFonts w:ascii="Calisto MT" w:hAnsi="Calisto MT" w:cs="Times New Roman"/>
          <w:b/>
          <w:sz w:val="20"/>
          <w:szCs w:val="20"/>
        </w:rPr>
      </w:pPr>
    </w:p>
    <w:p w14:paraId="0454A3EE" w14:textId="77777777" w:rsidR="00E1159B" w:rsidRPr="00E1159B" w:rsidRDefault="00E1159B" w:rsidP="00E1159B">
      <w:pPr>
        <w:tabs>
          <w:tab w:val="left" w:pos="2595"/>
        </w:tabs>
        <w:spacing w:after="120" w:line="240" w:lineRule="auto"/>
        <w:jc w:val="both"/>
        <w:rPr>
          <w:rFonts w:ascii="Calisto MT" w:hAnsi="Calisto MT" w:cs="Times New Roman"/>
          <w:b/>
          <w:sz w:val="24"/>
          <w:szCs w:val="24"/>
        </w:rPr>
      </w:pPr>
      <w:r w:rsidRPr="00E1159B">
        <w:rPr>
          <w:rFonts w:ascii="Calisto MT" w:hAnsi="Calisto MT" w:cs="Times New Roman"/>
          <w:b/>
        </w:rPr>
        <w:t>PENDAHULUAN</w:t>
      </w:r>
      <w:r w:rsidRPr="00E1159B">
        <w:rPr>
          <w:rFonts w:ascii="Calisto MT" w:hAnsi="Calisto MT" w:cs="Times New Roman"/>
          <w:b/>
          <w:sz w:val="24"/>
          <w:szCs w:val="24"/>
        </w:rPr>
        <w:tab/>
      </w:r>
    </w:p>
    <w:p w14:paraId="3E2190BE" w14:textId="55FAE691" w:rsidR="00E1159B" w:rsidRPr="00E1159B" w:rsidRDefault="00E1159B" w:rsidP="00E1159B">
      <w:pPr>
        <w:spacing w:after="0" w:line="240" w:lineRule="auto"/>
        <w:ind w:firstLine="720"/>
        <w:jc w:val="both"/>
        <w:rPr>
          <w:rFonts w:ascii="Calisto MT" w:hAnsi="Calisto MT"/>
          <w:sz w:val="20"/>
        </w:rPr>
      </w:pPr>
      <w:r w:rsidRPr="00E1159B">
        <w:rPr>
          <w:rFonts w:ascii="Calisto MT" w:hAnsi="Calisto MT"/>
          <w:sz w:val="20"/>
          <w:szCs w:val="20"/>
        </w:rPr>
        <w:t xml:space="preserve">Kunci </w:t>
      </w:r>
      <w:r w:rsidRPr="00E1159B">
        <w:rPr>
          <w:rFonts w:ascii="Calisto MT" w:hAnsi="Calisto MT"/>
          <w:noProof/>
          <w:sz w:val="20"/>
          <w:szCs w:val="20"/>
        </w:rPr>
        <w:t>dari terciptanya sumber daya manusia yang memiliki kemampuan dan kualitas yang tinggi terletak pada mutu pendidikan</w:t>
      </w:r>
      <w:r w:rsidRPr="00E1159B">
        <w:rPr>
          <w:rFonts w:ascii="Calisto MT" w:hAnsi="Calisto MT"/>
          <w:sz w:val="20"/>
          <w:szCs w:val="20"/>
        </w:rPr>
        <w:t xml:space="preserve"> yang </w:t>
      </w:r>
      <w:r w:rsidRPr="00E1159B">
        <w:rPr>
          <w:rFonts w:ascii="Calisto MT" w:hAnsi="Calisto MT"/>
          <w:noProof/>
          <w:sz w:val="20"/>
          <w:szCs w:val="20"/>
        </w:rPr>
        <w:t>diterimanya.</w:t>
      </w:r>
      <w:r w:rsidRPr="00E1159B">
        <w:rPr>
          <w:rFonts w:ascii="Calisto MT" w:hAnsi="Calisto MT"/>
          <w:sz w:val="20"/>
          <w:szCs w:val="20"/>
        </w:rPr>
        <w:t xml:space="preserve"> Pendidikan ialah upaya meningkatkan kemampuan dan keterampilan peserta didik </w:t>
      </w:r>
      <w:sdt>
        <w:sdtPr>
          <w:rPr>
            <w:rFonts w:ascii="Calisto MT" w:hAnsi="Calisto MT"/>
            <w:color w:val="000000"/>
            <w:sz w:val="20"/>
            <w:szCs w:val="20"/>
          </w:rPr>
          <w:tag w:val="MENDELEY_CITATION_v3_eyJjaXRhdGlvbklEIjoiTUVOREVMRVlfQ0lUQVRJT05fNmU5M2MzM2YtZDllNC00ZTY0LTg1ZTUtY2IyMDkwZGVjOTc2IiwicHJvcGVydGllcyI6eyJub3RlSW5kZXgiOjB9LCJpc0VkaXRlZCI6ZmFsc2UsIm1hbnVhbE92ZXJyaWRlIjp7ImlzTWFudWFsbHlPdmVycmlkZGVuIjp0cnVlLCJjaXRlcHJvY1RleHQiOiIoVXRhbWkgJiMzODsgWXV3YW5pbmdzaWgsIG4uZC4pIiwibWFudWFsT3ZlcnJpZGVUZXh0IjoiKFV0YW1pICYgWXV3YW5pbmdzaWgsIDIwMjAuKSJ9LCJjaXRhdGlvbkl0ZW1zIjpbeyJpZCI6IjJiZDlkMWQ5LWJhM2MtM2YxYi1iYjI2LWJhZjQ3YjIzYjVlMSIsIml0ZW1EYXRhIjp7InR5cGUiOiJyZXBvcnQiLCJpZCI6IjJiZDlkMWQ5LWJhM2MtM2YxYi1iYjI2LWJhZjQ3YjIzYjVlMSIsInRpdGxlIjoiQU5BTElTSVMgS0VCVVRVSEFOIFBFTkdFTUJBTkdBTiBFLU1PRFVMIFBBREEgUE9LT0sgQkFIQVNBTiBUVVJVTkFOIE1FTkdHVU5BS0FOIEtWSVNPRlQgRkxJUEJPT0sgTUFLRVIgUFJPIFVOVFVLIFNJU1dBIFNNQSBLRUxBUyBYSSIsImF1dGhvciI6W3siZmFtaWx5IjoiVXRhbWkiLCJnaXZlbiI6IldhaHl1IFRyaSIsInBhcnNlLW5hbWVzIjpmYWxzZSwiZHJvcHBpbmctcGFydGljbGUiOiIiLCJub24tZHJvcHBpbmctcGFydGljbGUiOiIifSx7ImZhbWlseSI6Ill1d2FuaW5nc2loIiwiZ2l2ZW4iOiJEaWFuIEFyaWVzdGEiLCJwYXJzZS1uYW1lcyI6ZmFsc2UsImRyb3BwaW5nLXBhcnRpY2xlIjoiIiwibm9uLWRyb3BwaW5nLXBhcnRpY2xlIjoiIn1dLCJjb250YWluZXItdGl0bGUtc2hvcnQiOiIifSwiaXNUZW1wb3JhcnkiOmZhbHNlfV19"/>
          <w:id w:val="606388379"/>
          <w:placeholder>
            <w:docPart w:val="E446BA69F36E42B5933982770F5F6FC0"/>
          </w:placeholder>
        </w:sdtPr>
        <w:sdtContent>
          <w:r w:rsidR="0001457A">
            <w:rPr>
              <w:rFonts w:eastAsia="Times New Roman"/>
            </w:rPr>
            <w:t>(Utami &amp; Yuwaningsih, 2020.)</w:t>
          </w:r>
        </w:sdtContent>
      </w:sdt>
      <w:r w:rsidRPr="00E1159B">
        <w:rPr>
          <w:rFonts w:ascii="Calisto MT" w:hAnsi="Calisto MT"/>
          <w:color w:val="000000"/>
          <w:sz w:val="20"/>
          <w:szCs w:val="20"/>
        </w:rPr>
        <w:t xml:space="preserve">. </w:t>
      </w:r>
      <w:r w:rsidRPr="00E1159B">
        <w:rPr>
          <w:rFonts w:ascii="Calisto MT" w:hAnsi="Calisto MT"/>
          <w:sz w:val="20"/>
          <w:szCs w:val="20"/>
        </w:rPr>
        <w:t xml:space="preserve">Proses pendidikan bertujuan untuk mengubah sikap dan perilaku individu atau kelompok agar dapat berkembang secara matang melalui pembelajaran dan latihan. Berdasarkan UU No. 20 Tahun 2003 </w:t>
      </w:r>
      <w:r w:rsidRPr="00E1159B">
        <w:rPr>
          <w:rFonts w:ascii="Calisto MT" w:hAnsi="Calisto MT"/>
          <w:noProof/>
          <w:sz w:val="20"/>
          <w:szCs w:val="20"/>
        </w:rPr>
        <w:t>pasal 3 dapat diartikan bahwa Pendidikan Nasional memiliki</w:t>
      </w:r>
      <w:r w:rsidRPr="00E1159B">
        <w:rPr>
          <w:rFonts w:ascii="Calisto MT" w:hAnsi="Calisto MT"/>
          <w:sz w:val="20"/>
          <w:szCs w:val="20"/>
        </w:rPr>
        <w:t xml:space="preserve"> </w:t>
      </w:r>
      <w:r w:rsidRPr="00E1159B">
        <w:rPr>
          <w:rFonts w:ascii="Calisto MT" w:hAnsi="Calisto MT"/>
          <w:noProof/>
          <w:sz w:val="20"/>
          <w:szCs w:val="20"/>
        </w:rPr>
        <w:t>peran</w:t>
      </w:r>
      <w:r w:rsidRPr="00E1159B">
        <w:rPr>
          <w:rFonts w:ascii="Calisto MT" w:hAnsi="Calisto MT"/>
          <w:sz w:val="20"/>
          <w:szCs w:val="20"/>
        </w:rPr>
        <w:t xml:space="preserve"> yang sangat penting dalam </w:t>
      </w:r>
      <w:r w:rsidRPr="00E1159B">
        <w:rPr>
          <w:rFonts w:ascii="Calisto MT" w:hAnsi="Calisto MT"/>
          <w:noProof/>
          <w:sz w:val="20"/>
          <w:szCs w:val="20"/>
        </w:rPr>
        <w:t xml:space="preserve">membentuk karakter dan peradaban bangsa. </w:t>
      </w:r>
      <w:r w:rsidRPr="00E1159B">
        <w:rPr>
          <w:rFonts w:ascii="Calisto MT" w:hAnsi="Calisto MT"/>
          <w:sz w:val="20"/>
          <w:szCs w:val="20"/>
        </w:rPr>
        <w:t xml:space="preserve">Pembelajaran yang efektif tidak dapat dipisahkan dari pembelajaran berkualitas karena kualitas hasil pembelajaran sangat tergantung pada efektivitas pembelajaran yang terjadi atau diterapkan dalam proses pembelajaran itu sendiri </w:t>
      </w:r>
      <w:sdt>
        <w:sdtPr>
          <w:rPr>
            <w:rFonts w:ascii="Calisto MT" w:hAnsi="Calisto MT"/>
            <w:color w:val="000000"/>
            <w:sz w:val="20"/>
            <w:szCs w:val="20"/>
          </w:rPr>
          <w:tag w:val="MENDELEY_CITATION_v3_eyJjaXRhdGlvbklEIjoiTUVOREVMRVlfQ0lUQVRJT05fYTZjYTdmMTQtMzBkOC00N2U1LTgwMGQtMWRiNWM3MmY5MDNmIiwicHJvcGVydGllcyI6eyJub3RlSW5kZXgiOjB9LCJpc0VkaXRlZCI6ZmFsc2UsIm1hbnVhbE92ZXJyaWRlIjp7ImlzTWFudWFsbHlPdmVycmlkZGVuIjpmYWxzZSwiY2l0ZXByb2NUZXh0IjoiKFNldHlvc2FyaSwgMjAxNCkiLCJtYW51YWxPdmVycmlkZVRleHQiOiIifSwiY2l0YXRpb25JdGVtcyI6W3siaWQiOiJkMjA3ODAwNC1mMjNlLTNiZGUtODA5Yi03MWQ4MjU3NThmOGIiLCJpdGVtRGF0YSI6eyJ0eXBlIjoicmVwb3J0IiwiaWQiOiJkMjA3ODAwNC1mMjNlLTNiZGUtODA5Yi03MWQ4MjU3NThmOGIiLCJ0aXRsZSI6Ik1FTkNJUFRBS0FOIFBFTUJFTEFKQVJBTiBZQU5HIEVGRUtUSUYgREFOIEJFUktVQUxJVEFTIiwiYXV0aG9yIjpbeyJmYW1pbHkiOiJTZXR5b3NhcmkiLCJnaXZlbiI6IlB1bmFqaSIsInBhcnNlLW5hbWVzIjpmYWxzZSwiZHJvcHBpbmctcGFydGljbGUiOiIiLCJub24tZHJvcHBpbmctcGFydGljbGUiOiIifV0sImNvbnRhaW5lci10aXRsZSI6Ikp1cm5hbCBJbm92YXNpIGRhbiBUZWtub2xvZ2kgUGVtYmVsYWphcmFuIiwiaXNzdWVkIjp7ImRhdGUtcGFydHMiOltbMjAxNF1dfSwiaXNzdWUiOiIxIiwidm9sdW1lIjoiMSIsImNvbnRhaW5lci10aXRsZS1zaG9ydCI6IiJ9LCJpc1RlbXBvcmFyeSI6ZmFsc2V9XX0="/>
          <w:id w:val="2009853878"/>
          <w:placeholder>
            <w:docPart w:val="140C372FAE174824B4D1F252CC0D5746"/>
          </w:placeholder>
        </w:sdtPr>
        <w:sdtContent>
          <w:r w:rsidR="0001457A" w:rsidRPr="0001457A">
            <w:rPr>
              <w:rFonts w:ascii="Calisto MT" w:hAnsi="Calisto MT"/>
              <w:color w:val="000000"/>
              <w:sz w:val="20"/>
              <w:szCs w:val="20"/>
            </w:rPr>
            <w:t>(Setyosari, 2014)</w:t>
          </w:r>
        </w:sdtContent>
      </w:sdt>
      <w:r w:rsidRPr="00E1159B">
        <w:rPr>
          <w:rFonts w:ascii="Calisto MT" w:hAnsi="Calisto MT"/>
          <w:color w:val="FF0000"/>
          <w:sz w:val="20"/>
          <w:szCs w:val="20"/>
        </w:rPr>
        <w:t>.</w:t>
      </w:r>
      <w:r w:rsidRPr="00E1159B">
        <w:rPr>
          <w:rFonts w:ascii="Calisto MT" w:hAnsi="Calisto MT"/>
          <w:color w:val="FF0000"/>
          <w:sz w:val="20"/>
        </w:rPr>
        <w:t xml:space="preserve"> </w:t>
      </w:r>
    </w:p>
    <w:p w14:paraId="28BA941A" w14:textId="397A3F10" w:rsidR="00E1159B" w:rsidRPr="00E1159B" w:rsidRDefault="00E1159B" w:rsidP="00E1159B">
      <w:pPr>
        <w:spacing w:after="0" w:line="240" w:lineRule="auto"/>
        <w:ind w:firstLine="720"/>
        <w:jc w:val="both"/>
        <w:rPr>
          <w:rFonts w:ascii="Calisto MT" w:hAnsi="Calisto MT" w:cstheme="majorHAnsi"/>
          <w:color w:val="000000"/>
          <w:sz w:val="20"/>
          <w:szCs w:val="20"/>
        </w:rPr>
      </w:pPr>
      <w:r w:rsidRPr="00E1159B">
        <w:rPr>
          <w:rFonts w:ascii="Calisto MT" w:hAnsi="Calisto MT" w:cstheme="majorHAnsi"/>
          <w:sz w:val="20"/>
          <w:szCs w:val="20"/>
        </w:rPr>
        <w:t xml:space="preserve">Satu dari komponen terpenting dalam pembelajaran adalah guru. Guru berperan penting dalam mengatur kondisi siswa, memberikan motivasi dan berfungsi sebagai fasilitator dalam proses pembelajaran mereka </w:t>
      </w:r>
      <w:sdt>
        <w:sdtPr>
          <w:rPr>
            <w:rFonts w:ascii="Calisto MT" w:hAnsi="Calisto MT" w:cstheme="majorHAnsi"/>
            <w:color w:val="000000"/>
            <w:sz w:val="18"/>
            <w:szCs w:val="18"/>
          </w:rPr>
          <w:tag w:val="MENDELEY_CITATION_v3_eyJjaXRhdGlvbklEIjoiTUVOREVMRVlfQ0lUQVRJT05fNDY3MmMxYzgtZDZjZC00NGFhLWIzNGItZTY3ZmQ2ZTE0NzM1IiwicHJvcGVydGllcyI6eyJub3RlSW5kZXgiOjB9LCJpc0VkaXRlZCI6ZmFsc2UsIm1hbnVhbE92ZXJyaWRlIjp7ImlzTWFudWFsbHlPdmVycmlkZGVuIjp0cnVlLCJjaXRlcHJvY1RleHQiOiIoTnVyemFubmFoIE1JTiAmIzM4OyBTZXJkYW5nLCAyMDIyKSIsIm1hbnVhbE92ZXJyaWRlVGV4dCI6IihOdXJ6YW5uYWggJiBTZXJkYW5nLCAyMDIyKSJ9LCJjaXRhdGlvbkl0ZW1zIjpbeyJpZCI6IjhlYmYzOWZkLTY4Y2ItM2I3Yi1hNDY3LWFiMDI5MDY1ZmJmNCIsIml0ZW1EYXRhIjp7InR5cGUiOiJyZXBvcnQiLCJpZCI6IjhlYmYzOWZkLTY4Y2ItM2I3Yi1hNDY3LWFiMDI5MDY1ZmJmNCIsInRpdGxlIjoiUGVyYW4gR3VydSBEYWxhbSBQZW1iZWxhamFyYW4iLCJhdXRob3IiOlt7ImZhbWlseSI6Ik51cnphbm5haCBNSU4iLCJnaXZlbiI6IlNpdGkiLCJwYXJzZS1uYW1lcyI6ZmFsc2UsImRyb3BwaW5nLXBhcnRpY2xlIjoiIiwibm9uLWRyb3BwaW5nLXBhcnRpY2xlIjoiIn0seyJmYW1pbHkiOiJTZXJkYW5nIiwiZ2l2ZW4iOiJEZWxpIiwicGFyc2UtbmFtZXMiOmZhbHNlLCJkcm9wcGluZy1wYXJ0aWNsZSI6IiIsIm5vbi1kcm9wcGluZy1wYXJ0aWNsZSI6IiJ9XSwiY29udGFpbmVyLXRpdGxlIjoiQUxBQ1JJVFkgOiBKb3VybmFsIE9mIEVkdWNhdGlvbiIsIlVSTCI6Imh0dHA6Ly9scHBwaXB1Ymxpc2hpbmcuY29tL2luZGV4LnBocC9hbGFjcml0eSIsImlzc3VlZCI6eyJkYXRlLXBhcnRzIjpbWzIwMjJdXX0sImFic3RyYWN0IjoiVGVhY2hlcnMgYXJlIHRoZSBtb3N0IGltcG9ydGFudCBmYWN0b3IgaW4gYWR2YW5jaW5nIGVkdWNhdGlvbi4gVGhpcyBwYXBlciBhaW1zIHRvIG91dGxpbmUgdGhlIHJvbGUgb2YgdGVhY2hlcnMgaW4gbGVhcm5pbmcuIFRoaXMgcGFwZXIgdXNlcyB0aGUgbGl0ZXJhdHVyZSBtZXRob2QgYnkgYW5hbHl6aW5nIGJvb2tzIGFuZCBqb3VybmFscyByZWxhdGVkIHRvIHRoZSB0aGVtZSBvZiBkaXNjdXNzaW9uLiBUaGUgcmVzdWx0cyBvZiB0aGlzIHN0dWR5IHNob3cgdGhhdCB0aGUgdGFzayBvZiB0aGUgdGVhY2hlciBhcyBhIG1vdGl2YXRvciBpcyB0byBpbmNyZWFzZSB0aGUgcGFzc2lvbiBhbmQgZW50aHVzaWFzbSBmb3IgbGVhcm5pbmcgc3R1ZGVudHMgYm90aCBieSBnaXZpbmcgbW90aXZhdGlvbmFsIHdvcmRzIGFuZCBjZXJ0YWluIHRhc2tzIHRoYXQgd2lsbCBhcm91c2UgdGhlaXIgY3VyaW9zaXR5LiBNZWFud2hpbGUsIHRoZSB0YXNrIG9mIHRoZSB0ZWFjaGVyIGFzIGEgZmFjaWxpdGF0b3IgaXMgbm90IG9ubHkgYSBtYXR0ZXIgb2YgcGh5c2lxdWUgb3IgaW5mcmFzdHJ1Y3R1cmUsIGV2ZW4gdGhpcyBpcyBhIHNjaG9vbCB0YXNrLCBidXQgaG93IHRoZSB0ZWFjaGVyIGZhY2lsaXRhdGVzIHRoZSBtZW50YWxpdHkgb2Ygc3R1ZGVudHMgaW4gbGVhcm5pbmcgYW5kIHByb3ZpZGVzIHRoZSB3aWRlc3Qgb3Bwb3J0dW5pdHkgZm9yIHN0dWRlbnRzIHRvIGFzayBxdWVzdGlvbnMsIGRpc2N1c3MgYW5kIHNvIG9uLiIsImlzc3VlIjoiMyIsInZvbHVtZSI6IjIiLCJjb250YWluZXItdGl0bGUtc2hvcnQiOiIifSwiaXNUZW1wb3JhcnkiOmZhbHNlfV19"/>
          <w:id w:val="1835336664"/>
          <w:placeholder>
            <w:docPart w:val="F571462375984F8FACF7426E889E0BCA"/>
          </w:placeholder>
        </w:sdtPr>
        <w:sdtContent>
          <w:r w:rsidR="0001457A">
            <w:rPr>
              <w:rFonts w:eastAsia="Times New Roman"/>
            </w:rPr>
            <w:t>(Nurzannah &amp; Serdang, 2022)</w:t>
          </w:r>
        </w:sdtContent>
      </w:sdt>
      <w:r w:rsidRPr="00E1159B">
        <w:rPr>
          <w:rFonts w:ascii="Calisto MT" w:hAnsi="Calisto MT" w:cstheme="majorHAnsi"/>
          <w:color w:val="000000"/>
          <w:sz w:val="20"/>
          <w:szCs w:val="20"/>
        </w:rPr>
        <w:t xml:space="preserve">. Tugas </w:t>
      </w:r>
      <w:r w:rsidRPr="00E1159B">
        <w:rPr>
          <w:rFonts w:ascii="Calisto MT" w:hAnsi="Calisto MT" w:cstheme="majorHAnsi"/>
          <w:sz w:val="20"/>
          <w:szCs w:val="20"/>
        </w:rPr>
        <w:t>pokok guru mencakup merancang (</w:t>
      </w:r>
      <w:r w:rsidRPr="00E1159B">
        <w:rPr>
          <w:rFonts w:ascii="Calisto MT" w:hAnsi="Calisto MT" w:cstheme="majorHAnsi"/>
          <w:i/>
          <w:iCs/>
          <w:sz w:val="20"/>
          <w:szCs w:val="20"/>
        </w:rPr>
        <w:t>design</w:t>
      </w:r>
      <w:r w:rsidRPr="00E1159B">
        <w:rPr>
          <w:rFonts w:ascii="Calisto MT" w:hAnsi="Calisto MT" w:cstheme="majorHAnsi"/>
          <w:sz w:val="20"/>
          <w:szCs w:val="20"/>
        </w:rPr>
        <w:t>), melaksanakan (</w:t>
      </w:r>
      <w:r w:rsidRPr="00E1159B">
        <w:rPr>
          <w:rFonts w:ascii="Calisto MT" w:hAnsi="Calisto MT" w:cstheme="majorHAnsi"/>
          <w:i/>
          <w:iCs/>
          <w:sz w:val="20"/>
          <w:szCs w:val="20"/>
        </w:rPr>
        <w:t>execute</w:t>
      </w:r>
      <w:r w:rsidRPr="00E1159B">
        <w:rPr>
          <w:rFonts w:ascii="Calisto MT" w:hAnsi="Calisto MT" w:cstheme="majorHAnsi"/>
          <w:sz w:val="20"/>
          <w:szCs w:val="20"/>
        </w:rPr>
        <w:t>) dan menilai (</w:t>
      </w:r>
      <w:r w:rsidRPr="00E1159B">
        <w:rPr>
          <w:rFonts w:ascii="Calisto MT" w:hAnsi="Calisto MT" w:cstheme="majorHAnsi"/>
          <w:i/>
          <w:iCs/>
          <w:sz w:val="20"/>
          <w:szCs w:val="20"/>
        </w:rPr>
        <w:t>evaluate</w:t>
      </w:r>
      <w:r w:rsidRPr="00E1159B">
        <w:rPr>
          <w:rFonts w:ascii="Calisto MT" w:hAnsi="Calisto MT" w:cstheme="majorHAnsi"/>
          <w:sz w:val="20"/>
          <w:szCs w:val="20"/>
        </w:rPr>
        <w:t>) (</w:t>
      </w:r>
      <w:sdt>
        <w:sdtPr>
          <w:rPr>
            <w:rFonts w:ascii="Calisto MT" w:hAnsi="Calisto MT" w:cstheme="majorHAnsi"/>
            <w:color w:val="000000"/>
            <w:sz w:val="20"/>
            <w:szCs w:val="20"/>
          </w:rPr>
          <w:tag w:val="MENDELEY_CITATION_v3_eyJjaXRhdGlvbklEIjoiTUVOREVMRVlfQ0lUQVRJT05fYTJiODEwOTQtOGYyMS00NTE4LWI2MDEtYzQ3NzY3OWE3NDE2IiwicHJvcGVydGllcyI6eyJub3RlSW5kZXgiOjB9LCJpc0VkaXRlZCI6ZmFsc2UsIm1hbnVhbE92ZXJyaWRlIjp7ImlzTWFudWFsbHlPdmVycmlkZGVuIjp0cnVlLCJjaXRlcHJvY1RleHQiOiIoU2V0eW9zYXJpLCAyMDE0KSIsIm1hbnVhbE92ZXJyaWRlVGV4dCI6IlNldHlvc2FyaSAoMjAxNCkifSwiY2l0YXRpb25JdGVtcyI6W3siaWQiOiJkMjA3ODAwNC1mMjNlLTNiZGUtODA5Yi03MWQ4MjU3NThmOGIiLCJpdGVtRGF0YSI6eyJ0eXBlIjoicmVwb3J0IiwiaWQiOiJkMjA3ODAwNC1mMjNlLTNiZGUtODA5Yi03MWQ4MjU3NThmOGIiLCJ0aXRsZSI6Ik1FTkNJUFRBS0FOIFBFTUJFTEFKQVJBTiBZQU5HIEVGRUtUSUYgREFOIEJFUktVQUxJVEFTIiwiYXV0aG9yIjpbeyJmYW1pbHkiOiJTZXR5b3NhcmkiLCJnaXZlbiI6IlB1bmFqaSIsInBhcnNlLW5hbWVzIjpmYWxzZSwiZHJvcHBpbmctcGFydGljbGUiOiIiLCJub24tZHJvcHBpbmctcGFydGljbGUiOiIifV0sImNvbnRhaW5lci10aXRsZSI6Ikp1cm5hbCBJbm92YXNpIGRhbiBUZWtub2xvZ2kgUGVtYmVsYWphcmFuIiwiaXNzdWVkIjp7ImRhdGUtcGFydHMiOltbMjAxNF1dfSwiaXNzdWUiOiIxIiwidm9sdW1lIjoiMSIsImNvbnRhaW5lci10aXRsZS1zaG9ydCI6IiJ9LCJpc1RlbXBvcmFyeSI6ZmFsc2V9XX0="/>
          <w:id w:val="-956097175"/>
          <w:placeholder>
            <w:docPart w:val="DB78E2A179D94ED7BB00CF9C76FF78D2"/>
          </w:placeholder>
        </w:sdtPr>
        <w:sdtContent>
          <w:r w:rsidR="0001457A" w:rsidRPr="0001457A">
            <w:rPr>
              <w:rFonts w:ascii="Calisto MT" w:hAnsi="Calisto MT" w:cstheme="majorHAnsi"/>
              <w:color w:val="000000"/>
              <w:sz w:val="20"/>
              <w:szCs w:val="20"/>
            </w:rPr>
            <w:t>Setyosari (2014)</w:t>
          </w:r>
        </w:sdtContent>
      </w:sdt>
      <w:r w:rsidRPr="00E1159B">
        <w:rPr>
          <w:rFonts w:ascii="Calisto MT" w:hAnsi="Calisto MT" w:cstheme="majorHAnsi"/>
          <w:color w:val="000000"/>
          <w:sz w:val="20"/>
          <w:szCs w:val="20"/>
        </w:rPr>
        <w:t xml:space="preserve">. </w:t>
      </w:r>
      <w:r w:rsidRPr="00E1159B">
        <w:rPr>
          <w:rFonts w:ascii="Calisto MT" w:hAnsi="Calisto MT" w:cstheme="majorHAnsi"/>
          <w:sz w:val="20"/>
          <w:szCs w:val="20"/>
        </w:rPr>
        <w:t xml:space="preserve">Untuk mencapai tujuan pembelajaran, perlu keterlibatan seorang guru atau pendidik yang dapat mengoptimalkan penggunaan bahan ajar selama proses pembelajaran </w:t>
      </w:r>
      <w:sdt>
        <w:sdtPr>
          <w:rPr>
            <w:rFonts w:ascii="Calisto MT" w:hAnsi="Calisto MT" w:cstheme="majorHAnsi"/>
            <w:color w:val="000000"/>
            <w:sz w:val="20"/>
            <w:szCs w:val="20"/>
          </w:rPr>
          <w:tag w:val="MENDELEY_CITATION_v3_eyJjaXRhdGlvbklEIjoiTUVOREVMRVlfQ0lUQVRJT05fZGE3MGI3ZmItNmViNC00Y2Q3LTkwMzctMTgyMGYyMjdmMTFmIiwicHJvcGVydGllcyI6eyJub3RlSW5kZXgiOjB9LCJpc0VkaXRlZCI6ZmFsc2UsIm1hbnVhbE92ZXJyaWRlIjp7ImlzTWFudWFsbHlPdmVycmlkZGVuIjp0cnVlLCJjaXRlcHJvY1RleHQiOiIoQW1pbGlhLCBuLmQuKSIsIm1hbnVhbE92ZXJyaWRlVGV4dCI6IihBbWlsaWEsIDIwMjIpIn0sImNpdGF0aW9uSXRlbXMiOlt7ImlkIjoiNWI1YjVkODEtZWZmNi0zMDIwLWEzMzYtMDJhM2VjNDI3OTkxIiwiaXRlbURhdGEiOnsidHlwZSI6ImFydGljbGUtam91cm5hbCIsImlkIjoiNWI1YjVkODEtZWZmNi0zMDIwLWEzMzYtMDJhM2VjNDI3OTkxIiwidGl0bGUiOiJKdXJuYWwgSW5vdmFzaSBQZW5kaWRpa2FuIGRhbiBQZW1iZWxhamFyYW4gU2Vrb2xhaCBEYXNhciBQZXJhbiBHdXJ1IGRhbGFtIFBlbWFuZmFhdGFuIE1lZGlhIFBlbWJlbGFqYXJhbiBCZXJiYXNpcyBUZWtub2xvZ2kgSW5mb3JtYXNpIGRhbiBLb211bmlrYXNpIGRpIFNla29sYWggRGFzYXIiLCJhdXRob3IiOlt7ImZhbWlseSI6IkFtaWxpYSIsImdpdmVuIjoiV2luYW5kYSIsInBhcnNlLW5hbWVzIjpmYWxzZSwiZHJvcHBpbmctcGFydGljbGUiOiIiLCJub24tZHJvcHBpbmctcGFydGljbGUiOiIifV0sIkRPSSI6IjEwLjI0MDM2L2ppcHBzZC52NmkxIiwiSVNTTiI6IjI1NzktMzQwMyIsIlVSTCI6Imh0dHA6Ly9lam91cm5hbC51bnAuYWMuaWQvaW5kZXgucGhwL2ppcHBzZC9pbmRleERPSTpodHRwczovL2RvaS5vcmcvMTAuMjQwMzYvamlwcHNkLnY2aTEzOCIsImFic3RyYWN0IjoiQXJ0aWNsZSBoaXN0b3J5OiBUaGUgYWR2YW50YWdlIG9mIGluc3RydWN0aW9uYWwgbWVkaWEgYmFzZWQgb24gSW5mb3JtYXRpb24gYW5kIENvbW11bmljYXRpb24gVGVjaG5vbG9neSAoSUNUKSBpcyB0aGF0IGl0IGNhbiBoZWxwIGxlYXJuaW5nIGFjdGl2aXRpZXMuIFRoZSBsZWFybmluZyBhY3Rpdml0aWVzIHRoYXQgdXRpbGl6ZSBJQ1QtYmFzZWQgaW5zdHJ1Y3Rpb25hbCBtZWRpYSBjYW4gc3VwcG9ydCB0aGUgc3VjY2VzcyBvZiBsZWFybmluZyBvYmplY3RpdmVzLiBUaGlzIHN0dWR5IGFpbXMgdG8gZGV0ZXJtaW5lIHRoZSByb2xlIG9mIHRlYWNoZXJzIGluIHV0aWxpemluZyBsZWFybmluZyBtZWRpYSB0aGF0IHVzZXMgSUNUIGluIGVsZW1lbnRhcnkgc2Nob29scy4gVGhpcyBpcyByZWxhdGVkIHRvIHRoZSBwcm9ibGVtIG9mIGRldmVsb3BpbmcgdGVhY2hlciBjb21wZXRlbmNlIGluIHRoZSB1c2Ugb2YgSUNUIGluIGxlYXJuaW5nLiBUbyBvYnRhaW4gcmVzZWFyY2ggZGF0YSB1c2VkIHN1cnZleSByZXNlYXJjaCBtZXRob2RzLiBEYXRhIHdlcmUgb2J0YWluZWQgZnJvbSB0ZWFjaGVycyBhdCB0aGUgMTMgUGFzYXIgUmVtYWphIEVsZW1lbnRhcnkgU2Nob29sLCBMZW1iYWggU2VnYXIgRGlzdHJpY3QsIFNhd2FobHVudG8gQ2l0eSwgV2VzdCBTdW1hdHJhLiBUaGUgZGF0YSB3YXMgY29sbGVjdGVkIHVzaW5nIGEgcXVlc3Rpb25uYWlyZSBhbmQgdGhlIHJlc2VhcmNoIGRhdGEgd2VyZSBhbmFseXplZCB1c2luZyB0aGUgcGVyY2VudGFnZSB0ZWNobmlxdWUuIFRoZSByZXN1bHRzIG9mIHRoaXMgc3R1ZHkgcG9pbnRlZCBvdXQgdGhhdCA1My4zJSBvZiB0ZWFjaGVycyBhdCB0aGUgU2F3YWhsdW50byBDaXR5IEVsZW1lbnRhcnkgU2Nob29sIHJlYWxpemUgdGhlIGltcG9ydGFuY2Ugb2YgSUNULWJhc2VkIGluc3RydWN0aW9uYWwgbWVkaWEgYnV0IGhhdmUgbm90IHV0aWxpemVkIHRoZW0gb3B0aW1hbGx5IGJlY2F1c2UgdGhleSBhcmUgY29uc3RyYWluZWQgYnkgc2tpbGxzIGluIHRoZSBmaWVsZCBvZiBJQ1QuIiwiY29udGFpbmVyLXRpdGxlLXNob3J0IjoiIn0sImlzVGVtcG9yYXJ5IjpmYWxzZX1dfQ=="/>
          <w:id w:val="-1241626521"/>
          <w:placeholder>
            <w:docPart w:val="557480625511423F99F30BF48BD66F9F"/>
          </w:placeholder>
        </w:sdtPr>
        <w:sdtContent>
          <w:r w:rsidR="0001457A" w:rsidRPr="0001457A">
            <w:rPr>
              <w:rFonts w:ascii="Calisto MT" w:hAnsi="Calisto MT" w:cstheme="majorHAnsi"/>
              <w:color w:val="000000"/>
              <w:sz w:val="20"/>
              <w:szCs w:val="20"/>
            </w:rPr>
            <w:t>(Amilia, 2022)</w:t>
          </w:r>
        </w:sdtContent>
      </w:sdt>
      <w:r w:rsidRPr="00E1159B">
        <w:rPr>
          <w:rFonts w:ascii="Calisto MT" w:hAnsi="Calisto MT" w:cstheme="majorHAnsi"/>
          <w:color w:val="000000"/>
          <w:sz w:val="20"/>
          <w:szCs w:val="20"/>
        </w:rPr>
        <w:t xml:space="preserve">. </w:t>
      </w:r>
    </w:p>
    <w:p w14:paraId="18D08370" w14:textId="77777777" w:rsidR="00E1159B" w:rsidRPr="00E1159B" w:rsidRDefault="00E1159B" w:rsidP="00E1159B">
      <w:pPr>
        <w:spacing w:after="120" w:line="240" w:lineRule="auto"/>
        <w:ind w:firstLine="720"/>
        <w:jc w:val="both"/>
        <w:rPr>
          <w:rFonts w:ascii="Calisto MT" w:hAnsi="Calisto MT"/>
          <w:noProof/>
          <w:sz w:val="20"/>
          <w:szCs w:val="20"/>
        </w:rPr>
      </w:pPr>
      <w:r w:rsidRPr="00E1159B">
        <w:rPr>
          <w:rFonts w:ascii="Calisto MT" w:hAnsi="Calisto MT" w:cstheme="majorHAnsi"/>
          <w:color w:val="000000"/>
          <w:sz w:val="20"/>
          <w:szCs w:val="20"/>
        </w:rPr>
        <w:t xml:space="preserve">Salah satu fakta yang ditemukan di lapangan adalah </w:t>
      </w:r>
      <w:r w:rsidRPr="00E1159B">
        <w:rPr>
          <w:rFonts w:ascii="Calisto MT" w:hAnsi="Calisto MT"/>
          <w:sz w:val="20"/>
          <w:szCs w:val="20"/>
        </w:rPr>
        <w:t xml:space="preserve">kurang efektifnya pembelajaran pada mata pelajaran Informatika yang dilaksanakan pada kelas VIII di SMP Negeri 14 Padang. Masalah tersebut dikarenakan sistem pembelajaran yang masih menggunakan pendekatan </w:t>
      </w:r>
      <w:r w:rsidRPr="00E1159B">
        <w:rPr>
          <w:rFonts w:ascii="Calisto MT" w:hAnsi="Calisto MT"/>
          <w:i/>
          <w:iCs/>
          <w:sz w:val="20"/>
          <w:szCs w:val="20"/>
        </w:rPr>
        <w:t xml:space="preserve">Teacher Center Learning </w:t>
      </w:r>
      <w:r w:rsidRPr="00E1159B">
        <w:rPr>
          <w:rFonts w:ascii="Calisto MT" w:hAnsi="Calisto MT"/>
          <w:sz w:val="20"/>
          <w:szCs w:val="20"/>
        </w:rPr>
        <w:t xml:space="preserve">(TCL) atau </w:t>
      </w:r>
      <w:r w:rsidRPr="00E1159B">
        <w:rPr>
          <w:rFonts w:ascii="Calisto MT" w:hAnsi="Calisto MT"/>
          <w:noProof/>
          <w:sz w:val="20"/>
          <w:szCs w:val="20"/>
        </w:rPr>
        <w:t xml:space="preserve">proses pembelajaran masih bersifat satu arah dan guru berperan sebagai pusat pembelajaran. Hal ini membuat siswa siswa pasif dalam proses pembelajran. Terlihat dari kurangnya ketertarikan siswa dan turunnya antusiasme siswa dalam belajar. Selain itu, dampak lain dari pembelajran satu arah ini membuat banyaknya siswa yang mengobrol saat guru menjelaskan pelajaran, siswa yang keluar masuk kelas, siswa yang tertidur dikelas hingga siswa yang cabut saat proses pembelajaran berlangsung. masalah lainnya yang dirasakan siswa ialah keterbatasan bahan ajar cetak yang tersedia di SMP Negeri 14 Padang. Dampak dari </w:t>
      </w:r>
      <w:r w:rsidRPr="00E1159B">
        <w:rPr>
          <w:rFonts w:ascii="Calisto MT" w:hAnsi="Calisto MT"/>
          <w:noProof/>
          <w:sz w:val="20"/>
          <w:szCs w:val="20"/>
        </w:rPr>
        <w:lastRenderedPageBreak/>
        <w:t xml:space="preserve">keterbatasan tersebut dirasakan siswa saat menggunakan bahan ajar cetak yang harus bergantian antara satu kelas dengan kelas yang lain karena jumlahnya yang tidak cukup dengan jumlah siswa yang ada. </w:t>
      </w:r>
    </w:p>
    <w:p w14:paraId="124F18F0" w14:textId="77777777" w:rsidR="00E1159B" w:rsidRPr="00E1159B" w:rsidRDefault="00E1159B" w:rsidP="00E1159B">
      <w:pPr>
        <w:spacing w:after="0" w:line="240" w:lineRule="auto"/>
        <w:ind w:firstLine="720"/>
        <w:jc w:val="both"/>
        <w:rPr>
          <w:rFonts w:ascii="Calisto MT" w:hAnsi="Calisto MT"/>
          <w:sz w:val="20"/>
          <w:szCs w:val="20"/>
        </w:rPr>
      </w:pPr>
      <w:r w:rsidRPr="00E1159B">
        <w:rPr>
          <w:rFonts w:ascii="Calisto MT" w:hAnsi="Calisto MT"/>
          <w:noProof/>
          <w:sz w:val="20"/>
          <w:szCs w:val="20"/>
        </w:rPr>
        <w:t xml:space="preserve">Masalah di atas, </w:t>
      </w:r>
      <w:r w:rsidRPr="00E1159B">
        <w:rPr>
          <w:rFonts w:ascii="Calisto MT" w:hAnsi="Calisto MT"/>
          <w:sz w:val="20"/>
          <w:szCs w:val="20"/>
        </w:rPr>
        <w:t>berdampak pada hasil belajar siswa yang menjadi rendah. Hal ini dapat terlihat dari persentase hasil penilaian harian siswa pada mata pelajaran Informatika dengan materi Algoritma Pemograman Berbasis Scratch. Hasil penilain tersebut menunjukan dari satu kelas yang berisi 31 siswa di kelas VIII hanya 7 siswa atau hanya 22% siswa dari jumlah siswa yang memperoleh nilai melebihi Kriteria Ketercapaian Tujuan Pembelajaran (KKTP) dan 24 siswa atau  78% lainnya hanya mendapat nilai di bawah KKTP.</w:t>
      </w:r>
    </w:p>
    <w:p w14:paraId="7F7C59F8" w14:textId="1A2EF277" w:rsidR="00E1159B" w:rsidRPr="00E1159B" w:rsidRDefault="00E1159B" w:rsidP="00E1159B">
      <w:pPr>
        <w:spacing w:after="120" w:line="240" w:lineRule="auto"/>
        <w:ind w:firstLine="720"/>
        <w:jc w:val="both"/>
        <w:rPr>
          <w:rFonts w:ascii="Calisto MT" w:hAnsi="Calisto MT"/>
          <w:sz w:val="20"/>
          <w:szCs w:val="20"/>
        </w:rPr>
      </w:pPr>
      <w:r w:rsidRPr="00E1159B">
        <w:rPr>
          <w:rFonts w:ascii="Calisto MT" w:hAnsi="Calisto MT"/>
          <w:sz w:val="20"/>
          <w:szCs w:val="20"/>
        </w:rPr>
        <w:t xml:space="preserve">Mengacu pada permasalahan dari penjabaran di atas, peneliti mengajukan solusi dengan mengembangkan bahan ajar berbentuk elektronik modul atau biasa disebut e-modul berbasis </w:t>
      </w:r>
      <w:r w:rsidRPr="00E1159B">
        <w:rPr>
          <w:rFonts w:ascii="Calisto MT" w:hAnsi="Calisto MT"/>
          <w:i/>
          <w:iCs/>
          <w:sz w:val="20"/>
          <w:szCs w:val="20"/>
        </w:rPr>
        <w:t>Android</w:t>
      </w:r>
      <w:r w:rsidRPr="00E1159B">
        <w:rPr>
          <w:rFonts w:ascii="Calisto MT" w:hAnsi="Calisto MT"/>
          <w:sz w:val="20"/>
          <w:szCs w:val="20"/>
        </w:rPr>
        <w:t xml:space="preserve"> menggunakan </w:t>
      </w:r>
      <w:r w:rsidRPr="00E1159B">
        <w:rPr>
          <w:rFonts w:ascii="Calisto MT" w:hAnsi="Calisto MT"/>
          <w:i/>
          <w:iCs/>
          <w:sz w:val="20"/>
          <w:szCs w:val="20"/>
        </w:rPr>
        <w:t>Figma</w:t>
      </w:r>
      <w:r w:rsidRPr="00E1159B">
        <w:rPr>
          <w:rFonts w:ascii="Calisto MT" w:hAnsi="Calisto MT"/>
          <w:sz w:val="20"/>
          <w:szCs w:val="20"/>
        </w:rPr>
        <w:t xml:space="preserve"> untuk dapat mencapai tujuan pembelajaran yang diinginkan. Pengembangan e-modul  ini nantinya dapat menjadi salah satu cara mengatasi permasalahan keterbatasan bahan ajar yang ada.  Penggunaan </w:t>
      </w:r>
      <w:r w:rsidRPr="00E1159B">
        <w:rPr>
          <w:rFonts w:ascii="Calisto MT" w:hAnsi="Calisto MT"/>
          <w:i/>
          <w:iCs/>
          <w:sz w:val="20"/>
          <w:szCs w:val="20"/>
        </w:rPr>
        <w:t>Figma</w:t>
      </w:r>
      <w:r w:rsidRPr="00E1159B">
        <w:rPr>
          <w:rFonts w:ascii="Calisto MT" w:hAnsi="Calisto MT"/>
          <w:sz w:val="20"/>
          <w:szCs w:val="20"/>
        </w:rPr>
        <w:t xml:space="preserve"> dalam mengembangkan e-modul ini dikarenakan </w:t>
      </w:r>
      <w:r w:rsidRPr="00E1159B">
        <w:rPr>
          <w:rFonts w:ascii="Calisto MT" w:hAnsi="Calisto MT"/>
          <w:i/>
          <w:iCs/>
          <w:sz w:val="20"/>
          <w:szCs w:val="20"/>
        </w:rPr>
        <w:t>Figma</w:t>
      </w:r>
      <w:r w:rsidRPr="00E1159B">
        <w:rPr>
          <w:rFonts w:ascii="Calisto MT" w:hAnsi="Calisto MT"/>
          <w:sz w:val="20"/>
          <w:szCs w:val="20"/>
        </w:rPr>
        <w:t xml:space="preserve"> dapat mempermudah kegiatan kolaborasi antara satu </w:t>
      </w:r>
      <w:r w:rsidRPr="00E1159B">
        <w:rPr>
          <w:rFonts w:ascii="Calisto MT" w:hAnsi="Calisto MT"/>
          <w:i/>
          <w:iCs/>
          <w:sz w:val="20"/>
          <w:szCs w:val="20"/>
        </w:rPr>
        <w:t>user</w:t>
      </w:r>
      <w:r w:rsidRPr="00E1159B">
        <w:rPr>
          <w:rFonts w:ascii="Calisto MT" w:hAnsi="Calisto MT"/>
          <w:sz w:val="20"/>
          <w:szCs w:val="20"/>
        </w:rPr>
        <w:t xml:space="preserve"> dengan </w:t>
      </w:r>
      <w:r w:rsidRPr="00E1159B">
        <w:rPr>
          <w:rFonts w:ascii="Calisto MT" w:hAnsi="Calisto MT"/>
          <w:i/>
          <w:iCs/>
          <w:sz w:val="20"/>
          <w:szCs w:val="20"/>
        </w:rPr>
        <w:t>user</w:t>
      </w:r>
      <w:r w:rsidRPr="00E1159B">
        <w:rPr>
          <w:rFonts w:ascii="Calisto MT" w:hAnsi="Calisto MT"/>
          <w:sz w:val="20"/>
          <w:szCs w:val="20"/>
        </w:rPr>
        <w:t xml:space="preserve"> lainnya tanpa aplikasi melainkan hanya menggunakan </w:t>
      </w:r>
      <w:r w:rsidRPr="00E1159B">
        <w:rPr>
          <w:rFonts w:ascii="Calisto MT" w:hAnsi="Calisto MT"/>
          <w:i/>
          <w:iCs/>
          <w:sz w:val="20"/>
          <w:szCs w:val="20"/>
        </w:rPr>
        <w:t>link</w:t>
      </w:r>
      <w:r w:rsidRPr="00E1159B">
        <w:rPr>
          <w:rFonts w:ascii="Calisto MT" w:hAnsi="Calisto MT"/>
          <w:sz w:val="20"/>
          <w:szCs w:val="20"/>
        </w:rPr>
        <w:t xml:space="preserve">. Hal ini selaras dengan pendapat </w:t>
      </w:r>
      <w:sdt>
        <w:sdtPr>
          <w:rPr>
            <w:rFonts w:ascii="Calisto MT" w:hAnsi="Calisto MT"/>
            <w:color w:val="000000"/>
            <w:sz w:val="20"/>
            <w:szCs w:val="20"/>
          </w:rPr>
          <w:tag w:val="MENDELEY_CITATION_v3_eyJjaXRhdGlvbklEIjoiTUVOREVMRVlfQ0lUQVRJT05fM2ZlMGE0ZDYtMjEzYi00ZDY0LTgyZDQtNzFhMDQzM2Y2Zjc2IiwicHJvcGVydGllcyI6eyJub3RlSW5kZXgiOjB9LCJpc0VkaXRlZCI6ZmFsc2UsIm1hbnVhbE92ZXJyaWRlIjp7ImlzTWFudWFsbHlPdmVycmlkZGVuIjp0cnVlLCJjaXRlcHJvY1RleHQiOiIoU2V0aWF3YW4gJiMzODsgTW91bnRhaW5lcywgMjAyMikiLCJtYW51YWxPdmVycmlkZVRleHQiOiJTZXRpYXdhbiAmIE1vdW50YWluZXMgKDIwMjIpIn0sImNpdGF0aW9uSXRlbXMiOlt7ImlkIjoiY2ZjYjI1MTEtYjc4Yy0zMzQwLWI1ZGItMjBkZDRkMzcwODIyIiwiaXRlbURhdGEiOnsidHlwZSI6ImFydGljbGUtam91cm5hbCIsImlkIjoiY2ZjYjI1MTEtYjc4Yy0zMzQwLWI1ZGItMjBkZDRkMzcwODIyIiwidGl0bGUiOiJQZXJhbmNhbmdhbiBUYW1waWxhbiBBbnRhcm11a2EgV2Vic2l0ZSBQcm9ncmFtIFVNS00gVHVwYWkgVGVjaCBNZW5nZ3VuYWthbiBGaWdtYSIsImF1dGhvciI6W3siZmFtaWx5IjoiU2V0aWF3YW4iLCJnaXZlbiI6IlIiLCJwYXJzZS1uYW1lcyI6ZmFsc2UsImRyb3BwaW5nLXBhcnRpY2xlIjoiIiwibm9uLWRyb3BwaW5nLXBhcnRpY2xlIjoiIn0seyJmYW1pbHkiOiJNb3VudGFpbmVzIiwiZ2l2ZW4iOiJQIEUiLCJwYXJzZS1uYW1lcyI6ZmFsc2UsImRyb3BwaW5nLXBhcnRpY2xlIjoiIiwibm9uLWRyb3BwaW5nLXBhcnRpY2xlIjoiIn1dLCJjb250YWluZXItdGl0bGUiOiJKdXJuYWwgVGVrbmlrIEtvbXB1dGVyIiwiRE9JIjoiMTAuMTQ3MTAvanRrLnYxaTMuMzc2MDgiLCJVUkwiOiJodHRwczovL2Vqb3VybmFsMy51bmRpcC5hYy5pZC9pbmRleC5waHAvanRrIiwiaXNzdWVkIjp7ImRhdGUtcGFydHMiOltbMjAyMl1dfSwicGFnZSI6IjEzMi0xNDAiLCJhYnN0cmFjdCI6IkFsb25nIHdpdGggdGhlIHJhcGlkIHRlY2hub2xvZ2ljYWwgY2hhbmdlLCBpdCBpcyB1bmF2b2lkYWJsZSB0aGF0IGFsbW9zdCBldmVyeSBhc3BlY3Qgb2Ygb3VyIGxpZmUgaW52b2x2ZXMgdGVjaG5vbG9neSwgZXNwZWNpYWxseSBpbiB0aGUgYXNwZWN0IG9mIHRyYWRlLiBXaXRoIHRoaXMgc29waGlzdGljYXRlZCB0ZWNobm9sb2d5LCBzZWxsZXJzIGNhbiBub3cgZWFzaWx5IHNlbGwgdGhlaXIgd2FyZXMgd2l0aG91dCBoYXZpbmcgdG8gb3duIGEgc2hvcCBhbmQgaXQgaXMgYWxzbyBlYXNpZXIgZm9yIHRyYWRlcnMgdG8gcHJvbW90ZSB0aGVpciB3YXJlcy4gVGhpcyBjb25kaXRpb24gZHJpdmVzIENWLiBUcmlzeWEgTWVkaWEgVGVjaG5vbG9neSB0byBjcmVhdGUgYSBzcGVjaWFsIHByb2dyYW0gZm9yIE1pY3JvLCBTbWFsbCwgYW5kIE1lZGl1bSBFbnRlcnByaXNlcyAoTVNNRXMpLiBUaGUgTVNNRXMgcHJvZ3JhbSBhaW1zIHRvIG1ha2UgaXQgZWFzaWVyIGZvciBNU01FIGFjdG9ycyB0byBjcmVhdGUgYSB3ZWJzaXRlIGZvciB0aGVpciBidXNpbmVzc2VzLiBJbiBvcmRlciB0byBtYWtlIGEgZ29vZCB3ZWIsIHRoZSBkZXNpZ24gdGhpbmtpbmcgbWV0aG9kIHdhcyB1c2VkIGJ5IGZvY3VzaW5nIG9uIHVzZXItZnJpZW5kbHkgaW50ZXJmYWNlIGRlc2lnbnMuIEhvd2V2ZXIsIHRoaXMgcmVzZWFyY2ggd2lsbCBvbmx5IGRpc2N1c3MgdGhlIGRlc2lnbiBvZiB0aGUgbGFuZGluZyBwYWdlLiBBdCB0aGUgZW5kIG9mIHRoZSByZXNlYXJjaCwgdGhlIGRlc2lnbiBoYXMgYmVlbiBzdWNjZXNzZnVsbHkgZGVzaWduZWQgdXNpbmcgRmlnbWEuIiwiaXNzdWUiOiIzIiwidm9sdW1lIjoiMSIsImNvbnRhaW5lci10aXRsZS1zaG9ydCI6IiJ9LCJpc1RlbXBvcmFyeSI6ZmFsc2V9XX0="/>
          <w:id w:val="-618221898"/>
          <w:placeholder>
            <w:docPart w:val="92CE3892312A4CF7BD2A432BB58E7D80"/>
          </w:placeholder>
        </w:sdtPr>
        <w:sdtContent>
          <w:r w:rsidR="0001457A">
            <w:rPr>
              <w:rFonts w:eastAsia="Times New Roman"/>
            </w:rPr>
            <w:t>Setiawan &amp; Mountaines (2022)</w:t>
          </w:r>
        </w:sdtContent>
      </w:sdt>
      <w:r w:rsidRPr="00E1159B">
        <w:rPr>
          <w:rFonts w:ascii="Calisto MT" w:hAnsi="Calisto MT"/>
          <w:sz w:val="20"/>
          <w:szCs w:val="20"/>
        </w:rPr>
        <w:t xml:space="preserve"> yang menyatakan bahwa keunggulan </w:t>
      </w:r>
      <w:r w:rsidRPr="00E1159B">
        <w:rPr>
          <w:rFonts w:ascii="Calisto MT" w:hAnsi="Calisto MT"/>
          <w:i/>
          <w:iCs/>
          <w:sz w:val="20"/>
          <w:szCs w:val="20"/>
        </w:rPr>
        <w:t>Figma</w:t>
      </w:r>
      <w:r w:rsidRPr="00E1159B">
        <w:rPr>
          <w:rFonts w:ascii="Calisto MT" w:hAnsi="Calisto MT"/>
          <w:sz w:val="20"/>
          <w:szCs w:val="20"/>
        </w:rPr>
        <w:t xml:space="preserve"> dan </w:t>
      </w:r>
      <w:r w:rsidRPr="00E1159B">
        <w:rPr>
          <w:rFonts w:ascii="Calisto MT" w:hAnsi="Calisto MT"/>
          <w:i/>
          <w:iCs/>
          <w:sz w:val="20"/>
          <w:szCs w:val="20"/>
        </w:rPr>
        <w:t>tools</w:t>
      </w:r>
      <w:r w:rsidRPr="00E1159B">
        <w:rPr>
          <w:rFonts w:ascii="Calisto MT" w:hAnsi="Calisto MT"/>
          <w:sz w:val="20"/>
          <w:szCs w:val="20"/>
        </w:rPr>
        <w:t xml:space="preserve">  lainnya  adalah kolaborasi </w:t>
      </w:r>
      <w:r w:rsidRPr="00E1159B">
        <w:rPr>
          <w:rFonts w:ascii="Calisto MT" w:hAnsi="Calisto MT"/>
          <w:i/>
          <w:iCs/>
          <w:sz w:val="20"/>
          <w:szCs w:val="20"/>
        </w:rPr>
        <w:t>real-time</w:t>
      </w:r>
      <w:r w:rsidRPr="00E1159B">
        <w:rPr>
          <w:rFonts w:ascii="Calisto MT" w:hAnsi="Calisto MT"/>
          <w:sz w:val="20"/>
          <w:szCs w:val="20"/>
        </w:rPr>
        <w:t xml:space="preserve">, berbasis </w:t>
      </w:r>
      <w:r w:rsidRPr="00E1159B">
        <w:rPr>
          <w:rFonts w:ascii="Calisto MT" w:hAnsi="Calisto MT"/>
          <w:i/>
          <w:iCs/>
          <w:sz w:val="20"/>
          <w:szCs w:val="20"/>
        </w:rPr>
        <w:t>web</w:t>
      </w:r>
      <w:r w:rsidRPr="00E1159B">
        <w:rPr>
          <w:rFonts w:ascii="Calisto MT" w:hAnsi="Calisto MT"/>
          <w:sz w:val="20"/>
          <w:szCs w:val="20"/>
        </w:rPr>
        <w:t xml:space="preserve">, kemandirian </w:t>
      </w:r>
      <w:r w:rsidRPr="00E1159B">
        <w:rPr>
          <w:rFonts w:ascii="Calisto MT" w:hAnsi="Calisto MT"/>
          <w:i/>
          <w:iCs/>
          <w:sz w:val="20"/>
          <w:szCs w:val="20"/>
        </w:rPr>
        <w:t>platform</w:t>
      </w:r>
      <w:r w:rsidRPr="00E1159B">
        <w:rPr>
          <w:rFonts w:ascii="Calisto MT" w:hAnsi="Calisto MT"/>
          <w:sz w:val="20"/>
          <w:szCs w:val="20"/>
        </w:rPr>
        <w:t xml:space="preserve"> (dapat diakses di berbagai perangkat), pembuatan </w:t>
      </w:r>
      <w:r w:rsidRPr="00E1159B">
        <w:rPr>
          <w:rFonts w:ascii="Calisto MT" w:hAnsi="Calisto MT"/>
          <w:i/>
          <w:iCs/>
          <w:sz w:val="20"/>
          <w:szCs w:val="20"/>
        </w:rPr>
        <w:t xml:space="preserve">Prototipe </w:t>
      </w:r>
      <w:r w:rsidRPr="00E1159B">
        <w:rPr>
          <w:rFonts w:ascii="Calisto MT" w:hAnsi="Calisto MT"/>
          <w:sz w:val="20"/>
          <w:szCs w:val="20"/>
        </w:rPr>
        <w:t xml:space="preserve">interaktif, penyimpanan otomatis. </w:t>
      </w:r>
      <w:r w:rsidRPr="00E1159B">
        <w:rPr>
          <w:rFonts w:ascii="Calisto MT" w:hAnsi="Calisto MT"/>
          <w:i/>
          <w:iCs/>
          <w:sz w:val="20"/>
          <w:szCs w:val="20"/>
        </w:rPr>
        <w:t>Figma</w:t>
      </w:r>
      <w:r w:rsidRPr="00E1159B">
        <w:rPr>
          <w:rFonts w:ascii="Calisto MT" w:hAnsi="Calisto MT"/>
          <w:sz w:val="20"/>
          <w:szCs w:val="20"/>
        </w:rPr>
        <w:t xml:space="preserve"> yang berbasis </w:t>
      </w:r>
      <w:r w:rsidRPr="00E1159B">
        <w:rPr>
          <w:rFonts w:ascii="Calisto MT" w:hAnsi="Calisto MT"/>
          <w:i/>
          <w:iCs/>
          <w:sz w:val="20"/>
          <w:szCs w:val="20"/>
        </w:rPr>
        <w:t>web</w:t>
      </w:r>
      <w:r w:rsidRPr="00E1159B">
        <w:rPr>
          <w:rFonts w:ascii="Calisto MT" w:hAnsi="Calisto MT"/>
          <w:sz w:val="20"/>
          <w:szCs w:val="20"/>
        </w:rPr>
        <w:t xml:space="preserve"> yang dapat diakses dari perangkat apa saja baik </w:t>
      </w:r>
      <w:r w:rsidRPr="00E1159B">
        <w:rPr>
          <w:rFonts w:ascii="Calisto MT" w:hAnsi="Calisto MT"/>
          <w:i/>
          <w:iCs/>
          <w:sz w:val="20"/>
          <w:szCs w:val="20"/>
        </w:rPr>
        <w:t>PC</w:t>
      </w:r>
      <w:r w:rsidRPr="00E1159B">
        <w:rPr>
          <w:rFonts w:ascii="Calisto MT" w:hAnsi="Calisto MT"/>
          <w:sz w:val="20"/>
          <w:szCs w:val="20"/>
        </w:rPr>
        <w:t xml:space="preserve"> atau </w:t>
      </w:r>
      <w:r w:rsidRPr="00E1159B">
        <w:rPr>
          <w:rFonts w:ascii="Calisto MT" w:hAnsi="Calisto MT"/>
          <w:i/>
          <w:iCs/>
          <w:sz w:val="20"/>
          <w:szCs w:val="20"/>
        </w:rPr>
        <w:t>Android</w:t>
      </w:r>
      <w:r w:rsidRPr="00E1159B">
        <w:rPr>
          <w:rFonts w:ascii="Calisto MT" w:hAnsi="Calisto MT"/>
          <w:sz w:val="20"/>
          <w:szCs w:val="20"/>
        </w:rPr>
        <w:t xml:space="preserve"> ini akan menjadi kemudahan bagi siswa dalam mengakses materi pelajaran yang terdapat dalam e-modul menggunakan </w:t>
      </w:r>
      <w:r w:rsidRPr="00E1159B">
        <w:rPr>
          <w:rFonts w:ascii="Calisto MT" w:hAnsi="Calisto MT"/>
          <w:i/>
          <w:iCs/>
          <w:sz w:val="20"/>
          <w:szCs w:val="20"/>
        </w:rPr>
        <w:t>Figma</w:t>
      </w:r>
      <w:r w:rsidRPr="00E1159B">
        <w:rPr>
          <w:rFonts w:ascii="Calisto MT" w:hAnsi="Calisto MT"/>
          <w:sz w:val="20"/>
          <w:szCs w:val="20"/>
        </w:rPr>
        <w:t xml:space="preserve"> ini.</w:t>
      </w:r>
    </w:p>
    <w:p w14:paraId="6094746E" w14:textId="77777777" w:rsidR="00E1159B" w:rsidRPr="00E1159B" w:rsidRDefault="00E1159B" w:rsidP="00E1159B">
      <w:pPr>
        <w:spacing w:after="120" w:line="240" w:lineRule="auto"/>
        <w:ind w:firstLine="720"/>
        <w:jc w:val="both"/>
        <w:rPr>
          <w:rFonts w:ascii="Calisto MT" w:hAnsi="Calisto MT"/>
          <w:sz w:val="20"/>
          <w:szCs w:val="20"/>
        </w:rPr>
      </w:pPr>
      <w:r w:rsidRPr="00E1159B">
        <w:rPr>
          <w:rFonts w:ascii="Calisto MT" w:hAnsi="Calisto MT" w:cstheme="majorHAnsi"/>
          <w:noProof/>
          <w:sz w:val="20"/>
          <w:szCs w:val="20"/>
        </w:rPr>
        <w:t xml:space="preserve">Pemilihan mengembangkan e-modul pada mata pelajaran Informatika dikarenakan pengaruh teknologi yang menuntut peserta didik memiliki keterampilan menggunakan computer. Disamping itu, pelajaran Informatika memiliki banyak materi yang membutuhkan sumber belajar lain selain bahan ajar cetak seperti video tutorial atau animasi untuk dapat mempermudah proses pembelajaran praktek salah satunya adalah pada materi Algoritma Pemograman berbasis </w:t>
      </w:r>
      <w:r w:rsidRPr="00E1159B">
        <w:rPr>
          <w:rFonts w:ascii="Calisto MT" w:hAnsi="Calisto MT" w:cstheme="majorHAnsi"/>
          <w:i/>
          <w:iCs/>
          <w:noProof/>
          <w:sz w:val="20"/>
          <w:szCs w:val="20"/>
        </w:rPr>
        <w:t>Scratch</w:t>
      </w:r>
      <w:r w:rsidRPr="00E1159B">
        <w:rPr>
          <w:rFonts w:ascii="Calisto MT" w:hAnsi="Calisto MT" w:cstheme="majorHAnsi"/>
          <w:noProof/>
          <w:sz w:val="20"/>
          <w:szCs w:val="20"/>
        </w:rPr>
        <w:t>. Materi ini menuntut peserta didik untuk dapat membuat media sederhana menggunakan platform scratch</w:t>
      </w:r>
      <w:r w:rsidRPr="00E1159B">
        <w:rPr>
          <w:rFonts w:ascii="Calisto MT" w:hAnsi="Calisto MT" w:cstheme="majorHAnsi"/>
          <w:sz w:val="20"/>
          <w:szCs w:val="20"/>
        </w:rPr>
        <w:t>.</w:t>
      </w:r>
    </w:p>
    <w:p w14:paraId="3A438B2F" w14:textId="77777777" w:rsidR="00E1159B" w:rsidRPr="00E1159B" w:rsidRDefault="00E1159B" w:rsidP="00E1159B">
      <w:pPr>
        <w:spacing w:after="120" w:line="240" w:lineRule="auto"/>
        <w:jc w:val="both"/>
        <w:rPr>
          <w:rFonts w:ascii="Calisto MT" w:eastAsiaTheme="minorEastAsia" w:hAnsi="Calisto MT" w:cs="Times New Roman"/>
          <w:b/>
          <w:color w:val="231F20"/>
          <w:lang w:eastAsia="ja-JP"/>
        </w:rPr>
      </w:pPr>
      <w:r w:rsidRPr="00E1159B">
        <w:rPr>
          <w:rFonts w:ascii="Calisto MT" w:eastAsiaTheme="minorEastAsia" w:hAnsi="Calisto MT" w:cs="Times New Roman"/>
          <w:b/>
          <w:color w:val="231F20"/>
          <w:lang w:eastAsia="ja-JP"/>
        </w:rPr>
        <w:t>METODE PENELITIAN</w:t>
      </w:r>
    </w:p>
    <w:p w14:paraId="4C3F6124" w14:textId="5576D3D6" w:rsidR="00E1159B" w:rsidRPr="00E1159B" w:rsidRDefault="00E1159B" w:rsidP="00BB4E3F">
      <w:pPr>
        <w:spacing w:line="240" w:lineRule="auto"/>
        <w:ind w:firstLine="720"/>
        <w:jc w:val="both"/>
        <w:rPr>
          <w:rFonts w:ascii="Calisto MT" w:hAnsi="Calisto MT"/>
          <w:sz w:val="20"/>
          <w:szCs w:val="20"/>
          <w:lang w:val="en-ID"/>
        </w:rPr>
      </w:pPr>
      <w:r w:rsidRPr="00E1159B">
        <w:rPr>
          <w:rFonts w:ascii="Calisto MT" w:hAnsi="Calisto MT"/>
          <w:sz w:val="20"/>
          <w:szCs w:val="20"/>
        </w:rPr>
        <w:t>Jenis penelitian yang digunakan dalam penelitian ini adalah metode penelitian dan pengembangan atau yang biasa dikenal dengan R</w:t>
      </w:r>
      <w:r w:rsidRPr="00E1159B">
        <w:rPr>
          <w:rFonts w:ascii="Calisto MT" w:hAnsi="Calisto MT"/>
          <w:i/>
          <w:iCs/>
          <w:sz w:val="20"/>
          <w:szCs w:val="20"/>
        </w:rPr>
        <w:t>esearch and Development</w:t>
      </w:r>
      <w:r w:rsidRPr="00E1159B">
        <w:rPr>
          <w:rFonts w:ascii="Calisto MT" w:hAnsi="Calisto MT"/>
          <w:sz w:val="20"/>
          <w:szCs w:val="20"/>
        </w:rPr>
        <w:t xml:space="preserve"> (R&amp;D). Penelitian menggunakan pendekatan R</w:t>
      </w:r>
      <w:r w:rsidRPr="00E1159B">
        <w:rPr>
          <w:rFonts w:ascii="Calisto MT" w:hAnsi="Calisto MT"/>
          <w:i/>
          <w:iCs/>
          <w:sz w:val="20"/>
          <w:szCs w:val="20"/>
        </w:rPr>
        <w:t>esearch and Development</w:t>
      </w:r>
      <w:r w:rsidRPr="00E1159B">
        <w:rPr>
          <w:rFonts w:ascii="Calisto MT" w:hAnsi="Calisto MT"/>
          <w:sz w:val="20"/>
          <w:szCs w:val="20"/>
        </w:rPr>
        <w:t xml:space="preserve"> bertujuan untuk menciptakan produk inovatif melalui tahapan pengembangan yang sistematis. Model pengembangan yang digunakan dalam penelitian ini adalah model pengembangan 4D. Model penelitian ini terdiri dari 4 tahap utama yaitu </w:t>
      </w:r>
      <w:r w:rsidRPr="00E1159B">
        <w:rPr>
          <w:rFonts w:ascii="Calisto MT" w:hAnsi="Calisto MT"/>
          <w:i/>
          <w:iCs/>
          <w:sz w:val="20"/>
          <w:szCs w:val="20"/>
        </w:rPr>
        <w:t>Define</w:t>
      </w:r>
      <w:r w:rsidRPr="00E1159B">
        <w:rPr>
          <w:rFonts w:ascii="Calisto MT" w:hAnsi="Calisto MT"/>
          <w:sz w:val="20"/>
          <w:szCs w:val="20"/>
        </w:rPr>
        <w:t xml:space="preserve"> (pendefinisian), </w:t>
      </w:r>
      <w:r w:rsidRPr="00E1159B">
        <w:rPr>
          <w:rFonts w:ascii="Calisto MT" w:hAnsi="Calisto MT"/>
          <w:i/>
          <w:iCs/>
          <w:sz w:val="20"/>
          <w:szCs w:val="20"/>
        </w:rPr>
        <w:t>Design</w:t>
      </w:r>
      <w:r w:rsidRPr="00E1159B">
        <w:rPr>
          <w:rFonts w:ascii="Calisto MT" w:hAnsi="Calisto MT"/>
          <w:sz w:val="20"/>
          <w:szCs w:val="20"/>
        </w:rPr>
        <w:t xml:space="preserve"> (Perancangan), </w:t>
      </w:r>
      <w:r w:rsidRPr="00E1159B">
        <w:rPr>
          <w:rFonts w:ascii="Calisto MT" w:hAnsi="Calisto MT"/>
          <w:i/>
          <w:iCs/>
          <w:sz w:val="20"/>
          <w:szCs w:val="20"/>
        </w:rPr>
        <w:t>Development</w:t>
      </w:r>
      <w:r w:rsidRPr="00E1159B">
        <w:rPr>
          <w:rFonts w:ascii="Calisto MT" w:hAnsi="Calisto MT"/>
          <w:sz w:val="20"/>
          <w:szCs w:val="20"/>
        </w:rPr>
        <w:t xml:space="preserve"> (Pengembangan), dan </w:t>
      </w:r>
      <w:r w:rsidRPr="00E1159B">
        <w:rPr>
          <w:rFonts w:ascii="Calisto MT" w:hAnsi="Calisto MT"/>
          <w:i/>
          <w:iCs/>
          <w:sz w:val="20"/>
          <w:szCs w:val="20"/>
        </w:rPr>
        <w:t>Disseminate</w:t>
      </w:r>
      <w:r w:rsidRPr="00E1159B">
        <w:rPr>
          <w:rFonts w:ascii="Calisto MT" w:hAnsi="Calisto MT"/>
          <w:sz w:val="20"/>
          <w:szCs w:val="20"/>
        </w:rPr>
        <w:t xml:space="preserve"> (Penyebaran). </w:t>
      </w:r>
      <w:proofErr w:type="spellStart"/>
      <w:r w:rsidRPr="00E1159B">
        <w:rPr>
          <w:rFonts w:ascii="Calisto MT" w:hAnsi="Calisto MT"/>
          <w:sz w:val="20"/>
          <w:szCs w:val="20"/>
          <w:lang w:val="en-ID"/>
        </w:rPr>
        <w:t>Pemilihan</w:t>
      </w:r>
      <w:proofErr w:type="spellEnd"/>
      <w:r w:rsidRPr="00E1159B">
        <w:rPr>
          <w:rFonts w:ascii="Calisto MT" w:hAnsi="Calisto MT"/>
          <w:sz w:val="20"/>
          <w:szCs w:val="20"/>
          <w:lang w:val="en-ID"/>
        </w:rPr>
        <w:t xml:space="preserve"> model </w:t>
      </w:r>
      <w:proofErr w:type="spellStart"/>
      <w:r w:rsidRPr="00E1159B">
        <w:rPr>
          <w:rFonts w:ascii="Calisto MT" w:hAnsi="Calisto MT"/>
          <w:sz w:val="20"/>
          <w:szCs w:val="20"/>
          <w:lang w:val="en-ID"/>
        </w:rPr>
        <w:t>ini</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didasari</w:t>
      </w:r>
      <w:proofErr w:type="spellEnd"/>
      <w:r w:rsidRPr="00E1159B">
        <w:rPr>
          <w:rFonts w:ascii="Calisto MT" w:hAnsi="Calisto MT"/>
          <w:sz w:val="20"/>
          <w:szCs w:val="20"/>
          <w:lang w:val="en-ID"/>
        </w:rPr>
        <w:t xml:space="preserve"> oleh </w:t>
      </w:r>
      <w:proofErr w:type="spellStart"/>
      <w:r w:rsidRPr="00E1159B">
        <w:rPr>
          <w:rFonts w:ascii="Calisto MT" w:hAnsi="Calisto MT"/>
          <w:sz w:val="20"/>
          <w:szCs w:val="20"/>
          <w:lang w:val="en-ID"/>
        </w:rPr>
        <w:t>pertimbangan</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bahwa</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desain</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pembelajaran</w:t>
      </w:r>
      <w:proofErr w:type="spellEnd"/>
      <w:r w:rsidRPr="00E1159B">
        <w:rPr>
          <w:rFonts w:ascii="Calisto MT" w:hAnsi="Calisto MT"/>
          <w:sz w:val="20"/>
          <w:szCs w:val="20"/>
          <w:lang w:val="en-ID"/>
        </w:rPr>
        <w:t xml:space="preserve"> model 4D </w:t>
      </w:r>
      <w:proofErr w:type="spellStart"/>
      <w:r w:rsidRPr="00E1159B">
        <w:rPr>
          <w:rFonts w:ascii="Calisto MT" w:hAnsi="Calisto MT"/>
          <w:sz w:val="20"/>
          <w:szCs w:val="20"/>
          <w:lang w:val="en-ID"/>
        </w:rPr>
        <w:t>harus</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disajikan</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secara</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sederhana</w:t>
      </w:r>
      <w:proofErr w:type="spellEnd"/>
      <w:r w:rsidRPr="00E1159B">
        <w:rPr>
          <w:rFonts w:ascii="Calisto MT" w:hAnsi="Calisto MT"/>
          <w:sz w:val="20"/>
          <w:szCs w:val="20"/>
          <w:lang w:val="en-ID"/>
        </w:rPr>
        <w:t xml:space="preserve"> dan </w:t>
      </w:r>
      <w:proofErr w:type="spellStart"/>
      <w:r w:rsidRPr="00E1159B">
        <w:rPr>
          <w:rFonts w:ascii="Calisto MT" w:hAnsi="Calisto MT"/>
          <w:sz w:val="20"/>
          <w:szCs w:val="20"/>
          <w:lang w:val="en-ID"/>
        </w:rPr>
        <w:t>mudah</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dipahami</w:t>
      </w:r>
      <w:proofErr w:type="spellEnd"/>
      <w:r w:rsidRPr="00E1159B">
        <w:rPr>
          <w:rFonts w:ascii="Calisto MT" w:hAnsi="Calisto MT"/>
          <w:sz w:val="20"/>
          <w:szCs w:val="20"/>
          <w:lang w:val="en-ID"/>
        </w:rPr>
        <w:t xml:space="preserve"> agar </w:t>
      </w:r>
      <w:proofErr w:type="spellStart"/>
      <w:r w:rsidRPr="00E1159B">
        <w:rPr>
          <w:rFonts w:ascii="Calisto MT" w:hAnsi="Calisto MT"/>
          <w:sz w:val="20"/>
          <w:szCs w:val="20"/>
          <w:lang w:val="en-ID"/>
        </w:rPr>
        <w:t>lebih</w:t>
      </w:r>
      <w:proofErr w:type="spellEnd"/>
      <w:r w:rsidRPr="00E1159B">
        <w:rPr>
          <w:rFonts w:ascii="Calisto MT" w:hAnsi="Calisto MT"/>
          <w:sz w:val="20"/>
          <w:szCs w:val="20"/>
          <w:lang w:val="en-ID"/>
        </w:rPr>
        <w:t xml:space="preserve"> </w:t>
      </w:r>
      <w:proofErr w:type="spellStart"/>
      <w:r w:rsidRPr="00E1159B">
        <w:rPr>
          <w:rFonts w:ascii="Calisto MT" w:hAnsi="Calisto MT"/>
          <w:sz w:val="20"/>
          <w:szCs w:val="20"/>
          <w:lang w:val="en-ID"/>
        </w:rPr>
        <w:t>efektif</w:t>
      </w:r>
      <w:proofErr w:type="spellEnd"/>
      <w:r w:rsidRPr="00E1159B">
        <w:rPr>
          <w:rFonts w:ascii="Calisto MT" w:hAnsi="Calisto MT"/>
          <w:sz w:val="20"/>
          <w:szCs w:val="20"/>
          <w:lang w:val="en-ID"/>
        </w:rPr>
        <w:t xml:space="preserve">. </w:t>
      </w:r>
      <w:r w:rsidRPr="00E1159B">
        <w:rPr>
          <w:rFonts w:ascii="Calisto MT" w:hAnsi="Calisto MT"/>
          <w:sz w:val="20"/>
          <w:szCs w:val="20"/>
        </w:rPr>
        <w:t xml:space="preserve">Hal ini selaras dengan pendapat </w:t>
      </w:r>
      <w:sdt>
        <w:sdtPr>
          <w:rPr>
            <w:rFonts w:ascii="Calisto MT" w:hAnsi="Calisto MT"/>
            <w:color w:val="000000"/>
            <w:sz w:val="20"/>
            <w:szCs w:val="20"/>
          </w:rPr>
          <w:tag w:val="MENDELEY_CITATION_v3_eyJjaXRhdGlvbklEIjoiTUVOREVMRVlfQ0lUQVRJT05fZDkyYjBjZTMtYTM1OC00MGRhLTkxMzUtZGY0MzA3ZDAwMTdiIiwicHJvcGVydGllcyI6eyJub3RlSW5kZXgiOjB9LCJpc0VkaXRlZCI6ZmFsc2UsIm1hbnVhbE92ZXJyaWRlIjp7ImlzTWFudWFsbHlPdmVycmlkZGVuIjp0cnVlLCJjaXRlcHJvY1RleHQiOiIoUmlhbmkgSm9oYW4gZXQgYWwuLCAyMDIzKSIsIm1hbnVhbE92ZXJyaWRlVGV4dCI6IkpvaGFuLCBka2sgKDIwMjMpIn0sImNpdGF0aW9uSXRlbXMiOlt7ImlkIjoiZGQwNzkzZTYtNDNhYi0zNWMyLThhZTYtMDdlMWUwYzk3YzZlIiwiaXRlbURhdGEiOnsidHlwZSI6InJlcG9ydCIsImlkIjoiZGQwNzkzZTYtNDNhYi0zNWMyLThhZTYtMDdlMWUwYzk3YzZlIiwidGl0bGUiOiJQZW5lcmFwYW4gTW9kZWwgRm91ci1EIGRhbGFtIFBlbmdlbWJhbmdhbiBNZWRpYSBWaWRlbyBLZXRlcmFtcGlsYW4gTWVuZ2FqYXIgS2Vsb21wb2sgS2VjaWwgZGFuIFBlcm9yYW5nYW4iLCJhdXRob3IiOlt7ImZhbWlseSI6IlJpYW5pIEpvaGFuIiwiZ2l2ZW4iOiJKYXNtaW5lIiwicGFyc2UtbmFtZXMiOmZhbHNlLCJkcm9wcGluZy1wYXJ0aWNsZSI6IiIsIm5vbi1kcm9wcGluZy1wYXJ0aWNsZSI6IiJ9LHsiZmFtaWx5IjoiSXJpYW5pIiwiZ2l2ZW4iOiJUdXRpIiwicGFyc2UtbmFtZXMiOmZhbHNlLCJkcm9wcGluZy1wYXJ0aWNsZSI6IiIsIm5vbi1kcm9wcGluZy1wYXJ0aWNsZSI6IiJ9LHsiZmFtaWx5IjoiTWF1bGFuYSIsImdpdmVuIjoiQXJyaXMiLCJwYXJzZS1uYW1lcyI6ZmFsc2UsImRyb3BwaW5nLXBhcnRpY2xlIjoiIiwibm9uLWRyb3BwaW5nLXBhcnRpY2xlIjoiIn1dLCJjb250YWluZXItdGl0bGUiOiJKdXJuYWwgUGVuZGlkaWthbiBXZXN0IFNjaWVuY2UiLCJpc3N1ZWQiOnsiZGF0ZS1wYXJ0cyI6W1syMDIzXV19LCJudW1iZXItb2YtcGFnZXMiOiIzNzItMzc4IiwiYWJzdHJhY3QiOiJQZW5lbGl0aWFuIGluaSBiZXJ0dWp1YW4gdW50dWsgbWVuZGVza3JpcHNpa2FuIHJhbmNhbmdhbiBwcm9zZXMgcGVuZ2VtYmFuZ2FuIG1lZGlhIHZpZGVvIGtldGVyYW1waWxhbiBtZW5nYWphciB5YWl0dSBrZXRlcmFtcGlsYW4gZGFsYW0gbWVuZ2FqYXIga2Vsb21wb2sga2VjaWwgZGFuIHBlcm9yYW5nYW4gZGVuZ2FuIG1vZGVsIEZvdXItRCAoNC1EKSB1bnR1ayBtYXRhIGt1bGlhaCBrb21wZXRlbnNpIHBlbWJlbGFqYXJhbi4gUGVuZWxpdGlhbiBpbmkgbWVuZ2d1bmFrYW4gbWV0b2RlIGRlc2tyaXB0aWYgdW50dWsgbWVuZ3VyYWlrYW4gcGVuZXJhcGFuIG1vZGVsIDQtRCB5YW5nIGRpbW9kaWZpa2FzaS4gSGFzaWwgZGFyaSBwZW5lbGl0aWFuIGluaSBtZW1iZXJpa2FuIGdhbWJhcmFuIHNlYmFnYWkgYmVyaWt1dDogMSkgUGVuZGVmaW5pc2lhbiAoRGVmaW5lKSBtZXJ1cGFrYW4gdGFoYXAgdW50dWsgbWVuZ2lkZW50aWZpa2FzaSB0dWp1YW4gcGVuZ2VtYmFuZ2FuLCBzYXNhcmFuIGF1ZGllbnMsIGtvbnRla3MgcGVtYmVsYWphcmFuLCBkYW4gYW5hbGlzaXMga2VidXR1aGFuIHBlbmdlbWJhbmdhbiBtZWRpYSB2aWRlbywgMikgUGVyYW5jYW5nYW4gKERlc2lnbikgc2ViYWdhaSB0YWhhcCB1bnR1ayBwZW1pbGloYW4gZm9ybWF0LCBrb250ZW4sIGZpdHVyIG1lZGlhIHZpZGVvLCBzZXJ0YSBza2VuYXJpbywgMykgUGVuZ2VtYmFuZ2FuIChEZXZlbG9wKSBtZXJ1cGFrYW4gdGFoYXAgeWFuZyBtZWxpYmF0a2FuIHByb2R1a3NpLCBwZW5nZWRpdGFuLCBkYW4gcGVuZ3VqaWFuIG1lZGlhIHZpZGVvIG9sZWggcGFyYSBhaGxpIHNlcnRhIG1haGFzaXN3YSBzZWJhZ2FpIHNhc2FyYW4gYXVkaWVucywgZGFuIDQpIFBlbnllYmFyYW4gKERpc3NlbWluYXRlKSBtZXJ1cGFrYW4gdGFoYXAgdW50dWsgbWVuZGlzdHJpYnVzaWthbiBhdGF1IG1lbnllYmFya2FuIG1lZGlhIHZpZGVvIHlhbmcgdGVsYWggc2VsZXNhaSBkaWtlbWJhbmdrYW4ga2VwYWRhIG1haGFzaXN3YSBwYWRhIG1hdGEga3VsaWFoIGtvbXBldGVuc2kgcGVtYmVsYWphcmFuLiBIYXNpbCBkYXJpIHBlbmVyYXBhbiB0YWhhcGFuIG1vZGVsIEZvdXItRCBtZW51bmp1a2thbiBiYWh3YSBtb2RlbCBpbmkgZGFwYXQgZGlndW5ha2FuIHVudHVrIG1lbmdlbWJhbmdrYW4gbWVkaWEgdmlkZW8ga2V0ZXJhbXBpbGFuIG1lbmdhamFyIGtlbG9tcG9rIGtlY2lsIGRhbiBwZXJvcmFuZ2FuLiBBQlNUUkFDVCBUaGlzIHJlc2VhcmNoIGFpbXMgdG8gZGVzY3JpYmUgdGhlIGRlc2lnbiBwcm9jZXNzIG9mIGRldmVsb3BpbmcgdmlkZW8gbWVkaWEgZm9yIHRlYWNoaW5nIHNraWxscywgc3BlY2lmaWNhbGx5IHRlYWNoaW5nIHNtYWxsIGdyb3VwcyBhbmQgaW5kaXZpZHVhbHMsIHVzaW5nIHRoZSBGb3VyLUQgKDQtRCkgbW9kZWwgZm9yIHRoZSBsZWFybmluZyBjb21wZXRlbmN5IGNvdXJzZS4gVGhpcyByZXNlYXJjaCB1c2VzIGEgZGVzY3JpcHRpdmUgbWV0aG9kIHRvIGV4cGxhaW4gdGhlIGFwcGxpY2F0aW9uIG9mIHRoZSBtb2RpZmllZCBGb3VyLUQgbW9kZWwuIFRoZSByZXN1bHRzIG9mIHRoaXMgcmVzZWFyY2ggcHJvdmlkZSB0aGUgZm9sbG93aW5nIG92ZXJ2aWV3OiAxKSBEZWZpbmU6IFRoaXMgc3RhZ2UgaXMgdXNlZCB0byBpZGVudGlmeSB0aGUgZGV2ZWxvcG1lbnQgb2JqZWN0aXZlcywgYXVkaWVuY2UgdGFyZ2V0cywgbGVhcm5pbmcgY29udGV4dHMsIGFuZCBhbmFseXNpcyBvZiB0aGUgbmVlZCBmb3IgZGV2ZWxvcGluZyB2aWRlbyBtZWRpYSwgMikgRGVzaWduOiBUaGlzIHN0YWdlIGludm9sdmVzIHNlbGVjdGluZyB0aGUgZm9ybWF0LCBjb250ZW50LCB2aWRlbyBtZWRpYSBmZWF0dXJlcywgYXMgd2VsbCBhcyBzY2VuYXJpb3MsIDMpIERldmVsb3A6IFRoaXMgc3RhZ2UgaW52b2x2ZXMgcHJvZHVjaW5nLCBlZGl0aW5nLCBhbmQgdGVzdGluZyB2aWRlbyBtZWRpYSBieSBleHBlcnRzIGFuZCBzdHVkZW50cyBhcyB0aGUgdGFyZ2V0IGF1ZGllbmNlLCA0KSBEaXNzZW1pbmF0ZTogVGhpcyBzdGFnZSBpcyB0byBkaXN0cmlidXRlIG9yIGRpc3NlbWluYXRlIHRoZSBjb21wbGV0ZWQgdmlkZW8gbWVkaWEgdG8gc3R1ZGVudHMgaW4gdGhlIGxlYXJuaW5nIGNvbXBldGVuY3kgY291cnNlLiBUaGUgcmVzdWx0cyBvZiBhcHBseWluZyB0aGUgRm91ci1EIG1vZGVsIHN0YWdlcyBzaG93IHRoYXQgdGhpcyBtb2RlbCBjYW4gYmUgdXNlZCB0byBkZXZlbG9wIHZpZGVvIG1lZGlhIGZvciB0ZWFjaGluZyBzbWFsbCBncm91cHMgYW5kIGluZGl2aWR1YWxzJyBza2lsbHMuIFRoaXMgaXMgYW4gb3BlbiBhY2Nlc3MgYXJ0aWNsZSB1bmRlciB0aGUgQ0MgQlktU0EgbGljZW5zZS4iLCJwdWJsaXNoZXIiOiJKdW5pIiwiaXNzdWUiOiIwNiIsInZvbHVtZSI6IjAxIiwiY29udGFpbmVyLXRpdGxlLXNob3J0IjoiIn0sImlzVGVtcG9yYXJ5IjpmYWxzZX1dfQ=="/>
          <w:id w:val="-2112039660"/>
          <w:placeholder>
            <w:docPart w:val="0360AB3148BA4DE0996BA840078BF9D2"/>
          </w:placeholder>
        </w:sdtPr>
        <w:sdtContent>
          <w:r w:rsidR="0001457A" w:rsidRPr="0001457A">
            <w:rPr>
              <w:rFonts w:ascii="Calisto MT" w:hAnsi="Calisto MT"/>
              <w:color w:val="000000"/>
              <w:sz w:val="20"/>
              <w:szCs w:val="20"/>
            </w:rPr>
            <w:t>Johan, dkk (2023)</w:t>
          </w:r>
        </w:sdtContent>
      </w:sdt>
      <w:r w:rsidRPr="00E1159B">
        <w:rPr>
          <w:rFonts w:ascii="Calisto MT" w:hAnsi="Calisto MT"/>
          <w:color w:val="000000"/>
          <w:sz w:val="20"/>
          <w:szCs w:val="20"/>
        </w:rPr>
        <w:t xml:space="preserve"> yang mendeskripsikan bahwa model 4D memiliki kelebihan yaitu tidak memakan waktu yang lama karena tahapannya relatif tidak terlalu rumit. Pada penelitian ini membutuhkan dua uji validitas yaitu validitas media dan validitas materi. Selain membutuhkan validasi, penelitian ini membutuhkan hasil ujicoba produk yang mana nantinya akan didapatkan hasil data praktikalitas dan hasil data efektivitas. Hasil dari semua penilaian digunakan untuk memperbaiki e-modul dan menyempurnakannya ke arah yang lebih baik agar produk dapat digunakan dengan praktis dan efektif dalam pembelajaran.</w:t>
      </w:r>
    </w:p>
    <w:p w14:paraId="367E7E77" w14:textId="77777777" w:rsidR="00E1159B" w:rsidRPr="00E1159B" w:rsidRDefault="00E1159B" w:rsidP="00E1159B">
      <w:pPr>
        <w:spacing w:after="0"/>
        <w:rPr>
          <w:rFonts w:ascii="Calisto MT" w:hAnsi="Calisto MT" w:cs="Times New Roman"/>
          <w:b/>
        </w:rPr>
      </w:pPr>
      <w:r w:rsidRPr="00E1159B">
        <w:rPr>
          <w:rFonts w:ascii="Calisto MT" w:hAnsi="Calisto MT" w:cs="Times New Roman"/>
          <w:b/>
        </w:rPr>
        <w:t xml:space="preserve">HASIL DAN PEMBAHASAN </w:t>
      </w:r>
    </w:p>
    <w:p w14:paraId="2DC673A6" w14:textId="77777777" w:rsidR="00E1159B" w:rsidRPr="00E1159B" w:rsidRDefault="00512734" w:rsidP="00512734">
      <w:pPr>
        <w:spacing w:after="120" w:line="240" w:lineRule="auto"/>
        <w:ind w:firstLine="720"/>
        <w:jc w:val="both"/>
        <w:rPr>
          <w:rFonts w:ascii="Calisto MT" w:hAnsi="Calisto MT"/>
          <w:sz w:val="20"/>
          <w:szCs w:val="20"/>
        </w:rPr>
      </w:pPr>
      <w:r w:rsidRPr="00512734">
        <w:rPr>
          <w:rFonts w:ascii="Calisto MT" w:hAnsi="Calisto MT"/>
          <w:sz w:val="20"/>
          <w:szCs w:val="20"/>
        </w:rPr>
        <w:t xml:space="preserve">Penelitian yang berjudul “Pengembangan E-modul Berbasis </w:t>
      </w:r>
      <w:r w:rsidRPr="00512734">
        <w:rPr>
          <w:rFonts w:ascii="Calisto MT" w:hAnsi="Calisto MT"/>
          <w:i/>
          <w:iCs/>
          <w:sz w:val="20"/>
          <w:szCs w:val="20"/>
        </w:rPr>
        <w:t>Android</w:t>
      </w:r>
      <w:r w:rsidRPr="00512734">
        <w:rPr>
          <w:rFonts w:ascii="Calisto MT" w:hAnsi="Calisto MT"/>
          <w:sz w:val="20"/>
          <w:szCs w:val="20"/>
        </w:rPr>
        <w:t xml:space="preserve"> Pada Mata Pelajaran Informatika Kelas VIII di SMP” ini dilaksanakan di SMP Negeri 14 Padang. Penelitian ini bertujuan untuk menghasilkan modul ajar berbentuk elektronik berbasis </w:t>
      </w:r>
      <w:r w:rsidRPr="00512734">
        <w:rPr>
          <w:rFonts w:ascii="Calisto MT" w:hAnsi="Calisto MT"/>
          <w:i/>
          <w:iCs/>
          <w:sz w:val="20"/>
          <w:szCs w:val="20"/>
        </w:rPr>
        <w:t>Android</w:t>
      </w:r>
      <w:r w:rsidRPr="00512734">
        <w:rPr>
          <w:rFonts w:ascii="Calisto MT" w:hAnsi="Calisto MT"/>
          <w:sz w:val="20"/>
          <w:szCs w:val="20"/>
        </w:rPr>
        <w:t xml:space="preserve"> yang valid pada mata pelajaran Informatika di kelas VIII. E-modul ini dikembangkan menggunakan model pengembangan 4D dengan tahapan </w:t>
      </w:r>
      <w:r w:rsidRPr="00512734">
        <w:rPr>
          <w:rFonts w:ascii="Calisto MT" w:hAnsi="Calisto MT"/>
          <w:i/>
          <w:iCs/>
          <w:sz w:val="20"/>
          <w:szCs w:val="20"/>
        </w:rPr>
        <w:t>Define</w:t>
      </w:r>
      <w:r w:rsidRPr="00512734">
        <w:rPr>
          <w:rFonts w:ascii="Calisto MT" w:hAnsi="Calisto MT"/>
          <w:sz w:val="20"/>
          <w:szCs w:val="20"/>
        </w:rPr>
        <w:t xml:space="preserve"> (Pendefinisian), </w:t>
      </w:r>
      <w:r w:rsidRPr="00512734">
        <w:rPr>
          <w:rFonts w:ascii="Calisto MT" w:hAnsi="Calisto MT"/>
          <w:i/>
          <w:iCs/>
          <w:sz w:val="20"/>
          <w:szCs w:val="20"/>
        </w:rPr>
        <w:t>Design</w:t>
      </w:r>
      <w:r w:rsidRPr="00512734">
        <w:rPr>
          <w:rFonts w:ascii="Calisto MT" w:hAnsi="Calisto MT"/>
          <w:sz w:val="20"/>
          <w:szCs w:val="20"/>
        </w:rPr>
        <w:t xml:space="preserve"> (Perancangan), </w:t>
      </w:r>
      <w:r w:rsidRPr="00512734">
        <w:rPr>
          <w:rFonts w:ascii="Calisto MT" w:hAnsi="Calisto MT"/>
          <w:i/>
          <w:iCs/>
          <w:sz w:val="20"/>
          <w:szCs w:val="20"/>
        </w:rPr>
        <w:t>Development</w:t>
      </w:r>
      <w:r w:rsidRPr="00512734">
        <w:rPr>
          <w:rFonts w:ascii="Calisto MT" w:hAnsi="Calisto MT"/>
          <w:sz w:val="20"/>
          <w:szCs w:val="20"/>
        </w:rPr>
        <w:t xml:space="preserve"> (Pengembangan), dan </w:t>
      </w:r>
      <w:r w:rsidRPr="00512734">
        <w:rPr>
          <w:rFonts w:ascii="Calisto MT" w:hAnsi="Calisto MT"/>
          <w:i/>
          <w:iCs/>
          <w:sz w:val="20"/>
          <w:szCs w:val="20"/>
        </w:rPr>
        <w:t>Disseminate</w:t>
      </w:r>
      <w:r w:rsidRPr="00512734">
        <w:rPr>
          <w:rFonts w:ascii="Calisto MT" w:hAnsi="Calisto MT"/>
          <w:sz w:val="20"/>
          <w:szCs w:val="20"/>
        </w:rPr>
        <w:t xml:space="preserve"> (Penyebaran). Adapun penjabaran dari proses pengembangan dapat dijabarkan sebagai berikut:</w:t>
      </w:r>
      <w:r w:rsidR="00E1159B" w:rsidRPr="00E1159B">
        <w:rPr>
          <w:rFonts w:ascii="Calisto MT" w:hAnsi="Calisto MT"/>
          <w:sz w:val="20"/>
          <w:szCs w:val="20"/>
        </w:rPr>
        <w:t>:</w:t>
      </w:r>
    </w:p>
    <w:p w14:paraId="314F67AB" w14:textId="77777777" w:rsidR="00E1159B" w:rsidRPr="00E1159B" w:rsidRDefault="00E1159B" w:rsidP="00E1159B">
      <w:pPr>
        <w:numPr>
          <w:ilvl w:val="0"/>
          <w:numId w:val="8"/>
        </w:numPr>
        <w:spacing w:after="120" w:line="240" w:lineRule="auto"/>
        <w:contextualSpacing/>
        <w:jc w:val="both"/>
        <w:rPr>
          <w:rFonts w:ascii="Calisto MT" w:hAnsi="Calisto MT" w:cs="Times New Roman"/>
          <w:b/>
          <w:sz w:val="20"/>
          <w:szCs w:val="20"/>
        </w:rPr>
      </w:pPr>
      <w:r w:rsidRPr="00E1159B">
        <w:rPr>
          <w:rFonts w:ascii="Calisto MT" w:hAnsi="Calisto MT" w:cs="Times New Roman"/>
          <w:b/>
          <w:sz w:val="20"/>
          <w:szCs w:val="20"/>
        </w:rPr>
        <w:t xml:space="preserve">Tahap </w:t>
      </w:r>
      <w:r w:rsidRPr="00E1159B">
        <w:rPr>
          <w:rFonts w:ascii="Calisto MT" w:hAnsi="Calisto MT" w:cs="Times New Roman"/>
          <w:b/>
          <w:i/>
          <w:iCs/>
          <w:sz w:val="20"/>
          <w:szCs w:val="20"/>
        </w:rPr>
        <w:t>Define</w:t>
      </w:r>
      <w:r w:rsidRPr="00E1159B">
        <w:rPr>
          <w:rFonts w:ascii="Calisto MT" w:hAnsi="Calisto MT" w:cs="Times New Roman"/>
          <w:b/>
          <w:sz w:val="20"/>
          <w:szCs w:val="20"/>
        </w:rPr>
        <w:t xml:space="preserve"> (Pendefenisian)</w:t>
      </w:r>
    </w:p>
    <w:p w14:paraId="4E48E615" w14:textId="77777777" w:rsidR="00E1159B" w:rsidRPr="00E1159B" w:rsidRDefault="00E1159B" w:rsidP="00E1159B">
      <w:pPr>
        <w:spacing w:after="120" w:line="240" w:lineRule="auto"/>
        <w:ind w:left="360" w:firstLine="720"/>
        <w:jc w:val="both"/>
        <w:rPr>
          <w:rFonts w:ascii="Calisto MT" w:hAnsi="Calisto MT" w:cs="Times New Roman"/>
          <w:bCs/>
          <w:sz w:val="20"/>
          <w:szCs w:val="20"/>
        </w:rPr>
      </w:pPr>
      <w:r w:rsidRPr="00E1159B">
        <w:rPr>
          <w:rFonts w:ascii="Calisto MT" w:hAnsi="Calisto MT" w:cs="Times New Roman"/>
          <w:bCs/>
          <w:sz w:val="20"/>
          <w:szCs w:val="20"/>
        </w:rPr>
        <w:t xml:space="preserve">Tahap </w:t>
      </w:r>
      <w:r w:rsidRPr="00E1159B">
        <w:rPr>
          <w:rFonts w:ascii="Calisto MT" w:hAnsi="Calisto MT" w:cs="Times New Roman"/>
          <w:bCs/>
          <w:i/>
          <w:iCs/>
          <w:sz w:val="20"/>
          <w:szCs w:val="20"/>
        </w:rPr>
        <w:t>Define</w:t>
      </w:r>
      <w:r w:rsidRPr="00E1159B">
        <w:rPr>
          <w:rFonts w:ascii="Calisto MT" w:hAnsi="Calisto MT" w:cs="Times New Roman"/>
          <w:bCs/>
          <w:sz w:val="20"/>
          <w:szCs w:val="20"/>
        </w:rPr>
        <w:t xml:space="preserve"> memiliki tujuan utama untuk membangun dasar yang solid dan jelas untuk mengidentifikasi kebutuhan dan menetapkan tujuan serta spesifikasi yang terkait dengan penyelesaian masalah di mata pelajaran Informatika. Dengan demikian, dapat diperoleh solusi yang efektif untuk mengatasi masalah-masalah yang dihadapi dalam proses pembelajaran. Pada tahap Define (Pendefinisian) terdapat lima langkah yaitu:</w:t>
      </w:r>
    </w:p>
    <w:p w14:paraId="5DAFA119" w14:textId="77777777" w:rsidR="00E1159B" w:rsidRPr="00E1159B" w:rsidRDefault="00E1159B" w:rsidP="00E1159B">
      <w:pPr>
        <w:numPr>
          <w:ilvl w:val="0"/>
          <w:numId w:val="9"/>
        </w:numPr>
        <w:spacing w:after="0" w:line="240" w:lineRule="auto"/>
        <w:contextualSpacing/>
        <w:jc w:val="both"/>
        <w:rPr>
          <w:rFonts w:ascii="Calisto MT" w:hAnsi="Calisto MT"/>
          <w:sz w:val="20"/>
          <w:szCs w:val="20"/>
        </w:rPr>
      </w:pPr>
      <w:r w:rsidRPr="00E1159B">
        <w:rPr>
          <w:rFonts w:ascii="Calisto MT" w:hAnsi="Calisto MT"/>
          <w:i/>
          <w:iCs/>
          <w:sz w:val="20"/>
          <w:szCs w:val="20"/>
        </w:rPr>
        <w:lastRenderedPageBreak/>
        <w:t>Front-end Analisys</w:t>
      </w:r>
      <w:r w:rsidRPr="00E1159B">
        <w:rPr>
          <w:rFonts w:ascii="Calisto MT" w:hAnsi="Calisto MT"/>
          <w:sz w:val="20"/>
          <w:szCs w:val="20"/>
        </w:rPr>
        <w:t xml:space="preserve"> (Analisa Awal)</w:t>
      </w:r>
    </w:p>
    <w:p w14:paraId="35C42462" w14:textId="77777777" w:rsidR="00E1159B" w:rsidRPr="00E1159B" w:rsidRDefault="00E1159B" w:rsidP="00E1159B">
      <w:pPr>
        <w:spacing w:after="0"/>
        <w:ind w:left="720" w:firstLine="720"/>
        <w:jc w:val="both"/>
        <w:rPr>
          <w:rFonts w:ascii="Calisto MT" w:hAnsi="Calisto MT"/>
          <w:sz w:val="20"/>
          <w:szCs w:val="20"/>
        </w:rPr>
      </w:pPr>
      <w:r w:rsidRPr="00E1159B">
        <w:rPr>
          <w:rFonts w:ascii="Calisto MT" w:hAnsi="Calisto MT"/>
          <w:sz w:val="20"/>
          <w:szCs w:val="20"/>
        </w:rPr>
        <w:t>Analisa awal dilakukan dengan tujuan untuk mengkaji kendala-kendala utama dalam pembelajaran untuk mengoptimalkan praktik pembelajaran.  Berdasarkan observasi yang dilakukan, ditemukan masalah berupa kurang efektifnya pembelajaran pada mata pelajaran Informatika yang disebabkan oleh keterbatasan bahan ajar cetak yang tersedia di SMP Negeri 14 Padang khususnya pada kelas VIII.</w:t>
      </w:r>
    </w:p>
    <w:p w14:paraId="40B49772" w14:textId="77777777" w:rsidR="00E1159B" w:rsidRPr="00E1159B" w:rsidRDefault="00E1159B" w:rsidP="00E1159B">
      <w:pPr>
        <w:numPr>
          <w:ilvl w:val="0"/>
          <w:numId w:val="9"/>
        </w:numPr>
        <w:spacing w:after="0" w:line="240" w:lineRule="auto"/>
        <w:contextualSpacing/>
        <w:jc w:val="both"/>
        <w:rPr>
          <w:rFonts w:ascii="Calisto MT" w:hAnsi="Calisto MT"/>
          <w:sz w:val="20"/>
          <w:szCs w:val="20"/>
        </w:rPr>
      </w:pPr>
      <w:r w:rsidRPr="00E1159B">
        <w:rPr>
          <w:rFonts w:ascii="Calisto MT" w:hAnsi="Calisto MT"/>
          <w:i/>
          <w:iCs/>
          <w:sz w:val="20"/>
          <w:szCs w:val="20"/>
        </w:rPr>
        <w:t>Learnier Analysis</w:t>
      </w:r>
      <w:r w:rsidRPr="00E1159B">
        <w:rPr>
          <w:rFonts w:ascii="Calisto MT" w:hAnsi="Calisto MT"/>
          <w:sz w:val="20"/>
          <w:szCs w:val="20"/>
        </w:rPr>
        <w:t xml:space="preserve"> (Analisa Peserta Didik)</w:t>
      </w:r>
    </w:p>
    <w:p w14:paraId="6B22D411" w14:textId="77777777" w:rsidR="00E1159B" w:rsidRPr="00E1159B" w:rsidRDefault="00E1159B" w:rsidP="00512734">
      <w:pPr>
        <w:spacing w:after="0" w:line="240" w:lineRule="auto"/>
        <w:ind w:left="720" w:firstLine="720"/>
        <w:jc w:val="both"/>
        <w:rPr>
          <w:rFonts w:ascii="Calisto MT" w:hAnsi="Calisto MT"/>
          <w:sz w:val="20"/>
          <w:szCs w:val="20"/>
        </w:rPr>
      </w:pPr>
      <w:r w:rsidRPr="00E1159B">
        <w:rPr>
          <w:rFonts w:ascii="Calisto MT" w:hAnsi="Calisto MT"/>
          <w:sz w:val="20"/>
          <w:szCs w:val="20"/>
        </w:rPr>
        <w:t>Analisa peserta didik ini sejalan dengan analisa awal. Pada tahap analisa ini terlihat bagaimana karakteristik peserta didik di SMP Negeri 14 Padang yang menjadi subjek dalam pengembangan sarana pembelajaran berdasarkan kebutuhannya. Berdasarkan hasil observasi yang telah dilakukan di SMP Negeri 14 Padang, ditemukan masalah dimana  peserta didik kurang tertarik dan turunnya antusime saat belajar mata pelajaran Informatika</w:t>
      </w:r>
      <w:r w:rsidR="00512734">
        <w:rPr>
          <w:rFonts w:ascii="Calisto MT" w:hAnsi="Calisto MT"/>
          <w:sz w:val="20"/>
          <w:szCs w:val="20"/>
        </w:rPr>
        <w:t>.</w:t>
      </w:r>
    </w:p>
    <w:p w14:paraId="322E8058" w14:textId="77777777" w:rsidR="00E1159B" w:rsidRPr="00E1159B" w:rsidRDefault="00E1159B" w:rsidP="00E1159B">
      <w:pPr>
        <w:numPr>
          <w:ilvl w:val="0"/>
          <w:numId w:val="9"/>
        </w:numPr>
        <w:spacing w:after="0" w:line="240" w:lineRule="auto"/>
        <w:contextualSpacing/>
        <w:jc w:val="both"/>
        <w:rPr>
          <w:rFonts w:ascii="Calisto MT" w:hAnsi="Calisto MT"/>
          <w:sz w:val="20"/>
          <w:szCs w:val="20"/>
        </w:rPr>
      </w:pPr>
      <w:r w:rsidRPr="00E1159B">
        <w:rPr>
          <w:rFonts w:ascii="Calisto MT" w:hAnsi="Calisto MT"/>
          <w:i/>
          <w:iCs/>
          <w:sz w:val="20"/>
          <w:szCs w:val="20"/>
        </w:rPr>
        <w:t>Task Analysis</w:t>
      </w:r>
      <w:r w:rsidRPr="00E1159B">
        <w:rPr>
          <w:rFonts w:ascii="Calisto MT" w:hAnsi="Calisto MT"/>
          <w:sz w:val="20"/>
          <w:szCs w:val="20"/>
        </w:rPr>
        <w:t xml:space="preserve"> (Analisa Tugas)</w:t>
      </w:r>
    </w:p>
    <w:p w14:paraId="3CFE86A9" w14:textId="77777777" w:rsidR="00E1159B" w:rsidRPr="00E1159B" w:rsidRDefault="00E1159B" w:rsidP="00E1159B">
      <w:pPr>
        <w:spacing w:after="0" w:line="240" w:lineRule="auto"/>
        <w:ind w:left="720" w:firstLine="720"/>
        <w:jc w:val="both"/>
        <w:rPr>
          <w:rFonts w:ascii="Calisto MT" w:hAnsi="Calisto MT"/>
          <w:sz w:val="20"/>
          <w:szCs w:val="20"/>
        </w:rPr>
      </w:pPr>
      <w:r w:rsidRPr="00E1159B">
        <w:rPr>
          <w:rFonts w:ascii="Calisto MT" w:hAnsi="Calisto MT"/>
          <w:sz w:val="20"/>
          <w:szCs w:val="20"/>
        </w:rPr>
        <w:t xml:space="preserve">Fokus utama pada analisa tugas ini ialah proses mengamati cara peserta didik menyelesaikan tugas yang diberikan, serta untuk mengidentifikasi kekuatan, kelemahan, dan area yang perlu ditingkatkan. Berdasarkan hasil observasi ditemukan bahwa peserta didik kelas VIII di SMP Negeri 14 Padang cenderung malas membuat tugas berbasis </w:t>
      </w:r>
      <w:r w:rsidRPr="00E1159B">
        <w:rPr>
          <w:rFonts w:ascii="Calisto MT" w:hAnsi="Calisto MT"/>
          <w:i/>
          <w:iCs/>
          <w:sz w:val="20"/>
          <w:szCs w:val="20"/>
        </w:rPr>
        <w:t>paper based</w:t>
      </w:r>
      <w:r w:rsidRPr="00E1159B">
        <w:rPr>
          <w:rFonts w:ascii="Calisto MT" w:hAnsi="Calisto MT"/>
          <w:sz w:val="20"/>
          <w:szCs w:val="20"/>
        </w:rPr>
        <w:t xml:space="preserve"> atau tugas yang harus disalin dari buku paket ke buku tulis.</w:t>
      </w:r>
    </w:p>
    <w:p w14:paraId="0B80E14E" w14:textId="77777777" w:rsidR="00E1159B" w:rsidRPr="00E1159B" w:rsidRDefault="00E1159B" w:rsidP="00E1159B">
      <w:pPr>
        <w:numPr>
          <w:ilvl w:val="0"/>
          <w:numId w:val="9"/>
        </w:numPr>
        <w:spacing w:after="0" w:line="240" w:lineRule="auto"/>
        <w:contextualSpacing/>
        <w:jc w:val="both"/>
        <w:rPr>
          <w:rFonts w:ascii="Calisto MT" w:hAnsi="Calisto MT"/>
          <w:sz w:val="20"/>
          <w:szCs w:val="20"/>
        </w:rPr>
      </w:pPr>
      <w:r w:rsidRPr="00E1159B">
        <w:rPr>
          <w:rFonts w:ascii="Calisto MT" w:hAnsi="Calisto MT"/>
          <w:i/>
          <w:iCs/>
          <w:sz w:val="20"/>
          <w:szCs w:val="20"/>
        </w:rPr>
        <w:t>Concept Analysis</w:t>
      </w:r>
      <w:r w:rsidRPr="00E1159B">
        <w:rPr>
          <w:rFonts w:ascii="Calisto MT" w:hAnsi="Calisto MT"/>
          <w:sz w:val="20"/>
          <w:szCs w:val="20"/>
        </w:rPr>
        <w:t xml:space="preserve"> (Analisa Konsep)</w:t>
      </w:r>
    </w:p>
    <w:p w14:paraId="6A5033FE" w14:textId="77777777" w:rsidR="00E1159B" w:rsidRPr="00E1159B" w:rsidRDefault="00E1159B" w:rsidP="00E1159B">
      <w:pPr>
        <w:spacing w:after="0" w:line="240" w:lineRule="auto"/>
        <w:ind w:left="720" w:firstLine="720"/>
        <w:jc w:val="both"/>
        <w:rPr>
          <w:rFonts w:ascii="Calisto MT" w:hAnsi="Calisto MT"/>
          <w:sz w:val="20"/>
          <w:szCs w:val="20"/>
        </w:rPr>
      </w:pPr>
      <w:r w:rsidRPr="00E1159B">
        <w:rPr>
          <w:rFonts w:ascii="Calisto MT" w:hAnsi="Calisto MT"/>
          <w:sz w:val="20"/>
          <w:szCs w:val="20"/>
        </w:rPr>
        <w:t>Fase ini bertujuan untuk membangun dasar yang solid dan sistematis dalam mengidentifikasi konsep-konsep utama yang akan diajarkan. Konsep-konsep yang terkait dikelompokkan secara sistematis dan dihubungkan untuk membentuk peta konsep yang jelas dan terstruktur. Dengan demikian, materi yang disampaikan dapat dipahami dengan lebih baik dan membantu dalam pengembangan pengetahuan siswa.</w:t>
      </w:r>
    </w:p>
    <w:p w14:paraId="21E77C21" w14:textId="77777777" w:rsidR="00E1159B" w:rsidRPr="00E1159B" w:rsidRDefault="00E1159B" w:rsidP="00E1159B">
      <w:pPr>
        <w:numPr>
          <w:ilvl w:val="0"/>
          <w:numId w:val="9"/>
        </w:numPr>
        <w:spacing w:after="0" w:line="240" w:lineRule="auto"/>
        <w:contextualSpacing/>
        <w:jc w:val="both"/>
        <w:rPr>
          <w:rFonts w:ascii="Calisto MT" w:hAnsi="Calisto MT"/>
          <w:sz w:val="20"/>
          <w:szCs w:val="20"/>
        </w:rPr>
      </w:pPr>
      <w:r w:rsidRPr="00E1159B">
        <w:rPr>
          <w:rFonts w:ascii="Calisto MT" w:hAnsi="Calisto MT"/>
          <w:i/>
          <w:iCs/>
          <w:sz w:val="20"/>
          <w:szCs w:val="20"/>
        </w:rPr>
        <w:t>Specifying Instructional Objectives</w:t>
      </w:r>
      <w:r w:rsidRPr="00E1159B">
        <w:rPr>
          <w:rFonts w:ascii="Calisto MT" w:hAnsi="Calisto MT"/>
          <w:sz w:val="20"/>
          <w:szCs w:val="20"/>
        </w:rPr>
        <w:t xml:space="preserve"> (Perumusan Tujuan Pembelajaran)</w:t>
      </w:r>
    </w:p>
    <w:p w14:paraId="4891C432" w14:textId="77777777" w:rsidR="00E1159B" w:rsidRPr="00E1159B" w:rsidRDefault="00E1159B" w:rsidP="00E1159B">
      <w:pPr>
        <w:spacing w:after="0" w:line="240" w:lineRule="auto"/>
        <w:ind w:left="720" w:firstLine="720"/>
        <w:jc w:val="both"/>
        <w:rPr>
          <w:rFonts w:ascii="Calisto MT" w:hAnsi="Calisto MT"/>
          <w:sz w:val="20"/>
          <w:szCs w:val="20"/>
        </w:rPr>
      </w:pPr>
      <w:r w:rsidRPr="00E1159B">
        <w:rPr>
          <w:rFonts w:ascii="Calisto MT" w:hAnsi="Calisto MT"/>
          <w:sz w:val="20"/>
          <w:szCs w:val="20"/>
        </w:rPr>
        <w:t>Tahap ini melibatkan proses pengembangan tujuan pembelajaran yang jelas dan spesifik. Dalam tahap ini, hasil analisis tugas dan konsep dikonversi menjadi tujuan yang dapat diukur dan transparan. Tujuan tersebut harus dinyatakan secara jelas dan spesifik, sehingga guru dapat dengan jelas menentukan apa yang harus dicapai dalam proses pembelajaran. Dengan demikian, guru dapat memastikan bahwa tujuan pembelajaran yang ditetapkan dapat dicapai dengan efektif dan efisien.</w:t>
      </w:r>
    </w:p>
    <w:p w14:paraId="1B209393" w14:textId="77777777" w:rsidR="00E1159B" w:rsidRPr="00E1159B" w:rsidRDefault="00E1159B" w:rsidP="00E1159B">
      <w:pPr>
        <w:numPr>
          <w:ilvl w:val="0"/>
          <w:numId w:val="8"/>
        </w:numPr>
        <w:spacing w:after="0" w:line="240" w:lineRule="auto"/>
        <w:contextualSpacing/>
        <w:jc w:val="both"/>
        <w:rPr>
          <w:rFonts w:ascii="Calisto MT" w:hAnsi="Calisto MT" w:cs="Times New Roman"/>
          <w:b/>
          <w:sz w:val="20"/>
          <w:szCs w:val="20"/>
        </w:rPr>
      </w:pPr>
      <w:r w:rsidRPr="00E1159B">
        <w:rPr>
          <w:rFonts w:ascii="Calisto MT" w:hAnsi="Calisto MT" w:cs="Times New Roman"/>
          <w:b/>
          <w:sz w:val="20"/>
          <w:szCs w:val="20"/>
        </w:rPr>
        <w:t xml:space="preserve">Tahap </w:t>
      </w:r>
      <w:r w:rsidRPr="00E1159B">
        <w:rPr>
          <w:rFonts w:ascii="Calisto MT" w:hAnsi="Calisto MT" w:cs="Times New Roman"/>
          <w:b/>
          <w:i/>
          <w:iCs/>
          <w:sz w:val="20"/>
          <w:szCs w:val="20"/>
        </w:rPr>
        <w:t>Design</w:t>
      </w:r>
      <w:r w:rsidRPr="00E1159B">
        <w:rPr>
          <w:rFonts w:ascii="Calisto MT" w:hAnsi="Calisto MT" w:cs="Times New Roman"/>
          <w:b/>
          <w:sz w:val="20"/>
          <w:szCs w:val="20"/>
        </w:rPr>
        <w:t xml:space="preserve"> (Perancangan)</w:t>
      </w:r>
    </w:p>
    <w:p w14:paraId="4BCA26F9" w14:textId="77777777" w:rsidR="00E1159B" w:rsidRPr="00E1159B" w:rsidRDefault="00E1159B" w:rsidP="00E1159B">
      <w:pPr>
        <w:spacing w:after="0" w:line="240" w:lineRule="auto"/>
        <w:ind w:left="360" w:firstLine="720"/>
        <w:jc w:val="both"/>
        <w:rPr>
          <w:rFonts w:ascii="Calisto MT" w:hAnsi="Calisto MT"/>
          <w:sz w:val="20"/>
          <w:szCs w:val="20"/>
        </w:rPr>
      </w:pPr>
      <w:r w:rsidRPr="00E1159B">
        <w:rPr>
          <w:rFonts w:ascii="Calisto MT" w:hAnsi="Calisto MT"/>
          <w:sz w:val="20"/>
          <w:szCs w:val="20"/>
        </w:rPr>
        <w:t xml:space="preserve">Tahap </w:t>
      </w:r>
      <w:r w:rsidRPr="00E1159B">
        <w:rPr>
          <w:rFonts w:ascii="Calisto MT" w:hAnsi="Calisto MT"/>
          <w:i/>
          <w:iCs/>
          <w:sz w:val="20"/>
          <w:szCs w:val="20"/>
        </w:rPr>
        <w:t>Design</w:t>
      </w:r>
      <w:r w:rsidRPr="00E1159B">
        <w:rPr>
          <w:rFonts w:ascii="Calisto MT" w:hAnsi="Calisto MT"/>
          <w:sz w:val="20"/>
          <w:szCs w:val="20"/>
        </w:rPr>
        <w:t xml:space="preserve"> atau Perancangan adalah tahap yang bertujuan untuk mengembangkan rencana lebih rinci mengenai produk yang akan dirancang. Adapun tahapan pada perancangan ini sebagai berikut:</w:t>
      </w:r>
    </w:p>
    <w:p w14:paraId="2545FD9E" w14:textId="77777777" w:rsidR="00E1159B" w:rsidRPr="00E1159B" w:rsidRDefault="00E1159B" w:rsidP="00E1159B">
      <w:pPr>
        <w:numPr>
          <w:ilvl w:val="0"/>
          <w:numId w:val="10"/>
        </w:numPr>
        <w:spacing w:after="0" w:line="240" w:lineRule="auto"/>
        <w:contextualSpacing/>
        <w:jc w:val="both"/>
        <w:rPr>
          <w:rFonts w:ascii="Calisto MT" w:hAnsi="Calisto MT"/>
          <w:sz w:val="20"/>
          <w:szCs w:val="20"/>
        </w:rPr>
      </w:pPr>
      <w:r w:rsidRPr="00E1159B">
        <w:rPr>
          <w:rFonts w:ascii="Calisto MT" w:hAnsi="Calisto MT"/>
          <w:i/>
          <w:iCs/>
          <w:sz w:val="20"/>
          <w:szCs w:val="20"/>
        </w:rPr>
        <w:t>Media Selection</w:t>
      </w:r>
      <w:r w:rsidRPr="00E1159B">
        <w:rPr>
          <w:rFonts w:ascii="Calisto MT" w:hAnsi="Calisto MT"/>
          <w:sz w:val="20"/>
          <w:szCs w:val="20"/>
        </w:rPr>
        <w:t xml:space="preserve"> (Pemilihan Media)</w:t>
      </w:r>
    </w:p>
    <w:p w14:paraId="091F641A" w14:textId="77777777" w:rsidR="00E1159B" w:rsidRPr="00E1159B" w:rsidRDefault="00E1159B" w:rsidP="00E1159B">
      <w:pPr>
        <w:spacing w:after="0"/>
        <w:ind w:left="720" w:firstLine="654"/>
        <w:jc w:val="both"/>
        <w:rPr>
          <w:rFonts w:ascii="Calisto MT" w:hAnsi="Calisto MT"/>
          <w:sz w:val="20"/>
          <w:szCs w:val="20"/>
        </w:rPr>
      </w:pPr>
      <w:r w:rsidRPr="00E1159B">
        <w:rPr>
          <w:rFonts w:ascii="Calisto MT" w:hAnsi="Calisto MT"/>
          <w:sz w:val="20"/>
          <w:szCs w:val="20"/>
        </w:rPr>
        <w:t>Pemilihan media didasari berdasarkan karakteristik dan kebutuhan siswa kelas VIII SMP Negeri 14 Padang saat belajar. Adapun media yang dipilih berupa elektronik modul pada mata pelajaran Informatika kelas VIII.</w:t>
      </w:r>
    </w:p>
    <w:p w14:paraId="144FFAC9" w14:textId="77777777" w:rsidR="00E1159B" w:rsidRPr="00E1159B" w:rsidRDefault="00E1159B" w:rsidP="00E1159B">
      <w:pPr>
        <w:numPr>
          <w:ilvl w:val="0"/>
          <w:numId w:val="10"/>
        </w:numPr>
        <w:spacing w:after="0" w:line="240" w:lineRule="auto"/>
        <w:contextualSpacing/>
        <w:jc w:val="both"/>
        <w:rPr>
          <w:rFonts w:ascii="Calisto MT" w:hAnsi="Calisto MT"/>
          <w:sz w:val="20"/>
          <w:szCs w:val="20"/>
        </w:rPr>
      </w:pPr>
      <w:r w:rsidRPr="00E1159B">
        <w:rPr>
          <w:rFonts w:ascii="Calisto MT" w:hAnsi="Calisto MT"/>
          <w:i/>
          <w:iCs/>
          <w:sz w:val="20"/>
          <w:szCs w:val="20"/>
        </w:rPr>
        <w:t>Format Selection</w:t>
      </w:r>
      <w:r w:rsidRPr="00E1159B">
        <w:rPr>
          <w:rFonts w:ascii="Calisto MT" w:hAnsi="Calisto MT"/>
          <w:sz w:val="20"/>
          <w:szCs w:val="20"/>
        </w:rPr>
        <w:t xml:space="preserve"> (Pemilihan Format)</w:t>
      </w:r>
    </w:p>
    <w:p w14:paraId="5B54B37B" w14:textId="77777777" w:rsidR="00E1159B" w:rsidRPr="00E1159B" w:rsidRDefault="00E1159B" w:rsidP="00E1159B">
      <w:pPr>
        <w:spacing w:after="0"/>
        <w:ind w:left="720" w:firstLine="654"/>
        <w:jc w:val="both"/>
        <w:rPr>
          <w:rFonts w:ascii="Calisto MT" w:hAnsi="Calisto MT"/>
          <w:sz w:val="20"/>
          <w:szCs w:val="20"/>
        </w:rPr>
      </w:pPr>
      <w:r w:rsidRPr="00E1159B">
        <w:rPr>
          <w:rFonts w:ascii="Calisto MT" w:hAnsi="Calisto MT"/>
          <w:sz w:val="20"/>
          <w:szCs w:val="20"/>
        </w:rPr>
        <w:t>Pemilihan format media dipilih berdasarkan kebutuhan untuk mengimplementasikan materi Algoritma Pemrograman Menggunakan Scratch saat digunakan. Format yang digunakan dalam pengembangan elektronik modul menggunakan aplikasi Figma adalah format link yang diakses secara online.</w:t>
      </w:r>
    </w:p>
    <w:p w14:paraId="5B7653F1" w14:textId="77777777" w:rsidR="00E1159B" w:rsidRPr="00E1159B" w:rsidRDefault="00E1159B" w:rsidP="00E1159B">
      <w:pPr>
        <w:numPr>
          <w:ilvl w:val="0"/>
          <w:numId w:val="10"/>
        </w:numPr>
        <w:spacing w:after="0" w:line="240" w:lineRule="auto"/>
        <w:contextualSpacing/>
        <w:jc w:val="both"/>
        <w:rPr>
          <w:rFonts w:ascii="Calisto MT" w:hAnsi="Calisto MT"/>
          <w:sz w:val="20"/>
          <w:szCs w:val="20"/>
        </w:rPr>
      </w:pPr>
      <w:r w:rsidRPr="00E1159B">
        <w:rPr>
          <w:rFonts w:ascii="Calisto MT" w:hAnsi="Calisto MT"/>
          <w:i/>
          <w:iCs/>
          <w:sz w:val="20"/>
          <w:szCs w:val="20"/>
        </w:rPr>
        <w:t>Initial Design</w:t>
      </w:r>
      <w:r w:rsidRPr="00E1159B">
        <w:rPr>
          <w:rFonts w:ascii="Calisto MT" w:hAnsi="Calisto MT"/>
          <w:sz w:val="20"/>
          <w:szCs w:val="20"/>
        </w:rPr>
        <w:t xml:space="preserve"> (Rancangan Awal)</w:t>
      </w:r>
    </w:p>
    <w:p w14:paraId="657F31B8" w14:textId="77777777" w:rsidR="00E1159B" w:rsidRPr="00E1159B" w:rsidRDefault="00E1159B" w:rsidP="00512734">
      <w:pPr>
        <w:spacing w:after="0"/>
        <w:ind w:left="720" w:firstLine="654"/>
        <w:jc w:val="both"/>
        <w:rPr>
          <w:rFonts w:ascii="Calisto MT" w:hAnsi="Calisto MT"/>
          <w:sz w:val="20"/>
          <w:szCs w:val="20"/>
        </w:rPr>
      </w:pPr>
      <w:r w:rsidRPr="00E1159B">
        <w:rPr>
          <w:rFonts w:ascii="Calisto MT" w:hAnsi="Calisto MT"/>
          <w:sz w:val="20"/>
          <w:szCs w:val="20"/>
        </w:rPr>
        <w:t xml:space="preserve">Tahapan perancangan e-modul dengan materi Algoritma Pemrograman Menggunakan Scratch berbasis </w:t>
      </w:r>
      <w:r w:rsidRPr="00E1159B">
        <w:rPr>
          <w:rFonts w:ascii="Calisto MT" w:hAnsi="Calisto MT"/>
          <w:i/>
          <w:iCs/>
          <w:sz w:val="20"/>
          <w:szCs w:val="20"/>
        </w:rPr>
        <w:t>Android</w:t>
      </w:r>
      <w:r w:rsidRPr="00E1159B">
        <w:rPr>
          <w:rFonts w:ascii="Calisto MT" w:hAnsi="Calisto MT"/>
          <w:sz w:val="20"/>
          <w:szCs w:val="20"/>
        </w:rPr>
        <w:t xml:space="preserve"> menggunakan </w:t>
      </w:r>
      <w:r w:rsidRPr="00E1159B">
        <w:rPr>
          <w:rFonts w:ascii="Calisto MT" w:hAnsi="Calisto MT"/>
          <w:i/>
          <w:iCs/>
          <w:sz w:val="20"/>
          <w:szCs w:val="20"/>
        </w:rPr>
        <w:t>platform</w:t>
      </w:r>
      <w:r w:rsidRPr="00E1159B">
        <w:rPr>
          <w:rFonts w:ascii="Calisto MT" w:hAnsi="Calisto MT"/>
          <w:sz w:val="20"/>
          <w:szCs w:val="20"/>
        </w:rPr>
        <w:t xml:space="preserve"> </w:t>
      </w:r>
      <w:r w:rsidRPr="00E1159B">
        <w:rPr>
          <w:rFonts w:ascii="Calisto MT" w:hAnsi="Calisto MT"/>
          <w:i/>
          <w:iCs/>
          <w:sz w:val="20"/>
          <w:szCs w:val="20"/>
        </w:rPr>
        <w:t>Figma</w:t>
      </w:r>
      <w:r w:rsidRPr="00E1159B">
        <w:rPr>
          <w:rFonts w:ascii="Calisto MT" w:hAnsi="Calisto MT"/>
          <w:sz w:val="20"/>
          <w:szCs w:val="20"/>
        </w:rPr>
        <w:t xml:space="preserve"> yang di desain dan selanjutnya divalidasi dan diujicobakan kepada peserta didik. Karakteristik e-modul yang dikembangkan berisikan teks, gambar, ilustrasi dan video untuk menunjang pembelajaran.</w:t>
      </w:r>
    </w:p>
    <w:p w14:paraId="5BA352A2" w14:textId="77777777" w:rsidR="00E1159B" w:rsidRPr="00E1159B" w:rsidRDefault="00E1159B" w:rsidP="00E1159B">
      <w:pPr>
        <w:numPr>
          <w:ilvl w:val="0"/>
          <w:numId w:val="8"/>
        </w:numPr>
        <w:spacing w:line="240" w:lineRule="auto"/>
        <w:contextualSpacing/>
        <w:jc w:val="both"/>
        <w:rPr>
          <w:rFonts w:ascii="Calisto MT" w:hAnsi="Calisto MT" w:cs="Times New Roman"/>
          <w:b/>
          <w:sz w:val="20"/>
          <w:szCs w:val="20"/>
        </w:rPr>
      </w:pPr>
      <w:r w:rsidRPr="00E1159B">
        <w:rPr>
          <w:rFonts w:ascii="Calisto MT" w:hAnsi="Calisto MT" w:cs="Times New Roman"/>
          <w:b/>
          <w:sz w:val="20"/>
          <w:szCs w:val="20"/>
        </w:rPr>
        <w:t xml:space="preserve">Tahap </w:t>
      </w:r>
      <w:r w:rsidRPr="00E1159B">
        <w:rPr>
          <w:rFonts w:ascii="Calisto MT" w:hAnsi="Calisto MT" w:cs="Times New Roman"/>
          <w:b/>
          <w:i/>
          <w:iCs/>
          <w:sz w:val="20"/>
          <w:szCs w:val="20"/>
        </w:rPr>
        <w:t>Development</w:t>
      </w:r>
      <w:r w:rsidRPr="00E1159B">
        <w:rPr>
          <w:rFonts w:ascii="Calisto MT" w:hAnsi="Calisto MT" w:cs="Times New Roman"/>
          <w:b/>
          <w:sz w:val="20"/>
          <w:szCs w:val="20"/>
        </w:rPr>
        <w:t xml:space="preserve"> (Pengembangan) </w:t>
      </w:r>
    </w:p>
    <w:p w14:paraId="23A5F52F" w14:textId="77777777" w:rsidR="00E1159B" w:rsidRPr="00E1159B" w:rsidRDefault="00E1159B" w:rsidP="002149ED">
      <w:pPr>
        <w:spacing w:after="0" w:line="240" w:lineRule="auto"/>
        <w:ind w:left="360" w:firstLine="720"/>
        <w:jc w:val="both"/>
        <w:rPr>
          <w:rFonts w:ascii="Calisto MT" w:hAnsi="Calisto MT"/>
          <w:sz w:val="20"/>
        </w:rPr>
      </w:pPr>
      <w:r w:rsidRPr="00E1159B">
        <w:rPr>
          <w:rFonts w:ascii="Calisto MT" w:hAnsi="Calisto MT"/>
          <w:sz w:val="20"/>
          <w:szCs w:val="20"/>
        </w:rPr>
        <w:t>Tahap ini dilakukan untuk mendapatkan e-modul yang valid, praktis dan efektif. Adapun proses dari tahapan tersebut sebagai berikut</w:t>
      </w:r>
      <w:r w:rsidRPr="00E1159B">
        <w:rPr>
          <w:rFonts w:ascii="Calisto MT" w:hAnsi="Calisto MT"/>
          <w:sz w:val="20"/>
        </w:rPr>
        <w:t>:</w:t>
      </w:r>
    </w:p>
    <w:p w14:paraId="30BBC7DE" w14:textId="77777777" w:rsidR="00E1159B" w:rsidRPr="00E1159B" w:rsidRDefault="00E1159B" w:rsidP="00E1159B">
      <w:pPr>
        <w:numPr>
          <w:ilvl w:val="0"/>
          <w:numId w:val="11"/>
        </w:numPr>
        <w:spacing w:line="240" w:lineRule="auto"/>
        <w:contextualSpacing/>
        <w:jc w:val="both"/>
        <w:rPr>
          <w:rFonts w:ascii="Calisto MT" w:hAnsi="Calisto MT"/>
          <w:sz w:val="20"/>
        </w:rPr>
      </w:pPr>
      <w:r w:rsidRPr="00E1159B">
        <w:rPr>
          <w:rFonts w:ascii="Calisto MT" w:hAnsi="Calisto MT"/>
          <w:sz w:val="20"/>
        </w:rPr>
        <w:t xml:space="preserve">Uji Validitas </w:t>
      </w:r>
    </w:p>
    <w:p w14:paraId="2EEF678A" w14:textId="77777777" w:rsidR="00E1159B" w:rsidRPr="00E1159B" w:rsidRDefault="00E1159B" w:rsidP="00E1159B">
      <w:pPr>
        <w:numPr>
          <w:ilvl w:val="0"/>
          <w:numId w:val="12"/>
        </w:numPr>
        <w:spacing w:after="0" w:line="240" w:lineRule="auto"/>
        <w:contextualSpacing/>
        <w:jc w:val="both"/>
        <w:rPr>
          <w:rFonts w:ascii="Calisto MT" w:hAnsi="Calisto MT"/>
          <w:sz w:val="20"/>
        </w:rPr>
      </w:pPr>
      <w:r w:rsidRPr="00E1159B">
        <w:rPr>
          <w:rFonts w:ascii="Calisto MT" w:hAnsi="Calisto MT"/>
          <w:sz w:val="20"/>
        </w:rPr>
        <w:t xml:space="preserve">Uji Validitas Media </w:t>
      </w:r>
    </w:p>
    <w:p w14:paraId="3163F572" w14:textId="77777777" w:rsidR="00E1159B" w:rsidRPr="00E1159B" w:rsidRDefault="00E1159B" w:rsidP="00E1159B">
      <w:pPr>
        <w:spacing w:line="240" w:lineRule="auto"/>
        <w:ind w:left="1080" w:firstLine="720"/>
        <w:jc w:val="both"/>
        <w:rPr>
          <w:rFonts w:ascii="Calisto MT" w:hAnsi="Calisto MT"/>
          <w:sz w:val="20"/>
        </w:rPr>
      </w:pPr>
      <w:r w:rsidRPr="00E1159B">
        <w:rPr>
          <w:rFonts w:ascii="Calisto MT" w:hAnsi="Calisto MT"/>
          <w:sz w:val="20"/>
        </w:rPr>
        <w:t>Uji validasi media dilakukan oleh dua validator media yaitu dosen Kurikulum dan Teknologi Pendidikan  FIP UNP yaitu Bapak Nofri Hendri, M. Pd dan Bapak Septriyan Anugrah, S.Kom., M.Pd.T melalui lembar penilaian. Adapun hasilnya sebagai berikut:</w:t>
      </w:r>
    </w:p>
    <w:p w14:paraId="62CBE7DC" w14:textId="77777777" w:rsidR="00E1159B" w:rsidRPr="00E1159B" w:rsidRDefault="00E1159B" w:rsidP="002149ED">
      <w:pPr>
        <w:spacing w:after="0" w:line="240" w:lineRule="auto"/>
        <w:ind w:left="360" w:firstLine="720"/>
        <w:rPr>
          <w:rFonts w:ascii="Calisto MT" w:hAnsi="Calisto MT"/>
          <w:sz w:val="20"/>
        </w:rPr>
      </w:pPr>
      <w:r w:rsidRPr="00E1159B">
        <w:rPr>
          <w:rFonts w:ascii="Calisto MT" w:hAnsi="Calisto MT"/>
          <w:sz w:val="20"/>
        </w:rPr>
        <w:lastRenderedPageBreak/>
        <w:t xml:space="preserve">Tabel </w:t>
      </w:r>
      <w:r w:rsidRPr="00E1159B">
        <w:rPr>
          <w:rFonts w:ascii="Calisto MT" w:hAnsi="Calisto MT"/>
          <w:sz w:val="20"/>
        </w:rPr>
        <w:fldChar w:fldCharType="begin"/>
      </w:r>
      <w:r w:rsidRPr="00E1159B">
        <w:rPr>
          <w:rFonts w:ascii="Calisto MT" w:hAnsi="Calisto MT"/>
          <w:sz w:val="20"/>
        </w:rPr>
        <w:instrText xml:space="preserve"> SEQ Tabel \* ARABIC </w:instrText>
      </w:r>
      <w:r w:rsidRPr="00E1159B">
        <w:rPr>
          <w:rFonts w:ascii="Calisto MT" w:hAnsi="Calisto MT"/>
          <w:sz w:val="20"/>
        </w:rPr>
        <w:fldChar w:fldCharType="separate"/>
      </w:r>
      <w:r w:rsidRPr="00E1159B">
        <w:rPr>
          <w:rFonts w:ascii="Calisto MT" w:hAnsi="Calisto MT"/>
          <w:noProof/>
          <w:sz w:val="20"/>
        </w:rPr>
        <w:t>1</w:t>
      </w:r>
      <w:r w:rsidRPr="00E1159B">
        <w:rPr>
          <w:rFonts w:ascii="Calisto MT" w:hAnsi="Calisto MT"/>
          <w:sz w:val="20"/>
        </w:rPr>
        <w:fldChar w:fldCharType="end"/>
      </w:r>
      <w:r w:rsidRPr="00E1159B">
        <w:rPr>
          <w:rFonts w:ascii="Calisto MT" w:hAnsi="Calisto MT"/>
          <w:sz w:val="20"/>
        </w:rPr>
        <w:t>. Hasil Penilaian Validasi Media</w:t>
      </w:r>
    </w:p>
    <w:tbl>
      <w:tblPr>
        <w:tblW w:w="5665" w:type="dxa"/>
        <w:tblInd w:w="1129" w:type="dxa"/>
        <w:tblLook w:val="04A0" w:firstRow="1" w:lastRow="0" w:firstColumn="1" w:lastColumn="0" w:noHBand="0" w:noVBand="1"/>
      </w:tblPr>
      <w:tblGrid>
        <w:gridCol w:w="1225"/>
        <w:gridCol w:w="2480"/>
        <w:gridCol w:w="980"/>
        <w:gridCol w:w="980"/>
      </w:tblGrid>
      <w:tr w:rsidR="00E1159B" w:rsidRPr="00E1159B" w14:paraId="30BF6170" w14:textId="77777777" w:rsidTr="00A7752C">
        <w:trPr>
          <w:trHeight w:val="315"/>
        </w:trPr>
        <w:tc>
          <w:tcPr>
            <w:tcW w:w="122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438ACDC5"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Aspek</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noWrap/>
            <w:vAlign w:val="center"/>
            <w:hideMark/>
          </w:tcPr>
          <w:p w14:paraId="3F04D928"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Variabel Indikator</w:t>
            </w:r>
          </w:p>
        </w:tc>
        <w:tc>
          <w:tcPr>
            <w:tcW w:w="1960" w:type="dxa"/>
            <w:gridSpan w:val="2"/>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14:paraId="380B9E29"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Rata-Rata</w:t>
            </w:r>
          </w:p>
        </w:tc>
      </w:tr>
      <w:tr w:rsidR="00E1159B" w:rsidRPr="00E1159B" w14:paraId="4EBAC72B" w14:textId="77777777" w:rsidTr="00A7752C">
        <w:trPr>
          <w:trHeight w:val="315"/>
        </w:trPr>
        <w:tc>
          <w:tcPr>
            <w:tcW w:w="1225"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909D7A9" w14:textId="77777777" w:rsidR="00E1159B" w:rsidRPr="00E1159B" w:rsidRDefault="00E1159B" w:rsidP="00E1159B">
            <w:pPr>
              <w:spacing w:after="0" w:line="240" w:lineRule="auto"/>
              <w:rPr>
                <w:rFonts w:ascii="Calisto MT" w:eastAsia="Times New Roman" w:hAnsi="Calisto MT" w:cs="Calibri"/>
                <w:color w:val="000000"/>
                <w:sz w:val="20"/>
                <w:szCs w:val="20"/>
                <w:lang w:eastAsia="en-ID"/>
              </w:rPr>
            </w:pPr>
          </w:p>
        </w:tc>
        <w:tc>
          <w:tcPr>
            <w:tcW w:w="2480"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49A33D4B" w14:textId="77777777" w:rsidR="00E1159B" w:rsidRPr="00E1159B" w:rsidRDefault="00E1159B" w:rsidP="00E1159B">
            <w:pPr>
              <w:spacing w:after="0" w:line="240" w:lineRule="auto"/>
              <w:rPr>
                <w:rFonts w:ascii="Calisto MT" w:eastAsia="Times New Roman" w:hAnsi="Calisto MT" w:cs="Calibri"/>
                <w:color w:val="000000"/>
                <w:sz w:val="20"/>
                <w:szCs w:val="20"/>
                <w:lang w:eastAsia="en-ID"/>
              </w:rPr>
            </w:pPr>
          </w:p>
        </w:tc>
        <w:tc>
          <w:tcPr>
            <w:tcW w:w="980" w:type="dxa"/>
            <w:tcBorders>
              <w:top w:val="nil"/>
              <w:left w:val="nil"/>
              <w:bottom w:val="single" w:sz="4" w:space="0" w:color="auto"/>
              <w:right w:val="single" w:sz="4" w:space="0" w:color="auto"/>
            </w:tcBorders>
            <w:shd w:val="clear" w:color="auto" w:fill="FBE4D5" w:themeFill="accent2" w:themeFillTint="33"/>
            <w:noWrap/>
            <w:vAlign w:val="center"/>
            <w:hideMark/>
          </w:tcPr>
          <w:p w14:paraId="16734A5A"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I</w:t>
            </w:r>
          </w:p>
        </w:tc>
        <w:tc>
          <w:tcPr>
            <w:tcW w:w="980" w:type="dxa"/>
            <w:tcBorders>
              <w:top w:val="nil"/>
              <w:left w:val="nil"/>
              <w:bottom w:val="single" w:sz="4" w:space="0" w:color="auto"/>
              <w:right w:val="single" w:sz="4" w:space="0" w:color="auto"/>
            </w:tcBorders>
            <w:shd w:val="clear" w:color="auto" w:fill="FBE4D5" w:themeFill="accent2" w:themeFillTint="33"/>
            <w:noWrap/>
            <w:vAlign w:val="center"/>
            <w:hideMark/>
          </w:tcPr>
          <w:p w14:paraId="5FF82BF2"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II</w:t>
            </w:r>
          </w:p>
        </w:tc>
      </w:tr>
      <w:tr w:rsidR="00E1159B" w:rsidRPr="00E1159B" w14:paraId="7E91A38B" w14:textId="77777777" w:rsidTr="00A7752C">
        <w:trPr>
          <w:trHeight w:val="315"/>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7797CE"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Media</w:t>
            </w:r>
          </w:p>
        </w:tc>
        <w:tc>
          <w:tcPr>
            <w:tcW w:w="2480" w:type="dxa"/>
            <w:tcBorders>
              <w:top w:val="nil"/>
              <w:left w:val="nil"/>
              <w:bottom w:val="single" w:sz="4" w:space="0" w:color="auto"/>
              <w:right w:val="single" w:sz="4" w:space="0" w:color="auto"/>
            </w:tcBorders>
            <w:shd w:val="clear" w:color="auto" w:fill="auto"/>
            <w:noWrap/>
            <w:vAlign w:val="center"/>
            <w:hideMark/>
          </w:tcPr>
          <w:p w14:paraId="7D07BC35" w14:textId="77777777" w:rsidR="00E1159B" w:rsidRPr="00E1159B" w:rsidRDefault="00E1159B" w:rsidP="00E1159B">
            <w:pPr>
              <w:spacing w:after="0" w:line="240" w:lineRule="auto"/>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Design E-modul</w:t>
            </w:r>
          </w:p>
        </w:tc>
        <w:tc>
          <w:tcPr>
            <w:tcW w:w="980" w:type="dxa"/>
            <w:tcBorders>
              <w:top w:val="nil"/>
              <w:left w:val="nil"/>
              <w:bottom w:val="single" w:sz="4" w:space="0" w:color="auto"/>
              <w:right w:val="single" w:sz="4" w:space="0" w:color="auto"/>
            </w:tcBorders>
            <w:shd w:val="clear" w:color="auto" w:fill="auto"/>
            <w:noWrap/>
            <w:vAlign w:val="center"/>
            <w:hideMark/>
          </w:tcPr>
          <w:p w14:paraId="2CCC3F8E"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5</w:t>
            </w:r>
          </w:p>
        </w:tc>
        <w:tc>
          <w:tcPr>
            <w:tcW w:w="980" w:type="dxa"/>
            <w:tcBorders>
              <w:top w:val="nil"/>
              <w:left w:val="nil"/>
              <w:bottom w:val="single" w:sz="4" w:space="0" w:color="auto"/>
              <w:right w:val="single" w:sz="4" w:space="0" w:color="auto"/>
            </w:tcBorders>
            <w:shd w:val="clear" w:color="auto" w:fill="auto"/>
            <w:noWrap/>
            <w:vAlign w:val="center"/>
            <w:hideMark/>
          </w:tcPr>
          <w:p w14:paraId="32AEFFA1"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5</w:t>
            </w:r>
          </w:p>
        </w:tc>
      </w:tr>
      <w:tr w:rsidR="00E1159B" w:rsidRPr="00E1159B" w14:paraId="39404D35" w14:textId="77777777" w:rsidTr="00A7752C">
        <w:trPr>
          <w:trHeight w:val="315"/>
        </w:trPr>
        <w:tc>
          <w:tcPr>
            <w:tcW w:w="1225" w:type="dxa"/>
            <w:vMerge/>
            <w:tcBorders>
              <w:top w:val="nil"/>
              <w:left w:val="single" w:sz="4" w:space="0" w:color="auto"/>
              <w:bottom w:val="single" w:sz="4" w:space="0" w:color="000000"/>
              <w:right w:val="single" w:sz="4" w:space="0" w:color="auto"/>
            </w:tcBorders>
            <w:vAlign w:val="center"/>
            <w:hideMark/>
          </w:tcPr>
          <w:p w14:paraId="343C0674" w14:textId="77777777" w:rsidR="00E1159B" w:rsidRPr="00E1159B" w:rsidRDefault="00E1159B" w:rsidP="00E1159B">
            <w:pPr>
              <w:spacing w:after="0" w:line="240" w:lineRule="auto"/>
              <w:rPr>
                <w:rFonts w:ascii="Calisto MT" w:eastAsia="Times New Roman" w:hAnsi="Calisto MT" w:cs="Calibri"/>
                <w:color w:val="000000"/>
                <w:sz w:val="20"/>
                <w:szCs w:val="20"/>
                <w:lang w:eastAsia="en-ID"/>
              </w:rPr>
            </w:pPr>
          </w:p>
        </w:tc>
        <w:tc>
          <w:tcPr>
            <w:tcW w:w="2480" w:type="dxa"/>
            <w:tcBorders>
              <w:top w:val="nil"/>
              <w:left w:val="nil"/>
              <w:bottom w:val="single" w:sz="4" w:space="0" w:color="auto"/>
              <w:right w:val="single" w:sz="4" w:space="0" w:color="auto"/>
            </w:tcBorders>
            <w:shd w:val="clear" w:color="auto" w:fill="auto"/>
            <w:noWrap/>
            <w:vAlign w:val="center"/>
            <w:hideMark/>
          </w:tcPr>
          <w:p w14:paraId="7DD06CD3" w14:textId="77777777" w:rsidR="00E1159B" w:rsidRPr="00E1159B" w:rsidRDefault="00E1159B" w:rsidP="00E1159B">
            <w:pPr>
              <w:spacing w:after="0" w:line="240" w:lineRule="auto"/>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Penyajian E-modul</w:t>
            </w:r>
          </w:p>
        </w:tc>
        <w:tc>
          <w:tcPr>
            <w:tcW w:w="980" w:type="dxa"/>
            <w:tcBorders>
              <w:top w:val="nil"/>
              <w:left w:val="nil"/>
              <w:bottom w:val="single" w:sz="4" w:space="0" w:color="auto"/>
              <w:right w:val="single" w:sz="4" w:space="0" w:color="auto"/>
            </w:tcBorders>
            <w:shd w:val="clear" w:color="auto" w:fill="auto"/>
            <w:noWrap/>
            <w:vAlign w:val="center"/>
            <w:hideMark/>
          </w:tcPr>
          <w:p w14:paraId="3FEBCEF1"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4,92</w:t>
            </w:r>
          </w:p>
        </w:tc>
        <w:tc>
          <w:tcPr>
            <w:tcW w:w="980" w:type="dxa"/>
            <w:tcBorders>
              <w:top w:val="nil"/>
              <w:left w:val="nil"/>
              <w:bottom w:val="single" w:sz="4" w:space="0" w:color="auto"/>
              <w:right w:val="single" w:sz="4" w:space="0" w:color="auto"/>
            </w:tcBorders>
            <w:shd w:val="clear" w:color="auto" w:fill="auto"/>
            <w:noWrap/>
            <w:vAlign w:val="center"/>
            <w:hideMark/>
          </w:tcPr>
          <w:p w14:paraId="546EC9CB"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4,92</w:t>
            </w:r>
          </w:p>
        </w:tc>
      </w:tr>
      <w:tr w:rsidR="00E1159B" w:rsidRPr="00E1159B" w14:paraId="42964F99" w14:textId="77777777" w:rsidTr="00A7752C">
        <w:trPr>
          <w:trHeight w:val="315"/>
        </w:trPr>
        <w:tc>
          <w:tcPr>
            <w:tcW w:w="1225" w:type="dxa"/>
            <w:vMerge/>
            <w:tcBorders>
              <w:top w:val="nil"/>
              <w:left w:val="single" w:sz="4" w:space="0" w:color="auto"/>
              <w:bottom w:val="single" w:sz="4" w:space="0" w:color="000000"/>
              <w:right w:val="single" w:sz="4" w:space="0" w:color="auto"/>
            </w:tcBorders>
            <w:vAlign w:val="center"/>
            <w:hideMark/>
          </w:tcPr>
          <w:p w14:paraId="72DEC9A3" w14:textId="77777777" w:rsidR="00E1159B" w:rsidRPr="00E1159B" w:rsidRDefault="00E1159B" w:rsidP="00E1159B">
            <w:pPr>
              <w:spacing w:after="0" w:line="240" w:lineRule="auto"/>
              <w:rPr>
                <w:rFonts w:ascii="Calisto MT" w:eastAsia="Times New Roman" w:hAnsi="Calisto MT" w:cs="Calibri"/>
                <w:color w:val="000000"/>
                <w:sz w:val="20"/>
                <w:szCs w:val="20"/>
                <w:lang w:eastAsia="en-ID"/>
              </w:rPr>
            </w:pPr>
          </w:p>
        </w:tc>
        <w:tc>
          <w:tcPr>
            <w:tcW w:w="2480" w:type="dxa"/>
            <w:tcBorders>
              <w:top w:val="nil"/>
              <w:left w:val="nil"/>
              <w:bottom w:val="single" w:sz="4" w:space="0" w:color="auto"/>
              <w:right w:val="single" w:sz="4" w:space="0" w:color="auto"/>
            </w:tcBorders>
            <w:shd w:val="clear" w:color="auto" w:fill="auto"/>
            <w:noWrap/>
            <w:vAlign w:val="center"/>
            <w:hideMark/>
          </w:tcPr>
          <w:p w14:paraId="67EA54D2" w14:textId="77777777" w:rsidR="00E1159B" w:rsidRPr="00E1159B" w:rsidRDefault="00E1159B" w:rsidP="00E1159B">
            <w:pPr>
              <w:spacing w:after="0" w:line="240" w:lineRule="auto"/>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Kemudahan Pengguna</w:t>
            </w:r>
          </w:p>
        </w:tc>
        <w:tc>
          <w:tcPr>
            <w:tcW w:w="980" w:type="dxa"/>
            <w:tcBorders>
              <w:top w:val="nil"/>
              <w:left w:val="nil"/>
              <w:bottom w:val="single" w:sz="4" w:space="0" w:color="auto"/>
              <w:right w:val="single" w:sz="4" w:space="0" w:color="auto"/>
            </w:tcBorders>
            <w:shd w:val="clear" w:color="auto" w:fill="auto"/>
            <w:noWrap/>
            <w:vAlign w:val="center"/>
            <w:hideMark/>
          </w:tcPr>
          <w:p w14:paraId="23C4D7A1"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5</w:t>
            </w:r>
          </w:p>
        </w:tc>
        <w:tc>
          <w:tcPr>
            <w:tcW w:w="980" w:type="dxa"/>
            <w:tcBorders>
              <w:top w:val="nil"/>
              <w:left w:val="nil"/>
              <w:bottom w:val="single" w:sz="4" w:space="0" w:color="auto"/>
              <w:right w:val="single" w:sz="4" w:space="0" w:color="auto"/>
            </w:tcBorders>
            <w:shd w:val="clear" w:color="auto" w:fill="auto"/>
            <w:noWrap/>
            <w:vAlign w:val="center"/>
            <w:hideMark/>
          </w:tcPr>
          <w:p w14:paraId="5190FF13"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5</w:t>
            </w:r>
          </w:p>
        </w:tc>
      </w:tr>
      <w:tr w:rsidR="00E1159B" w:rsidRPr="00E1159B" w14:paraId="40CAC4B5" w14:textId="77777777" w:rsidTr="00A7752C">
        <w:trPr>
          <w:trHeight w:val="315"/>
        </w:trPr>
        <w:tc>
          <w:tcPr>
            <w:tcW w:w="37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78764D"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Jumlah</w:t>
            </w:r>
          </w:p>
        </w:tc>
        <w:tc>
          <w:tcPr>
            <w:tcW w:w="980" w:type="dxa"/>
            <w:tcBorders>
              <w:top w:val="nil"/>
              <w:left w:val="nil"/>
              <w:bottom w:val="single" w:sz="4" w:space="0" w:color="auto"/>
              <w:right w:val="single" w:sz="4" w:space="0" w:color="auto"/>
            </w:tcBorders>
            <w:shd w:val="clear" w:color="auto" w:fill="auto"/>
            <w:noWrap/>
            <w:vAlign w:val="center"/>
            <w:hideMark/>
          </w:tcPr>
          <w:p w14:paraId="775F3A04"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14,92</w:t>
            </w:r>
          </w:p>
        </w:tc>
        <w:tc>
          <w:tcPr>
            <w:tcW w:w="980" w:type="dxa"/>
            <w:tcBorders>
              <w:top w:val="nil"/>
              <w:left w:val="nil"/>
              <w:bottom w:val="single" w:sz="4" w:space="0" w:color="auto"/>
              <w:right w:val="single" w:sz="4" w:space="0" w:color="auto"/>
            </w:tcBorders>
            <w:shd w:val="clear" w:color="auto" w:fill="auto"/>
            <w:noWrap/>
            <w:vAlign w:val="center"/>
            <w:hideMark/>
          </w:tcPr>
          <w:p w14:paraId="1B41A7B0"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14,92</w:t>
            </w:r>
          </w:p>
        </w:tc>
      </w:tr>
      <w:tr w:rsidR="00E1159B" w:rsidRPr="00E1159B" w14:paraId="377D143C" w14:textId="77777777" w:rsidTr="00A7752C">
        <w:trPr>
          <w:trHeight w:val="315"/>
        </w:trPr>
        <w:tc>
          <w:tcPr>
            <w:tcW w:w="37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E92F51"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 xml:space="preserve">Rata-rata </w:t>
            </w:r>
          </w:p>
        </w:tc>
        <w:tc>
          <w:tcPr>
            <w:tcW w:w="980" w:type="dxa"/>
            <w:tcBorders>
              <w:top w:val="nil"/>
              <w:left w:val="nil"/>
              <w:bottom w:val="single" w:sz="4" w:space="0" w:color="auto"/>
              <w:right w:val="single" w:sz="4" w:space="0" w:color="auto"/>
            </w:tcBorders>
            <w:shd w:val="clear" w:color="auto" w:fill="auto"/>
            <w:noWrap/>
            <w:vAlign w:val="center"/>
            <w:hideMark/>
          </w:tcPr>
          <w:p w14:paraId="35C90EEB"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4,95</w:t>
            </w:r>
          </w:p>
        </w:tc>
        <w:tc>
          <w:tcPr>
            <w:tcW w:w="980" w:type="dxa"/>
            <w:tcBorders>
              <w:top w:val="nil"/>
              <w:left w:val="nil"/>
              <w:bottom w:val="single" w:sz="4" w:space="0" w:color="auto"/>
              <w:right w:val="single" w:sz="4" w:space="0" w:color="auto"/>
            </w:tcBorders>
            <w:shd w:val="clear" w:color="auto" w:fill="auto"/>
            <w:noWrap/>
            <w:vAlign w:val="center"/>
            <w:hideMark/>
          </w:tcPr>
          <w:p w14:paraId="7D4E14B3"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4,95</w:t>
            </w:r>
          </w:p>
        </w:tc>
      </w:tr>
      <w:tr w:rsidR="00E1159B" w:rsidRPr="00E1159B" w14:paraId="79BFA987" w14:textId="77777777" w:rsidTr="00A7752C">
        <w:trPr>
          <w:trHeight w:val="315"/>
        </w:trPr>
        <w:tc>
          <w:tcPr>
            <w:tcW w:w="37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7E095A"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eastAsia="en-ID"/>
              </w:rPr>
            </w:pPr>
            <w:r w:rsidRPr="00E1159B">
              <w:rPr>
                <w:rFonts w:ascii="Calisto MT" w:eastAsia="Times New Roman" w:hAnsi="Calisto MT" w:cs="Calibri"/>
                <w:color w:val="000000"/>
                <w:sz w:val="20"/>
                <w:szCs w:val="20"/>
                <w:lang w:eastAsia="en-ID"/>
              </w:rPr>
              <w:t xml:space="preserve">Kategori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39AD72" w14:textId="77777777" w:rsidR="00E1159B" w:rsidRPr="00E1159B" w:rsidRDefault="00E1159B" w:rsidP="00E1159B">
            <w:pPr>
              <w:spacing w:after="0" w:line="240" w:lineRule="auto"/>
              <w:jc w:val="center"/>
              <w:rPr>
                <w:rFonts w:ascii="Calisto MT" w:eastAsia="Times New Roman" w:hAnsi="Calisto MT" w:cs="Calibri"/>
                <w:b/>
                <w:bCs/>
                <w:color w:val="000000"/>
                <w:sz w:val="20"/>
                <w:szCs w:val="20"/>
                <w:lang w:eastAsia="en-ID"/>
              </w:rPr>
            </w:pPr>
            <w:r w:rsidRPr="00E1159B">
              <w:rPr>
                <w:rFonts w:ascii="Calisto MT" w:eastAsia="Times New Roman" w:hAnsi="Calisto MT" w:cs="Calibri"/>
                <w:b/>
                <w:bCs/>
                <w:color w:val="000000"/>
                <w:sz w:val="20"/>
                <w:szCs w:val="20"/>
                <w:lang w:eastAsia="en-ID"/>
              </w:rPr>
              <w:t>Sangat Valid</w:t>
            </w:r>
          </w:p>
        </w:tc>
      </w:tr>
    </w:tbl>
    <w:p w14:paraId="48D7AC50" w14:textId="77777777" w:rsidR="00E1159B" w:rsidRPr="00E1159B" w:rsidRDefault="00E1159B" w:rsidP="00E1159B">
      <w:pPr>
        <w:spacing w:before="240" w:line="240" w:lineRule="auto"/>
        <w:ind w:left="1080" w:firstLine="720"/>
        <w:jc w:val="both"/>
        <w:rPr>
          <w:rFonts w:ascii="Calisto MT" w:hAnsi="Calisto MT"/>
          <w:sz w:val="20"/>
        </w:rPr>
      </w:pPr>
      <w:r w:rsidRPr="00E1159B">
        <w:rPr>
          <w:rFonts w:ascii="Calisto MT" w:hAnsi="Calisto MT"/>
          <w:sz w:val="20"/>
        </w:rPr>
        <w:t>Berdasarkan hasil penilaian dari dua validator media pada tabel 1 didapatkan perolehan nilai 4,95 dengan kriteria “Sangat Valid”. Oleh karena itu, dapat dikatakan bahwa e-modul berbasis Android layak digunakan dalam proses pembelajaran.</w:t>
      </w:r>
    </w:p>
    <w:p w14:paraId="14FA44D1" w14:textId="77777777" w:rsidR="00E1159B" w:rsidRPr="00E1159B" w:rsidRDefault="00E1159B" w:rsidP="00E1159B">
      <w:pPr>
        <w:numPr>
          <w:ilvl w:val="0"/>
          <w:numId w:val="12"/>
        </w:numPr>
        <w:spacing w:after="0" w:line="240" w:lineRule="auto"/>
        <w:contextualSpacing/>
        <w:jc w:val="both"/>
        <w:rPr>
          <w:rFonts w:ascii="Calisto MT" w:hAnsi="Calisto MT"/>
          <w:sz w:val="20"/>
        </w:rPr>
      </w:pPr>
      <w:r w:rsidRPr="00E1159B">
        <w:rPr>
          <w:rFonts w:ascii="Calisto MT" w:hAnsi="Calisto MT"/>
          <w:sz w:val="20"/>
        </w:rPr>
        <w:t xml:space="preserve">Uji Validasi Materi </w:t>
      </w:r>
    </w:p>
    <w:p w14:paraId="602ED1E7" w14:textId="77777777" w:rsidR="00E1159B" w:rsidRPr="00E1159B" w:rsidRDefault="00E1159B" w:rsidP="00E1159B">
      <w:pPr>
        <w:spacing w:line="240" w:lineRule="auto"/>
        <w:ind w:left="1080" w:firstLine="720"/>
        <w:jc w:val="both"/>
        <w:rPr>
          <w:rFonts w:ascii="Calisto MT" w:hAnsi="Calisto MT"/>
          <w:sz w:val="20"/>
        </w:rPr>
      </w:pPr>
      <w:r w:rsidRPr="00E1159B">
        <w:rPr>
          <w:rFonts w:ascii="Calisto MT" w:hAnsi="Calisto MT"/>
          <w:sz w:val="20"/>
        </w:rPr>
        <w:t xml:space="preserve">Tahap validasi materi pada e-modul berbasis </w:t>
      </w:r>
      <w:r w:rsidRPr="00E1159B">
        <w:rPr>
          <w:rFonts w:ascii="Calisto MT" w:hAnsi="Calisto MT"/>
          <w:i/>
          <w:iCs/>
          <w:sz w:val="20"/>
        </w:rPr>
        <w:t>Android</w:t>
      </w:r>
      <w:r w:rsidRPr="00E1159B">
        <w:rPr>
          <w:rFonts w:ascii="Calisto MT" w:hAnsi="Calisto MT"/>
          <w:sz w:val="20"/>
        </w:rPr>
        <w:t xml:space="preserve"> pada materi Algoritma Pemograman dilakukan dengan validator materi yang merupakan guru mata pelajaran Informatika kelas VIII di SMP Negeri 14 Padang. Adapun hasilnya sebagai berikut:</w:t>
      </w:r>
    </w:p>
    <w:p w14:paraId="7F376BCC" w14:textId="77777777" w:rsidR="00E1159B" w:rsidRPr="00E1159B" w:rsidRDefault="00E1159B" w:rsidP="00E1159B">
      <w:pPr>
        <w:spacing w:line="240" w:lineRule="auto"/>
        <w:ind w:left="360" w:firstLine="720"/>
        <w:rPr>
          <w:rFonts w:ascii="Calisto MT" w:hAnsi="Calisto MT"/>
          <w:sz w:val="20"/>
        </w:rPr>
      </w:pPr>
      <w:r w:rsidRPr="00E1159B">
        <w:rPr>
          <w:rFonts w:ascii="Calisto MT" w:hAnsi="Calisto MT"/>
          <w:sz w:val="20"/>
        </w:rPr>
        <w:t xml:space="preserve">Tabel </w:t>
      </w:r>
      <w:r w:rsidRPr="00E1159B">
        <w:rPr>
          <w:rFonts w:ascii="Calisto MT" w:hAnsi="Calisto MT"/>
          <w:sz w:val="20"/>
        </w:rPr>
        <w:fldChar w:fldCharType="begin"/>
      </w:r>
      <w:r w:rsidRPr="00E1159B">
        <w:rPr>
          <w:rFonts w:ascii="Calisto MT" w:hAnsi="Calisto MT"/>
          <w:sz w:val="20"/>
        </w:rPr>
        <w:instrText xml:space="preserve"> SEQ Tabel \* ARABIC </w:instrText>
      </w:r>
      <w:r w:rsidRPr="00E1159B">
        <w:rPr>
          <w:rFonts w:ascii="Calisto MT" w:hAnsi="Calisto MT"/>
          <w:sz w:val="20"/>
        </w:rPr>
        <w:fldChar w:fldCharType="separate"/>
      </w:r>
      <w:r w:rsidRPr="00E1159B">
        <w:rPr>
          <w:rFonts w:ascii="Calisto MT" w:hAnsi="Calisto MT"/>
          <w:noProof/>
          <w:sz w:val="20"/>
        </w:rPr>
        <w:t>2</w:t>
      </w:r>
      <w:r w:rsidRPr="00E1159B">
        <w:rPr>
          <w:rFonts w:ascii="Calisto MT" w:hAnsi="Calisto MT"/>
          <w:sz w:val="20"/>
        </w:rPr>
        <w:fldChar w:fldCharType="end"/>
      </w:r>
      <w:r w:rsidRPr="00E1159B">
        <w:rPr>
          <w:rFonts w:ascii="Calisto MT" w:hAnsi="Calisto MT"/>
          <w:sz w:val="20"/>
        </w:rPr>
        <w:t>. Hasil Peniliaian Materi</w:t>
      </w:r>
    </w:p>
    <w:tbl>
      <w:tblPr>
        <w:tblW w:w="5404" w:type="dxa"/>
        <w:tblInd w:w="1129" w:type="dxa"/>
        <w:tblLook w:val="04A0" w:firstRow="1" w:lastRow="0" w:firstColumn="1" w:lastColumn="0" w:noHBand="0" w:noVBand="1"/>
      </w:tblPr>
      <w:tblGrid>
        <w:gridCol w:w="1506"/>
        <w:gridCol w:w="2240"/>
        <w:gridCol w:w="1422"/>
        <w:gridCol w:w="236"/>
      </w:tblGrid>
      <w:tr w:rsidR="00E1159B" w:rsidRPr="00E1159B" w14:paraId="5E66B3C4" w14:textId="77777777" w:rsidTr="00A7752C">
        <w:trPr>
          <w:gridAfter w:val="1"/>
          <w:wAfter w:w="236" w:type="dxa"/>
          <w:trHeight w:val="450"/>
        </w:trPr>
        <w:tc>
          <w:tcPr>
            <w:tcW w:w="150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0C2F6BFF"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Aspek</w:t>
            </w:r>
            <w:proofErr w:type="spellEnd"/>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noWrap/>
            <w:vAlign w:val="center"/>
            <w:hideMark/>
          </w:tcPr>
          <w:p w14:paraId="124EC4EB"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Variabel</w:t>
            </w:r>
            <w:proofErr w:type="spellEnd"/>
            <w:r w:rsidRPr="00E1159B">
              <w:rPr>
                <w:rFonts w:ascii="Calisto MT" w:eastAsia="Times New Roman" w:hAnsi="Calisto MT" w:cs="Calibri"/>
                <w:color w:val="000000"/>
                <w:sz w:val="20"/>
                <w:szCs w:val="20"/>
                <w:lang w:val="en-ID" w:eastAsia="en-ID"/>
              </w:rPr>
              <w:t xml:space="preserve"> </w:t>
            </w:r>
            <w:proofErr w:type="spellStart"/>
            <w:r w:rsidRPr="00E1159B">
              <w:rPr>
                <w:rFonts w:ascii="Calisto MT" w:eastAsia="Times New Roman" w:hAnsi="Calisto MT" w:cs="Calibri"/>
                <w:color w:val="000000"/>
                <w:sz w:val="20"/>
                <w:szCs w:val="20"/>
                <w:lang w:val="en-ID" w:eastAsia="en-ID"/>
              </w:rPr>
              <w:t>Indikator</w:t>
            </w:r>
            <w:proofErr w:type="spellEnd"/>
          </w:p>
        </w:tc>
        <w:tc>
          <w:tcPr>
            <w:tcW w:w="142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72E53672"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Rata-Rata</w:t>
            </w:r>
          </w:p>
        </w:tc>
      </w:tr>
      <w:tr w:rsidR="00E1159B" w:rsidRPr="00E1159B" w14:paraId="7929A375" w14:textId="77777777" w:rsidTr="00A7752C">
        <w:trPr>
          <w:trHeight w:val="70"/>
        </w:trPr>
        <w:tc>
          <w:tcPr>
            <w:tcW w:w="1506"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50B45E3"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
        </w:tc>
        <w:tc>
          <w:tcPr>
            <w:tcW w:w="2240"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3C84ED95"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
        </w:tc>
        <w:tc>
          <w:tcPr>
            <w:tcW w:w="142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9B37FB"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
        </w:tc>
        <w:tc>
          <w:tcPr>
            <w:tcW w:w="236" w:type="dxa"/>
            <w:tcBorders>
              <w:top w:val="nil"/>
              <w:left w:val="nil"/>
              <w:bottom w:val="nil"/>
              <w:right w:val="nil"/>
            </w:tcBorders>
            <w:shd w:val="clear" w:color="auto" w:fill="auto"/>
            <w:noWrap/>
            <w:vAlign w:val="bottom"/>
            <w:hideMark/>
          </w:tcPr>
          <w:p w14:paraId="27BF83A2"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p>
        </w:tc>
      </w:tr>
      <w:tr w:rsidR="00E1159B" w:rsidRPr="00E1159B" w14:paraId="1B5A2EDF" w14:textId="77777777" w:rsidTr="00A7752C">
        <w:trPr>
          <w:trHeight w:val="315"/>
        </w:trPr>
        <w:tc>
          <w:tcPr>
            <w:tcW w:w="15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0B5E4"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Materi</w:t>
            </w:r>
          </w:p>
        </w:tc>
        <w:tc>
          <w:tcPr>
            <w:tcW w:w="2240" w:type="dxa"/>
            <w:tcBorders>
              <w:top w:val="nil"/>
              <w:left w:val="nil"/>
              <w:bottom w:val="single" w:sz="4" w:space="0" w:color="auto"/>
              <w:right w:val="single" w:sz="4" w:space="0" w:color="auto"/>
            </w:tcBorders>
            <w:shd w:val="clear" w:color="auto" w:fill="auto"/>
            <w:noWrap/>
            <w:vAlign w:val="center"/>
            <w:hideMark/>
          </w:tcPr>
          <w:p w14:paraId="77FEC55D"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Komponen</w:t>
            </w:r>
            <w:proofErr w:type="spellEnd"/>
            <w:r w:rsidRPr="00E1159B">
              <w:rPr>
                <w:rFonts w:ascii="Calisto MT" w:eastAsia="Times New Roman" w:hAnsi="Calisto MT" w:cs="Calibri"/>
                <w:color w:val="000000"/>
                <w:sz w:val="20"/>
                <w:szCs w:val="20"/>
                <w:lang w:val="en-ID" w:eastAsia="en-ID"/>
              </w:rPr>
              <w:t xml:space="preserve"> E-modul</w:t>
            </w:r>
          </w:p>
        </w:tc>
        <w:tc>
          <w:tcPr>
            <w:tcW w:w="1422" w:type="dxa"/>
            <w:tcBorders>
              <w:top w:val="nil"/>
              <w:left w:val="nil"/>
              <w:bottom w:val="single" w:sz="4" w:space="0" w:color="auto"/>
              <w:right w:val="single" w:sz="4" w:space="0" w:color="auto"/>
            </w:tcBorders>
            <w:shd w:val="clear" w:color="auto" w:fill="auto"/>
            <w:noWrap/>
            <w:vAlign w:val="center"/>
            <w:hideMark/>
          </w:tcPr>
          <w:p w14:paraId="03E68350"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5</w:t>
            </w:r>
          </w:p>
        </w:tc>
        <w:tc>
          <w:tcPr>
            <w:tcW w:w="236" w:type="dxa"/>
            <w:vAlign w:val="center"/>
            <w:hideMark/>
          </w:tcPr>
          <w:p w14:paraId="3D4857B9" w14:textId="77777777" w:rsidR="00E1159B" w:rsidRPr="00E1159B" w:rsidRDefault="00E1159B" w:rsidP="00E1159B">
            <w:pPr>
              <w:spacing w:after="0" w:line="240" w:lineRule="auto"/>
              <w:rPr>
                <w:rFonts w:ascii="Times New Roman" w:eastAsia="Times New Roman" w:hAnsi="Times New Roman" w:cs="Times New Roman"/>
                <w:sz w:val="20"/>
                <w:szCs w:val="20"/>
                <w:lang w:val="en-ID" w:eastAsia="en-ID"/>
              </w:rPr>
            </w:pPr>
          </w:p>
        </w:tc>
      </w:tr>
      <w:tr w:rsidR="00E1159B" w:rsidRPr="00E1159B" w14:paraId="5E36463C" w14:textId="77777777" w:rsidTr="00A7752C">
        <w:trPr>
          <w:trHeight w:val="315"/>
        </w:trPr>
        <w:tc>
          <w:tcPr>
            <w:tcW w:w="1506" w:type="dxa"/>
            <w:vMerge/>
            <w:tcBorders>
              <w:top w:val="nil"/>
              <w:left w:val="single" w:sz="4" w:space="0" w:color="auto"/>
              <w:bottom w:val="single" w:sz="4" w:space="0" w:color="000000"/>
              <w:right w:val="single" w:sz="4" w:space="0" w:color="auto"/>
            </w:tcBorders>
            <w:vAlign w:val="center"/>
            <w:hideMark/>
          </w:tcPr>
          <w:p w14:paraId="6DC4F29B"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
        </w:tc>
        <w:tc>
          <w:tcPr>
            <w:tcW w:w="2240" w:type="dxa"/>
            <w:tcBorders>
              <w:top w:val="nil"/>
              <w:left w:val="nil"/>
              <w:bottom w:val="single" w:sz="4" w:space="0" w:color="auto"/>
              <w:right w:val="single" w:sz="4" w:space="0" w:color="auto"/>
            </w:tcBorders>
            <w:shd w:val="clear" w:color="auto" w:fill="auto"/>
            <w:noWrap/>
            <w:vAlign w:val="center"/>
            <w:hideMark/>
          </w:tcPr>
          <w:p w14:paraId="379C1D18"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Kebenaran</w:t>
            </w:r>
            <w:proofErr w:type="spellEnd"/>
            <w:r w:rsidRPr="00E1159B">
              <w:rPr>
                <w:rFonts w:ascii="Calisto MT" w:eastAsia="Times New Roman" w:hAnsi="Calisto MT" w:cs="Calibri"/>
                <w:color w:val="000000"/>
                <w:sz w:val="20"/>
                <w:szCs w:val="20"/>
                <w:lang w:val="en-ID" w:eastAsia="en-ID"/>
              </w:rPr>
              <w:t xml:space="preserve"> </w:t>
            </w:r>
            <w:proofErr w:type="spellStart"/>
            <w:r w:rsidRPr="00E1159B">
              <w:rPr>
                <w:rFonts w:ascii="Calisto MT" w:eastAsia="Times New Roman" w:hAnsi="Calisto MT" w:cs="Calibri"/>
                <w:color w:val="000000"/>
                <w:sz w:val="20"/>
                <w:szCs w:val="20"/>
                <w:lang w:val="en-ID" w:eastAsia="en-ID"/>
              </w:rPr>
              <w:t>Konsep</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14:paraId="7B14F410"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4,6</w:t>
            </w:r>
          </w:p>
        </w:tc>
        <w:tc>
          <w:tcPr>
            <w:tcW w:w="236" w:type="dxa"/>
            <w:vAlign w:val="center"/>
            <w:hideMark/>
          </w:tcPr>
          <w:p w14:paraId="6DE3FB8D" w14:textId="77777777" w:rsidR="00E1159B" w:rsidRPr="00E1159B" w:rsidRDefault="00E1159B" w:rsidP="00E1159B">
            <w:pPr>
              <w:spacing w:after="0" w:line="240" w:lineRule="auto"/>
              <w:rPr>
                <w:rFonts w:ascii="Times New Roman" w:eastAsia="Times New Roman" w:hAnsi="Times New Roman" w:cs="Times New Roman"/>
                <w:sz w:val="20"/>
                <w:szCs w:val="20"/>
                <w:lang w:val="en-ID" w:eastAsia="en-ID"/>
              </w:rPr>
            </w:pPr>
          </w:p>
        </w:tc>
      </w:tr>
      <w:tr w:rsidR="00E1159B" w:rsidRPr="00E1159B" w14:paraId="601AA1E0" w14:textId="77777777" w:rsidTr="00A7752C">
        <w:trPr>
          <w:trHeight w:val="315"/>
        </w:trPr>
        <w:tc>
          <w:tcPr>
            <w:tcW w:w="1506" w:type="dxa"/>
            <w:vMerge/>
            <w:tcBorders>
              <w:top w:val="nil"/>
              <w:left w:val="single" w:sz="4" w:space="0" w:color="auto"/>
              <w:bottom w:val="single" w:sz="4" w:space="0" w:color="000000"/>
              <w:right w:val="single" w:sz="4" w:space="0" w:color="auto"/>
            </w:tcBorders>
            <w:vAlign w:val="center"/>
            <w:hideMark/>
          </w:tcPr>
          <w:p w14:paraId="633148EE"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
        </w:tc>
        <w:tc>
          <w:tcPr>
            <w:tcW w:w="2240" w:type="dxa"/>
            <w:tcBorders>
              <w:top w:val="nil"/>
              <w:left w:val="nil"/>
              <w:bottom w:val="single" w:sz="4" w:space="0" w:color="auto"/>
              <w:right w:val="single" w:sz="4" w:space="0" w:color="auto"/>
            </w:tcBorders>
            <w:shd w:val="clear" w:color="auto" w:fill="auto"/>
            <w:noWrap/>
            <w:vAlign w:val="center"/>
            <w:hideMark/>
          </w:tcPr>
          <w:p w14:paraId="74C7CA32"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Penulisan</w:t>
            </w:r>
            <w:proofErr w:type="spellEnd"/>
            <w:r w:rsidRPr="00E1159B">
              <w:rPr>
                <w:rFonts w:ascii="Calisto MT" w:eastAsia="Times New Roman" w:hAnsi="Calisto MT" w:cs="Calibri"/>
                <w:color w:val="000000"/>
                <w:sz w:val="20"/>
                <w:szCs w:val="20"/>
                <w:lang w:val="en-ID" w:eastAsia="en-ID"/>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2FA4C40B"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5</w:t>
            </w:r>
          </w:p>
        </w:tc>
        <w:tc>
          <w:tcPr>
            <w:tcW w:w="236" w:type="dxa"/>
            <w:vAlign w:val="center"/>
            <w:hideMark/>
          </w:tcPr>
          <w:p w14:paraId="5F01B8C7" w14:textId="77777777" w:rsidR="00E1159B" w:rsidRPr="00E1159B" w:rsidRDefault="00E1159B" w:rsidP="00E1159B">
            <w:pPr>
              <w:spacing w:after="0" w:line="240" w:lineRule="auto"/>
              <w:rPr>
                <w:rFonts w:ascii="Times New Roman" w:eastAsia="Times New Roman" w:hAnsi="Times New Roman" w:cs="Times New Roman"/>
                <w:sz w:val="20"/>
                <w:szCs w:val="20"/>
                <w:lang w:val="en-ID" w:eastAsia="en-ID"/>
              </w:rPr>
            </w:pPr>
          </w:p>
        </w:tc>
      </w:tr>
      <w:tr w:rsidR="00E1159B" w:rsidRPr="00E1159B" w14:paraId="632FD61E" w14:textId="77777777" w:rsidTr="00A7752C">
        <w:trPr>
          <w:trHeight w:val="315"/>
        </w:trPr>
        <w:tc>
          <w:tcPr>
            <w:tcW w:w="1506" w:type="dxa"/>
            <w:vMerge/>
            <w:tcBorders>
              <w:top w:val="nil"/>
              <w:left w:val="single" w:sz="4" w:space="0" w:color="auto"/>
              <w:bottom w:val="single" w:sz="4" w:space="0" w:color="000000"/>
              <w:right w:val="single" w:sz="4" w:space="0" w:color="auto"/>
            </w:tcBorders>
            <w:vAlign w:val="center"/>
            <w:hideMark/>
          </w:tcPr>
          <w:p w14:paraId="78C10AAE"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
        </w:tc>
        <w:tc>
          <w:tcPr>
            <w:tcW w:w="2240" w:type="dxa"/>
            <w:tcBorders>
              <w:top w:val="nil"/>
              <w:left w:val="nil"/>
              <w:bottom w:val="single" w:sz="4" w:space="0" w:color="auto"/>
              <w:right w:val="single" w:sz="4" w:space="0" w:color="auto"/>
            </w:tcBorders>
            <w:shd w:val="clear" w:color="auto" w:fill="auto"/>
            <w:noWrap/>
            <w:vAlign w:val="bottom"/>
            <w:hideMark/>
          </w:tcPr>
          <w:p w14:paraId="20C39C2A" w14:textId="77777777" w:rsidR="00E1159B" w:rsidRPr="00E1159B" w:rsidRDefault="00E1159B" w:rsidP="00E1159B">
            <w:pPr>
              <w:spacing w:after="0" w:line="240" w:lineRule="auto"/>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Keterbacaan</w:t>
            </w:r>
            <w:proofErr w:type="spellEnd"/>
            <w:r w:rsidRPr="00E1159B">
              <w:rPr>
                <w:rFonts w:ascii="Calisto MT" w:eastAsia="Times New Roman" w:hAnsi="Calisto MT" w:cs="Calibri"/>
                <w:color w:val="000000"/>
                <w:sz w:val="20"/>
                <w:szCs w:val="20"/>
                <w:lang w:val="en-ID" w:eastAsia="en-ID"/>
              </w:rPr>
              <w:t xml:space="preserve"> Teks</w:t>
            </w:r>
          </w:p>
        </w:tc>
        <w:tc>
          <w:tcPr>
            <w:tcW w:w="1422" w:type="dxa"/>
            <w:tcBorders>
              <w:top w:val="nil"/>
              <w:left w:val="nil"/>
              <w:bottom w:val="single" w:sz="4" w:space="0" w:color="auto"/>
              <w:right w:val="single" w:sz="4" w:space="0" w:color="auto"/>
            </w:tcBorders>
            <w:shd w:val="clear" w:color="auto" w:fill="auto"/>
            <w:noWrap/>
            <w:vAlign w:val="center"/>
            <w:hideMark/>
          </w:tcPr>
          <w:p w14:paraId="0B4AC0EA"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5</w:t>
            </w:r>
          </w:p>
        </w:tc>
        <w:tc>
          <w:tcPr>
            <w:tcW w:w="236" w:type="dxa"/>
            <w:vAlign w:val="center"/>
            <w:hideMark/>
          </w:tcPr>
          <w:p w14:paraId="4DD799B0" w14:textId="77777777" w:rsidR="00E1159B" w:rsidRPr="00E1159B" w:rsidRDefault="00E1159B" w:rsidP="00E1159B">
            <w:pPr>
              <w:spacing w:after="0" w:line="240" w:lineRule="auto"/>
              <w:rPr>
                <w:rFonts w:ascii="Times New Roman" w:eastAsia="Times New Roman" w:hAnsi="Times New Roman" w:cs="Times New Roman"/>
                <w:sz w:val="20"/>
                <w:szCs w:val="20"/>
                <w:lang w:val="en-ID" w:eastAsia="en-ID"/>
              </w:rPr>
            </w:pPr>
          </w:p>
        </w:tc>
      </w:tr>
      <w:tr w:rsidR="00E1159B" w:rsidRPr="00E1159B" w14:paraId="4480A253" w14:textId="77777777" w:rsidTr="00A7752C">
        <w:trPr>
          <w:trHeight w:val="315"/>
        </w:trPr>
        <w:tc>
          <w:tcPr>
            <w:tcW w:w="37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362D4B"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Jumlah</w:t>
            </w:r>
            <w:proofErr w:type="spellEnd"/>
          </w:p>
        </w:tc>
        <w:tc>
          <w:tcPr>
            <w:tcW w:w="1422" w:type="dxa"/>
            <w:tcBorders>
              <w:top w:val="nil"/>
              <w:left w:val="nil"/>
              <w:bottom w:val="single" w:sz="4" w:space="0" w:color="auto"/>
              <w:right w:val="single" w:sz="4" w:space="0" w:color="auto"/>
            </w:tcBorders>
            <w:shd w:val="clear" w:color="auto" w:fill="auto"/>
            <w:noWrap/>
            <w:vAlign w:val="center"/>
            <w:hideMark/>
          </w:tcPr>
          <w:p w14:paraId="62745B67"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19,6</w:t>
            </w:r>
          </w:p>
        </w:tc>
        <w:tc>
          <w:tcPr>
            <w:tcW w:w="236" w:type="dxa"/>
            <w:vAlign w:val="center"/>
            <w:hideMark/>
          </w:tcPr>
          <w:p w14:paraId="24E3715C" w14:textId="77777777" w:rsidR="00E1159B" w:rsidRPr="00E1159B" w:rsidRDefault="00E1159B" w:rsidP="00E1159B">
            <w:pPr>
              <w:spacing w:after="0" w:line="240" w:lineRule="auto"/>
              <w:rPr>
                <w:rFonts w:ascii="Times New Roman" w:eastAsia="Times New Roman" w:hAnsi="Times New Roman" w:cs="Times New Roman"/>
                <w:sz w:val="20"/>
                <w:szCs w:val="20"/>
                <w:lang w:val="en-ID" w:eastAsia="en-ID"/>
              </w:rPr>
            </w:pPr>
          </w:p>
        </w:tc>
      </w:tr>
      <w:tr w:rsidR="00E1159B" w:rsidRPr="00E1159B" w14:paraId="7552AFC3" w14:textId="77777777" w:rsidTr="00A7752C">
        <w:trPr>
          <w:trHeight w:val="315"/>
        </w:trPr>
        <w:tc>
          <w:tcPr>
            <w:tcW w:w="37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E02412"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 xml:space="preserve">Rata-rata </w:t>
            </w:r>
          </w:p>
        </w:tc>
        <w:tc>
          <w:tcPr>
            <w:tcW w:w="1422" w:type="dxa"/>
            <w:tcBorders>
              <w:top w:val="nil"/>
              <w:left w:val="nil"/>
              <w:bottom w:val="single" w:sz="4" w:space="0" w:color="auto"/>
              <w:right w:val="single" w:sz="4" w:space="0" w:color="auto"/>
            </w:tcBorders>
            <w:shd w:val="clear" w:color="auto" w:fill="auto"/>
            <w:noWrap/>
            <w:vAlign w:val="center"/>
            <w:hideMark/>
          </w:tcPr>
          <w:p w14:paraId="52D478D1"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r w:rsidRPr="00E1159B">
              <w:rPr>
                <w:rFonts w:ascii="Calisto MT" w:eastAsia="Times New Roman" w:hAnsi="Calisto MT" w:cs="Calibri"/>
                <w:color w:val="000000"/>
                <w:sz w:val="20"/>
                <w:szCs w:val="20"/>
                <w:lang w:val="en-ID" w:eastAsia="en-ID"/>
              </w:rPr>
              <w:t>4,9</w:t>
            </w:r>
          </w:p>
        </w:tc>
        <w:tc>
          <w:tcPr>
            <w:tcW w:w="236" w:type="dxa"/>
            <w:vAlign w:val="center"/>
            <w:hideMark/>
          </w:tcPr>
          <w:p w14:paraId="3C2BBF32" w14:textId="77777777" w:rsidR="00E1159B" w:rsidRPr="00E1159B" w:rsidRDefault="00E1159B" w:rsidP="00E1159B">
            <w:pPr>
              <w:spacing w:after="0" w:line="240" w:lineRule="auto"/>
              <w:rPr>
                <w:rFonts w:ascii="Times New Roman" w:eastAsia="Times New Roman" w:hAnsi="Times New Roman" w:cs="Times New Roman"/>
                <w:sz w:val="20"/>
                <w:szCs w:val="20"/>
                <w:lang w:val="en-ID" w:eastAsia="en-ID"/>
              </w:rPr>
            </w:pPr>
          </w:p>
        </w:tc>
      </w:tr>
      <w:tr w:rsidR="00E1159B" w:rsidRPr="00E1159B" w14:paraId="487E3E8D" w14:textId="77777777" w:rsidTr="00A7752C">
        <w:trPr>
          <w:trHeight w:val="315"/>
        </w:trPr>
        <w:tc>
          <w:tcPr>
            <w:tcW w:w="37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2DBA70" w14:textId="77777777" w:rsidR="00E1159B" w:rsidRPr="00E1159B" w:rsidRDefault="00E1159B" w:rsidP="00E1159B">
            <w:pPr>
              <w:spacing w:after="0" w:line="240" w:lineRule="auto"/>
              <w:jc w:val="center"/>
              <w:rPr>
                <w:rFonts w:ascii="Calisto MT" w:eastAsia="Times New Roman" w:hAnsi="Calisto MT" w:cs="Calibri"/>
                <w:color w:val="000000"/>
                <w:sz w:val="20"/>
                <w:szCs w:val="20"/>
                <w:lang w:val="en-ID" w:eastAsia="en-ID"/>
              </w:rPr>
            </w:pPr>
            <w:proofErr w:type="spellStart"/>
            <w:r w:rsidRPr="00E1159B">
              <w:rPr>
                <w:rFonts w:ascii="Calisto MT" w:eastAsia="Times New Roman" w:hAnsi="Calisto MT" w:cs="Calibri"/>
                <w:color w:val="000000"/>
                <w:sz w:val="20"/>
                <w:szCs w:val="20"/>
                <w:lang w:val="en-ID" w:eastAsia="en-ID"/>
              </w:rPr>
              <w:t>Kategori</w:t>
            </w:r>
            <w:proofErr w:type="spellEnd"/>
            <w:r w:rsidRPr="00E1159B">
              <w:rPr>
                <w:rFonts w:ascii="Calisto MT" w:eastAsia="Times New Roman" w:hAnsi="Calisto MT" w:cs="Calibri"/>
                <w:color w:val="000000"/>
                <w:sz w:val="20"/>
                <w:szCs w:val="20"/>
                <w:lang w:val="en-ID" w:eastAsia="en-ID"/>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7556120E" w14:textId="77777777" w:rsidR="00E1159B" w:rsidRPr="00E1159B" w:rsidRDefault="00E1159B" w:rsidP="00E1159B">
            <w:pPr>
              <w:spacing w:after="0" w:line="240" w:lineRule="auto"/>
              <w:jc w:val="center"/>
              <w:rPr>
                <w:rFonts w:ascii="Calisto MT" w:eastAsia="Times New Roman" w:hAnsi="Calisto MT" w:cs="Calibri"/>
                <w:b/>
                <w:bCs/>
                <w:color w:val="000000"/>
                <w:sz w:val="20"/>
                <w:szCs w:val="20"/>
                <w:lang w:val="en-ID" w:eastAsia="en-ID"/>
              </w:rPr>
            </w:pPr>
            <w:r w:rsidRPr="00E1159B">
              <w:rPr>
                <w:rFonts w:ascii="Calisto MT" w:eastAsia="Times New Roman" w:hAnsi="Calisto MT" w:cs="Calibri"/>
                <w:b/>
                <w:bCs/>
                <w:color w:val="000000"/>
                <w:sz w:val="20"/>
                <w:szCs w:val="20"/>
                <w:lang w:val="en-ID" w:eastAsia="en-ID"/>
              </w:rPr>
              <w:t>Sangat Valid</w:t>
            </w:r>
          </w:p>
        </w:tc>
        <w:tc>
          <w:tcPr>
            <w:tcW w:w="236" w:type="dxa"/>
            <w:vAlign w:val="center"/>
            <w:hideMark/>
          </w:tcPr>
          <w:p w14:paraId="01FFAC36" w14:textId="77777777" w:rsidR="00E1159B" w:rsidRPr="00E1159B" w:rsidRDefault="00E1159B" w:rsidP="00E1159B">
            <w:pPr>
              <w:spacing w:after="0" w:line="240" w:lineRule="auto"/>
              <w:rPr>
                <w:rFonts w:ascii="Times New Roman" w:eastAsia="Times New Roman" w:hAnsi="Times New Roman" w:cs="Times New Roman"/>
                <w:sz w:val="20"/>
                <w:szCs w:val="20"/>
                <w:lang w:val="en-ID" w:eastAsia="en-ID"/>
              </w:rPr>
            </w:pPr>
          </w:p>
        </w:tc>
      </w:tr>
    </w:tbl>
    <w:p w14:paraId="2E328423" w14:textId="77777777" w:rsidR="00E1159B" w:rsidRPr="00E1159B" w:rsidRDefault="00E1159B" w:rsidP="00E1159B">
      <w:pPr>
        <w:spacing w:before="240" w:line="240" w:lineRule="auto"/>
        <w:ind w:left="1134" w:firstLine="709"/>
        <w:jc w:val="both"/>
        <w:rPr>
          <w:rFonts w:ascii="Calisto MT" w:hAnsi="Calisto MT"/>
          <w:sz w:val="20"/>
        </w:rPr>
      </w:pPr>
      <w:r w:rsidRPr="00E1159B">
        <w:rPr>
          <w:rFonts w:ascii="Calisto MT" w:hAnsi="Calisto MT"/>
          <w:sz w:val="20"/>
        </w:rPr>
        <w:t xml:space="preserve">Berdasarkan tabel 2 dapat dilihat bahwa uji validasi materi pada aspek materi memiliki rata-rata sebesar 4,9 dengan kategori “Sangat Valid”. Dengan hasil penilaian tersebut dapat disimpulkan bahwa materi yang terdapat pada e-modul berbasis Android valid untuk digunakan. </w:t>
      </w:r>
    </w:p>
    <w:p w14:paraId="6304062F" w14:textId="77777777" w:rsidR="00E1159B" w:rsidRPr="00E1159B" w:rsidRDefault="00E1159B" w:rsidP="00E1159B">
      <w:pPr>
        <w:numPr>
          <w:ilvl w:val="0"/>
          <w:numId w:val="11"/>
        </w:numPr>
        <w:spacing w:line="240" w:lineRule="auto"/>
        <w:contextualSpacing/>
        <w:jc w:val="both"/>
        <w:rPr>
          <w:rFonts w:ascii="Calisto MT" w:hAnsi="Calisto MT"/>
          <w:sz w:val="20"/>
        </w:rPr>
      </w:pPr>
      <w:r w:rsidRPr="00E1159B">
        <w:rPr>
          <w:rFonts w:ascii="Calisto MT" w:hAnsi="Calisto MT"/>
          <w:sz w:val="20"/>
        </w:rPr>
        <w:t>Uji Praktikalitas</w:t>
      </w:r>
    </w:p>
    <w:p w14:paraId="2C6E2041" w14:textId="77777777" w:rsidR="00E1159B" w:rsidRPr="00E1159B" w:rsidRDefault="00E1159B" w:rsidP="00E1159B">
      <w:pPr>
        <w:spacing w:line="240" w:lineRule="auto"/>
        <w:ind w:left="720" w:firstLine="720"/>
        <w:jc w:val="both"/>
        <w:rPr>
          <w:rFonts w:ascii="Calisto MT" w:hAnsi="Calisto MT"/>
          <w:sz w:val="20"/>
        </w:rPr>
      </w:pPr>
      <w:r w:rsidRPr="00E1159B">
        <w:rPr>
          <w:rFonts w:ascii="Calisto MT" w:hAnsi="Calisto MT"/>
          <w:sz w:val="20"/>
        </w:rPr>
        <w:t xml:space="preserve">Uji praktikalitas dilakukan untuk mengetahui dan menilai bagaimana respon peserta didik terhadap e-modul berbasis </w:t>
      </w:r>
      <w:r w:rsidRPr="00E1159B">
        <w:rPr>
          <w:rFonts w:ascii="Calisto MT" w:hAnsi="Calisto MT"/>
          <w:i/>
          <w:iCs/>
          <w:sz w:val="20"/>
        </w:rPr>
        <w:t>Android</w:t>
      </w:r>
      <w:r w:rsidRPr="00E1159B">
        <w:rPr>
          <w:rFonts w:ascii="Calisto MT" w:hAnsi="Calisto MT"/>
          <w:sz w:val="20"/>
        </w:rPr>
        <w:t xml:space="preserve"> yang telah dikembangkan.Adapun hasil praktikalitas e-modul berbasis Android yaitu:</w:t>
      </w:r>
    </w:p>
    <w:p w14:paraId="17D815AA" w14:textId="77777777" w:rsidR="00E1159B" w:rsidRPr="00E1159B" w:rsidRDefault="00E1159B" w:rsidP="00EA68FA">
      <w:pPr>
        <w:spacing w:line="240" w:lineRule="auto"/>
        <w:ind w:left="720" w:firstLine="556"/>
        <w:rPr>
          <w:rFonts w:ascii="Calisto MT" w:hAnsi="Calisto MT"/>
          <w:sz w:val="20"/>
        </w:rPr>
      </w:pPr>
      <w:r w:rsidRPr="00E1159B">
        <w:rPr>
          <w:rFonts w:ascii="Calisto MT" w:hAnsi="Calisto MT"/>
          <w:sz w:val="20"/>
        </w:rPr>
        <w:t xml:space="preserve">Tabel </w:t>
      </w:r>
      <w:r w:rsidRPr="00E1159B">
        <w:rPr>
          <w:rFonts w:ascii="Calisto MT" w:hAnsi="Calisto MT"/>
          <w:sz w:val="20"/>
        </w:rPr>
        <w:fldChar w:fldCharType="begin"/>
      </w:r>
      <w:r w:rsidRPr="00E1159B">
        <w:rPr>
          <w:rFonts w:ascii="Calisto MT" w:hAnsi="Calisto MT"/>
          <w:sz w:val="20"/>
        </w:rPr>
        <w:instrText xml:space="preserve"> SEQ Tabel \* ARABIC </w:instrText>
      </w:r>
      <w:r w:rsidRPr="00E1159B">
        <w:rPr>
          <w:rFonts w:ascii="Calisto MT" w:hAnsi="Calisto MT"/>
          <w:sz w:val="20"/>
        </w:rPr>
        <w:fldChar w:fldCharType="separate"/>
      </w:r>
      <w:r w:rsidRPr="00E1159B">
        <w:rPr>
          <w:rFonts w:ascii="Calisto MT" w:hAnsi="Calisto MT"/>
          <w:noProof/>
          <w:sz w:val="20"/>
        </w:rPr>
        <w:t>3</w:t>
      </w:r>
      <w:r w:rsidRPr="00E1159B">
        <w:rPr>
          <w:rFonts w:ascii="Calisto MT" w:hAnsi="Calisto MT"/>
          <w:sz w:val="20"/>
        </w:rPr>
        <w:fldChar w:fldCharType="end"/>
      </w:r>
      <w:r w:rsidRPr="00E1159B">
        <w:rPr>
          <w:rFonts w:ascii="Calisto MT" w:hAnsi="Calisto MT"/>
          <w:sz w:val="20"/>
        </w:rPr>
        <w:t>. Hasil Uji Praktiklitas</w:t>
      </w:r>
    </w:p>
    <w:tbl>
      <w:tblPr>
        <w:tblW w:w="6686" w:type="dxa"/>
        <w:tblInd w:w="1327" w:type="dxa"/>
        <w:tblLook w:val="04A0" w:firstRow="1" w:lastRow="0" w:firstColumn="1" w:lastColumn="0" w:noHBand="0" w:noVBand="1"/>
      </w:tblPr>
      <w:tblGrid>
        <w:gridCol w:w="2609"/>
        <w:gridCol w:w="1160"/>
        <w:gridCol w:w="1240"/>
        <w:gridCol w:w="1677"/>
      </w:tblGrid>
      <w:tr w:rsidR="00E1159B" w:rsidRPr="00E1159B" w14:paraId="51F09C97" w14:textId="77777777" w:rsidTr="00EA68FA">
        <w:trPr>
          <w:trHeight w:val="315"/>
        </w:trPr>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57C3C923" w14:textId="77777777" w:rsidR="00E1159B" w:rsidRPr="00E1159B" w:rsidRDefault="00E1159B" w:rsidP="00EA68FA">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xml:space="preserve">Aspek </w:t>
            </w:r>
          </w:p>
        </w:tc>
        <w:tc>
          <w:tcPr>
            <w:tcW w:w="11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0D082E44"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Indikator</w:t>
            </w:r>
          </w:p>
        </w:tc>
        <w:tc>
          <w:tcPr>
            <w:tcW w:w="124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0DE3A56C"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Rata-rata</w:t>
            </w:r>
          </w:p>
        </w:tc>
        <w:tc>
          <w:tcPr>
            <w:tcW w:w="1677"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714DD4FB"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xml:space="preserve">Kategori </w:t>
            </w:r>
          </w:p>
        </w:tc>
      </w:tr>
      <w:tr w:rsidR="00E1159B" w:rsidRPr="00E1159B" w14:paraId="31002F04" w14:textId="77777777" w:rsidTr="00EA68FA">
        <w:trPr>
          <w:trHeight w:val="315"/>
        </w:trPr>
        <w:tc>
          <w:tcPr>
            <w:tcW w:w="2609" w:type="dxa"/>
            <w:tcBorders>
              <w:top w:val="nil"/>
              <w:left w:val="single" w:sz="4" w:space="0" w:color="auto"/>
              <w:bottom w:val="single" w:sz="4" w:space="0" w:color="auto"/>
              <w:right w:val="single" w:sz="4" w:space="0" w:color="auto"/>
            </w:tcBorders>
            <w:shd w:val="clear" w:color="auto" w:fill="auto"/>
            <w:noWrap/>
            <w:vAlign w:val="center"/>
            <w:hideMark/>
          </w:tcPr>
          <w:p w14:paraId="16B42CFE" w14:textId="77777777" w:rsidR="00E1159B" w:rsidRPr="00E1159B" w:rsidRDefault="00E1159B" w:rsidP="00E1159B">
            <w:pPr>
              <w:spacing w:after="0" w:line="240" w:lineRule="auto"/>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xml:space="preserve">Kemenarikan Tampilan </w:t>
            </w:r>
          </w:p>
        </w:tc>
        <w:tc>
          <w:tcPr>
            <w:tcW w:w="1160" w:type="dxa"/>
            <w:tcBorders>
              <w:top w:val="nil"/>
              <w:left w:val="nil"/>
              <w:bottom w:val="single" w:sz="4" w:space="0" w:color="auto"/>
              <w:right w:val="single" w:sz="4" w:space="0" w:color="auto"/>
            </w:tcBorders>
            <w:shd w:val="clear" w:color="auto" w:fill="auto"/>
            <w:noWrap/>
            <w:vAlign w:val="center"/>
            <w:hideMark/>
          </w:tcPr>
          <w:p w14:paraId="192EC17A"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1-6 </w:t>
            </w:r>
          </w:p>
        </w:tc>
        <w:tc>
          <w:tcPr>
            <w:tcW w:w="1240" w:type="dxa"/>
            <w:tcBorders>
              <w:top w:val="nil"/>
              <w:left w:val="nil"/>
              <w:bottom w:val="single" w:sz="4" w:space="0" w:color="auto"/>
              <w:right w:val="single" w:sz="4" w:space="0" w:color="auto"/>
            </w:tcBorders>
            <w:shd w:val="clear" w:color="auto" w:fill="auto"/>
            <w:noWrap/>
            <w:vAlign w:val="center"/>
            <w:hideMark/>
          </w:tcPr>
          <w:p w14:paraId="31C11773"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4,63</w:t>
            </w:r>
          </w:p>
        </w:tc>
        <w:tc>
          <w:tcPr>
            <w:tcW w:w="1677" w:type="dxa"/>
            <w:tcBorders>
              <w:top w:val="nil"/>
              <w:left w:val="nil"/>
              <w:bottom w:val="single" w:sz="4" w:space="0" w:color="auto"/>
              <w:right w:val="single" w:sz="4" w:space="0" w:color="auto"/>
            </w:tcBorders>
            <w:shd w:val="clear" w:color="auto" w:fill="auto"/>
            <w:noWrap/>
            <w:vAlign w:val="center"/>
            <w:hideMark/>
          </w:tcPr>
          <w:p w14:paraId="57AD5E1C"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Sangat Praktis</w:t>
            </w:r>
          </w:p>
        </w:tc>
      </w:tr>
      <w:tr w:rsidR="00E1159B" w:rsidRPr="00E1159B" w14:paraId="3E9A6B6A" w14:textId="77777777" w:rsidTr="00EA68FA">
        <w:trPr>
          <w:trHeight w:val="315"/>
        </w:trPr>
        <w:tc>
          <w:tcPr>
            <w:tcW w:w="2609" w:type="dxa"/>
            <w:tcBorders>
              <w:top w:val="nil"/>
              <w:left w:val="single" w:sz="4" w:space="0" w:color="auto"/>
              <w:bottom w:val="single" w:sz="4" w:space="0" w:color="auto"/>
              <w:right w:val="single" w:sz="4" w:space="0" w:color="auto"/>
            </w:tcBorders>
            <w:shd w:val="clear" w:color="auto" w:fill="auto"/>
            <w:noWrap/>
            <w:vAlign w:val="center"/>
            <w:hideMark/>
          </w:tcPr>
          <w:p w14:paraId="6F1873EF" w14:textId="77777777" w:rsidR="00E1159B" w:rsidRPr="00E1159B" w:rsidRDefault="00E1159B" w:rsidP="00E1159B">
            <w:pPr>
              <w:spacing w:after="0" w:line="240" w:lineRule="auto"/>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xml:space="preserve">Kejelasan Penyajian </w:t>
            </w:r>
          </w:p>
        </w:tc>
        <w:tc>
          <w:tcPr>
            <w:tcW w:w="1160" w:type="dxa"/>
            <w:tcBorders>
              <w:top w:val="nil"/>
              <w:left w:val="nil"/>
              <w:bottom w:val="single" w:sz="4" w:space="0" w:color="auto"/>
              <w:right w:val="single" w:sz="4" w:space="0" w:color="auto"/>
            </w:tcBorders>
            <w:shd w:val="clear" w:color="auto" w:fill="auto"/>
            <w:noWrap/>
            <w:vAlign w:val="center"/>
            <w:hideMark/>
          </w:tcPr>
          <w:p w14:paraId="18247C9B"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7-8</w:t>
            </w:r>
          </w:p>
        </w:tc>
        <w:tc>
          <w:tcPr>
            <w:tcW w:w="1240" w:type="dxa"/>
            <w:tcBorders>
              <w:top w:val="nil"/>
              <w:left w:val="nil"/>
              <w:bottom w:val="single" w:sz="4" w:space="0" w:color="auto"/>
              <w:right w:val="single" w:sz="4" w:space="0" w:color="auto"/>
            </w:tcBorders>
            <w:shd w:val="clear" w:color="auto" w:fill="auto"/>
            <w:noWrap/>
            <w:vAlign w:val="center"/>
            <w:hideMark/>
          </w:tcPr>
          <w:p w14:paraId="4ACD059F"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4,55</w:t>
            </w:r>
          </w:p>
        </w:tc>
        <w:tc>
          <w:tcPr>
            <w:tcW w:w="1677" w:type="dxa"/>
            <w:tcBorders>
              <w:top w:val="nil"/>
              <w:left w:val="nil"/>
              <w:bottom w:val="single" w:sz="4" w:space="0" w:color="auto"/>
              <w:right w:val="single" w:sz="4" w:space="0" w:color="auto"/>
            </w:tcBorders>
            <w:shd w:val="clear" w:color="auto" w:fill="auto"/>
            <w:noWrap/>
            <w:vAlign w:val="center"/>
            <w:hideMark/>
          </w:tcPr>
          <w:p w14:paraId="365D9142"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Sangat Praktis</w:t>
            </w:r>
          </w:p>
        </w:tc>
      </w:tr>
      <w:tr w:rsidR="00E1159B" w:rsidRPr="00E1159B" w14:paraId="27026BBF" w14:textId="77777777" w:rsidTr="00EA68FA">
        <w:trPr>
          <w:trHeight w:val="315"/>
        </w:trPr>
        <w:tc>
          <w:tcPr>
            <w:tcW w:w="2609" w:type="dxa"/>
            <w:tcBorders>
              <w:top w:val="nil"/>
              <w:left w:val="single" w:sz="4" w:space="0" w:color="auto"/>
              <w:bottom w:val="single" w:sz="4" w:space="0" w:color="auto"/>
              <w:right w:val="single" w:sz="4" w:space="0" w:color="auto"/>
            </w:tcBorders>
            <w:shd w:val="clear" w:color="auto" w:fill="auto"/>
            <w:noWrap/>
            <w:vAlign w:val="center"/>
            <w:hideMark/>
          </w:tcPr>
          <w:p w14:paraId="4517A490" w14:textId="77777777" w:rsidR="00E1159B" w:rsidRPr="00E1159B" w:rsidRDefault="00E1159B" w:rsidP="00E1159B">
            <w:pPr>
              <w:spacing w:after="0" w:line="240" w:lineRule="auto"/>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xml:space="preserve">Kemudahan Penggunaan </w:t>
            </w:r>
          </w:p>
        </w:tc>
        <w:tc>
          <w:tcPr>
            <w:tcW w:w="1160" w:type="dxa"/>
            <w:tcBorders>
              <w:top w:val="nil"/>
              <w:left w:val="nil"/>
              <w:bottom w:val="single" w:sz="4" w:space="0" w:color="auto"/>
              <w:right w:val="single" w:sz="4" w:space="0" w:color="auto"/>
            </w:tcBorders>
            <w:shd w:val="clear" w:color="auto" w:fill="auto"/>
            <w:noWrap/>
            <w:vAlign w:val="center"/>
            <w:hideMark/>
          </w:tcPr>
          <w:p w14:paraId="37110719"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9-13</w:t>
            </w:r>
          </w:p>
        </w:tc>
        <w:tc>
          <w:tcPr>
            <w:tcW w:w="1240" w:type="dxa"/>
            <w:tcBorders>
              <w:top w:val="nil"/>
              <w:left w:val="nil"/>
              <w:bottom w:val="single" w:sz="4" w:space="0" w:color="auto"/>
              <w:right w:val="single" w:sz="4" w:space="0" w:color="auto"/>
            </w:tcBorders>
            <w:shd w:val="clear" w:color="auto" w:fill="auto"/>
            <w:noWrap/>
            <w:vAlign w:val="center"/>
            <w:hideMark/>
          </w:tcPr>
          <w:p w14:paraId="234A1B4E"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4,7</w:t>
            </w:r>
          </w:p>
        </w:tc>
        <w:tc>
          <w:tcPr>
            <w:tcW w:w="1677" w:type="dxa"/>
            <w:tcBorders>
              <w:top w:val="nil"/>
              <w:left w:val="nil"/>
              <w:bottom w:val="single" w:sz="4" w:space="0" w:color="auto"/>
              <w:right w:val="single" w:sz="4" w:space="0" w:color="auto"/>
            </w:tcBorders>
            <w:shd w:val="clear" w:color="auto" w:fill="auto"/>
            <w:noWrap/>
            <w:vAlign w:val="center"/>
            <w:hideMark/>
          </w:tcPr>
          <w:p w14:paraId="6D065547"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Sangat Praktis</w:t>
            </w:r>
          </w:p>
        </w:tc>
      </w:tr>
      <w:tr w:rsidR="00E1159B" w:rsidRPr="00E1159B" w14:paraId="512298EF" w14:textId="77777777" w:rsidTr="00EA68FA">
        <w:trPr>
          <w:trHeight w:val="315"/>
        </w:trPr>
        <w:tc>
          <w:tcPr>
            <w:tcW w:w="37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EC480B" w14:textId="77777777" w:rsidR="00E1159B" w:rsidRPr="00E1159B" w:rsidRDefault="00E1159B" w:rsidP="00E1159B">
            <w:pPr>
              <w:spacing w:after="0" w:line="240" w:lineRule="auto"/>
              <w:jc w:val="center"/>
              <w:rPr>
                <w:rFonts w:ascii="Calisto MT" w:eastAsia="Times New Roman" w:hAnsi="Calisto MT" w:cs="Times New Roman"/>
                <w:b/>
                <w:bCs/>
                <w:color w:val="000000"/>
                <w:sz w:val="20"/>
                <w:szCs w:val="24"/>
                <w:lang w:eastAsia="en-ID"/>
              </w:rPr>
            </w:pPr>
            <w:r w:rsidRPr="00E1159B">
              <w:rPr>
                <w:rFonts w:ascii="Calisto MT" w:eastAsia="Times New Roman" w:hAnsi="Calisto MT" w:cs="Times New Roman"/>
                <w:b/>
                <w:bCs/>
                <w:color w:val="000000"/>
                <w:sz w:val="20"/>
                <w:szCs w:val="24"/>
                <w:lang w:eastAsia="en-ID"/>
              </w:rPr>
              <w:t xml:space="preserve">Total </w:t>
            </w:r>
          </w:p>
        </w:tc>
        <w:tc>
          <w:tcPr>
            <w:tcW w:w="1240" w:type="dxa"/>
            <w:tcBorders>
              <w:top w:val="nil"/>
              <w:left w:val="nil"/>
              <w:bottom w:val="single" w:sz="4" w:space="0" w:color="auto"/>
              <w:right w:val="single" w:sz="4" w:space="0" w:color="auto"/>
            </w:tcBorders>
            <w:shd w:val="clear" w:color="auto" w:fill="auto"/>
            <w:noWrap/>
            <w:vAlign w:val="center"/>
            <w:hideMark/>
          </w:tcPr>
          <w:p w14:paraId="5D9496AD" w14:textId="77777777" w:rsidR="00E1159B" w:rsidRPr="00E1159B" w:rsidRDefault="00E1159B" w:rsidP="00E1159B">
            <w:pPr>
              <w:spacing w:after="0" w:line="240" w:lineRule="auto"/>
              <w:jc w:val="center"/>
              <w:rPr>
                <w:rFonts w:ascii="Calisto MT" w:eastAsia="Times New Roman" w:hAnsi="Calisto MT" w:cs="Times New Roman"/>
                <w:b/>
                <w:bCs/>
                <w:color w:val="000000"/>
                <w:sz w:val="20"/>
                <w:szCs w:val="24"/>
                <w:lang w:eastAsia="en-ID"/>
              </w:rPr>
            </w:pPr>
            <w:r w:rsidRPr="00E1159B">
              <w:rPr>
                <w:rFonts w:ascii="Calisto MT" w:eastAsia="Times New Roman" w:hAnsi="Calisto MT" w:cs="Times New Roman"/>
                <w:b/>
                <w:bCs/>
                <w:color w:val="000000"/>
                <w:sz w:val="20"/>
                <w:szCs w:val="24"/>
                <w:lang w:eastAsia="en-ID"/>
              </w:rPr>
              <w:t>4,62</w:t>
            </w:r>
          </w:p>
        </w:tc>
        <w:tc>
          <w:tcPr>
            <w:tcW w:w="1677" w:type="dxa"/>
            <w:tcBorders>
              <w:top w:val="nil"/>
              <w:left w:val="nil"/>
              <w:bottom w:val="single" w:sz="4" w:space="0" w:color="auto"/>
              <w:right w:val="single" w:sz="4" w:space="0" w:color="auto"/>
            </w:tcBorders>
            <w:shd w:val="clear" w:color="auto" w:fill="auto"/>
            <w:noWrap/>
            <w:vAlign w:val="center"/>
            <w:hideMark/>
          </w:tcPr>
          <w:p w14:paraId="28654C08" w14:textId="77777777" w:rsidR="00E1159B" w:rsidRPr="00E1159B" w:rsidRDefault="00E1159B" w:rsidP="00E1159B">
            <w:pPr>
              <w:spacing w:after="0" w:line="240" w:lineRule="auto"/>
              <w:jc w:val="center"/>
              <w:rPr>
                <w:rFonts w:ascii="Calisto MT" w:eastAsia="Times New Roman" w:hAnsi="Calisto MT" w:cs="Times New Roman"/>
                <w:b/>
                <w:bCs/>
                <w:color w:val="000000"/>
                <w:sz w:val="20"/>
                <w:szCs w:val="24"/>
                <w:lang w:eastAsia="en-ID"/>
              </w:rPr>
            </w:pPr>
            <w:r w:rsidRPr="00E1159B">
              <w:rPr>
                <w:rFonts w:ascii="Calisto MT" w:eastAsia="Times New Roman" w:hAnsi="Calisto MT" w:cs="Times New Roman"/>
                <w:b/>
                <w:bCs/>
                <w:color w:val="000000"/>
                <w:sz w:val="20"/>
                <w:szCs w:val="24"/>
                <w:lang w:eastAsia="en-ID"/>
              </w:rPr>
              <w:t>Sangat Praktis</w:t>
            </w:r>
          </w:p>
        </w:tc>
      </w:tr>
    </w:tbl>
    <w:p w14:paraId="3751F459" w14:textId="77777777" w:rsidR="00E1159B" w:rsidRPr="00E1159B" w:rsidRDefault="00E1159B" w:rsidP="00EA68FA">
      <w:pPr>
        <w:spacing w:before="240" w:line="240" w:lineRule="auto"/>
        <w:ind w:left="709" w:firstLine="709"/>
        <w:jc w:val="both"/>
        <w:rPr>
          <w:rFonts w:ascii="Calisto MT" w:hAnsi="Calisto MT"/>
          <w:sz w:val="20"/>
        </w:rPr>
      </w:pPr>
      <w:r w:rsidRPr="00E1159B">
        <w:rPr>
          <w:rFonts w:ascii="Calisto MT" w:hAnsi="Calisto MT"/>
          <w:sz w:val="20"/>
        </w:rPr>
        <w:lastRenderedPageBreak/>
        <w:t>Berdasarkan data  hasil praktikalitas di atas dapat diketahui bahwa rata-rata nilai praktikalitas adalah 4,62 dengan kategori “Sangat Praktis”. Dari hasil tersebut, dapat disimpulkan bahwa secara keseluruhan e-modul sudah dikategorikan sangat baik dan e-modul berbasis Android telah praktis digunakan sebagai sumber belajar utnuk peserta didik.</w:t>
      </w:r>
    </w:p>
    <w:p w14:paraId="5E17C6E8" w14:textId="77777777" w:rsidR="00E1159B" w:rsidRPr="00E1159B" w:rsidRDefault="00E1159B" w:rsidP="00E1159B">
      <w:pPr>
        <w:numPr>
          <w:ilvl w:val="0"/>
          <w:numId w:val="11"/>
        </w:numPr>
        <w:spacing w:after="0" w:line="240" w:lineRule="auto"/>
        <w:contextualSpacing/>
        <w:jc w:val="both"/>
        <w:rPr>
          <w:rFonts w:ascii="Calisto MT" w:hAnsi="Calisto MT"/>
          <w:sz w:val="20"/>
        </w:rPr>
      </w:pPr>
      <w:r w:rsidRPr="00E1159B">
        <w:rPr>
          <w:rFonts w:ascii="Calisto MT" w:hAnsi="Calisto MT"/>
          <w:sz w:val="20"/>
        </w:rPr>
        <w:t>Uji Efektivitas</w:t>
      </w:r>
    </w:p>
    <w:p w14:paraId="5136A48C" w14:textId="77777777" w:rsidR="00E1159B" w:rsidRPr="00E1159B" w:rsidRDefault="00E1159B" w:rsidP="00E1159B">
      <w:pPr>
        <w:spacing w:line="240" w:lineRule="auto"/>
        <w:ind w:left="720" w:firstLine="720"/>
        <w:jc w:val="both"/>
        <w:rPr>
          <w:rFonts w:ascii="Calisto MT" w:hAnsi="Calisto MT"/>
          <w:sz w:val="20"/>
        </w:rPr>
      </w:pPr>
      <w:r w:rsidRPr="00E1159B">
        <w:rPr>
          <w:rFonts w:ascii="Calisto MT" w:hAnsi="Calisto MT"/>
          <w:sz w:val="20"/>
        </w:rPr>
        <w:t>Uji efektivitas bertujuan untuk mengukur keberhasilan e-modul untuk mencapai tujuan yang telah ditetapkan. Keefektifan pada e-modul didasarkan pada hasil belajar siswa menggunakan e-modul yang tekah dikembangkan. Hasil belajar siswa diukur berdasarkan dan ketuntasan klasikal. Suatu kelas dikatakan tuntas belajarnya (ketuntasan secara klasikal) jika dalam kelas tersebut terdapat ≥ 75% siswa yang telah tuntas belajarnya dari nilai KKTP dengan interval 66 – 85 %, (Trianto, 2018: 241). Adapun hasil efektivitas hasil belajar siswa berdasarkan ketuntasan klasikal sebagai berikut</w:t>
      </w:r>
    </w:p>
    <w:p w14:paraId="385368C6" w14:textId="77777777" w:rsidR="00E1159B" w:rsidRPr="00E1159B" w:rsidRDefault="00E1159B" w:rsidP="00E1159B">
      <w:pPr>
        <w:spacing w:line="240" w:lineRule="auto"/>
        <w:ind w:left="720"/>
        <w:rPr>
          <w:rFonts w:ascii="Calisto MT" w:hAnsi="Calisto MT"/>
          <w:sz w:val="20"/>
        </w:rPr>
      </w:pPr>
      <w:r w:rsidRPr="00E1159B">
        <w:rPr>
          <w:rFonts w:ascii="Calisto MT" w:hAnsi="Calisto MT"/>
          <w:sz w:val="20"/>
        </w:rPr>
        <w:t xml:space="preserve">Tabel </w:t>
      </w:r>
      <w:r w:rsidRPr="00E1159B">
        <w:rPr>
          <w:rFonts w:ascii="Calisto MT" w:hAnsi="Calisto MT"/>
          <w:sz w:val="20"/>
        </w:rPr>
        <w:fldChar w:fldCharType="begin"/>
      </w:r>
      <w:r w:rsidRPr="00E1159B">
        <w:rPr>
          <w:rFonts w:ascii="Calisto MT" w:hAnsi="Calisto MT"/>
          <w:sz w:val="20"/>
        </w:rPr>
        <w:instrText xml:space="preserve"> SEQ Tabel \* ARABIC </w:instrText>
      </w:r>
      <w:r w:rsidRPr="00E1159B">
        <w:rPr>
          <w:rFonts w:ascii="Calisto MT" w:hAnsi="Calisto MT"/>
          <w:sz w:val="20"/>
        </w:rPr>
        <w:fldChar w:fldCharType="separate"/>
      </w:r>
      <w:r w:rsidRPr="00E1159B">
        <w:rPr>
          <w:rFonts w:ascii="Calisto MT" w:hAnsi="Calisto MT"/>
          <w:noProof/>
          <w:sz w:val="20"/>
        </w:rPr>
        <w:t>4</w:t>
      </w:r>
      <w:r w:rsidRPr="00E1159B">
        <w:rPr>
          <w:rFonts w:ascii="Calisto MT" w:hAnsi="Calisto MT"/>
          <w:sz w:val="20"/>
        </w:rPr>
        <w:fldChar w:fldCharType="end"/>
      </w:r>
      <w:r w:rsidRPr="00E1159B">
        <w:rPr>
          <w:rFonts w:ascii="Calisto MT" w:hAnsi="Calisto MT"/>
          <w:sz w:val="20"/>
        </w:rPr>
        <w:t>. Hasil Efektivitas Berdasarkan Ketuntasan Klasikal</w:t>
      </w:r>
    </w:p>
    <w:tbl>
      <w:tblPr>
        <w:tblW w:w="7345" w:type="dxa"/>
        <w:tblInd w:w="846" w:type="dxa"/>
        <w:tblLook w:val="04A0" w:firstRow="1" w:lastRow="0" w:firstColumn="1" w:lastColumn="0" w:noHBand="0" w:noVBand="1"/>
      </w:tblPr>
      <w:tblGrid>
        <w:gridCol w:w="1265"/>
        <w:gridCol w:w="963"/>
        <w:gridCol w:w="1300"/>
        <w:gridCol w:w="1229"/>
        <w:gridCol w:w="1480"/>
        <w:gridCol w:w="1108"/>
      </w:tblGrid>
      <w:tr w:rsidR="00E1159B" w:rsidRPr="00E1159B" w14:paraId="6A1364F1" w14:textId="77777777" w:rsidTr="00A7752C">
        <w:trPr>
          <w:trHeight w:val="315"/>
        </w:trPr>
        <w:tc>
          <w:tcPr>
            <w:tcW w:w="1265"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72E74C91"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Jumlah siswa</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2E71524F"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 xml:space="preserve">Interval Nilai </w:t>
            </w:r>
          </w:p>
        </w:tc>
        <w:tc>
          <w:tcPr>
            <w:tcW w:w="5117"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4C6F6F73"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Hasil Belajar</w:t>
            </w:r>
          </w:p>
        </w:tc>
      </w:tr>
      <w:tr w:rsidR="00E1159B" w:rsidRPr="00E1159B" w14:paraId="4D227B14" w14:textId="77777777" w:rsidTr="00A7752C">
        <w:trPr>
          <w:trHeight w:val="315"/>
        </w:trPr>
        <w:tc>
          <w:tcPr>
            <w:tcW w:w="1265"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05146D69" w14:textId="77777777" w:rsidR="00E1159B" w:rsidRPr="00E1159B" w:rsidRDefault="00E1159B" w:rsidP="00E1159B">
            <w:pPr>
              <w:spacing w:after="0" w:line="240" w:lineRule="auto"/>
              <w:rPr>
                <w:rFonts w:ascii="Calisto MT" w:eastAsia="Times New Roman" w:hAnsi="Calisto MT" w:cs="Times New Roman"/>
                <w:color w:val="000000"/>
                <w:sz w:val="20"/>
                <w:szCs w:val="24"/>
                <w:lang w:eastAsia="en-ID"/>
              </w:rPr>
            </w:pPr>
          </w:p>
        </w:tc>
        <w:tc>
          <w:tcPr>
            <w:tcW w:w="963" w:type="dxa"/>
            <w:vMerge/>
            <w:tcBorders>
              <w:top w:val="single" w:sz="4" w:space="0" w:color="auto"/>
              <w:left w:val="single" w:sz="4" w:space="0" w:color="auto"/>
              <w:bottom w:val="single" w:sz="4" w:space="0" w:color="000000"/>
              <w:right w:val="single" w:sz="4" w:space="0" w:color="auto"/>
            </w:tcBorders>
            <w:shd w:val="clear" w:color="auto" w:fill="FBE4D5" w:themeFill="accent2" w:themeFillTint="33"/>
            <w:vAlign w:val="center"/>
            <w:hideMark/>
          </w:tcPr>
          <w:p w14:paraId="7BB61248" w14:textId="77777777" w:rsidR="00E1159B" w:rsidRPr="00E1159B" w:rsidRDefault="00E1159B" w:rsidP="00E1159B">
            <w:pPr>
              <w:spacing w:after="0" w:line="240" w:lineRule="auto"/>
              <w:rPr>
                <w:rFonts w:ascii="Calisto MT" w:eastAsia="Times New Roman" w:hAnsi="Calisto MT" w:cs="Times New Roman"/>
                <w:color w:val="000000"/>
                <w:sz w:val="20"/>
                <w:szCs w:val="24"/>
                <w:lang w:eastAsia="en-ID"/>
              </w:rPr>
            </w:pPr>
          </w:p>
        </w:tc>
        <w:tc>
          <w:tcPr>
            <w:tcW w:w="1300" w:type="dxa"/>
            <w:tcBorders>
              <w:top w:val="nil"/>
              <w:left w:val="nil"/>
              <w:bottom w:val="single" w:sz="4" w:space="0" w:color="auto"/>
              <w:right w:val="single" w:sz="4" w:space="0" w:color="auto"/>
            </w:tcBorders>
            <w:shd w:val="clear" w:color="auto" w:fill="FBE4D5" w:themeFill="accent2" w:themeFillTint="33"/>
            <w:vAlign w:val="center"/>
            <w:hideMark/>
          </w:tcPr>
          <w:p w14:paraId="12E85CC1"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Siswa tuntas</w:t>
            </w:r>
          </w:p>
        </w:tc>
        <w:tc>
          <w:tcPr>
            <w:tcW w:w="1229" w:type="dxa"/>
            <w:tcBorders>
              <w:top w:val="nil"/>
              <w:left w:val="nil"/>
              <w:bottom w:val="single" w:sz="4" w:space="0" w:color="auto"/>
              <w:right w:val="single" w:sz="4" w:space="0" w:color="auto"/>
            </w:tcBorders>
            <w:shd w:val="clear" w:color="auto" w:fill="FBE4D5" w:themeFill="accent2" w:themeFillTint="33"/>
            <w:vAlign w:val="center"/>
            <w:hideMark/>
          </w:tcPr>
          <w:p w14:paraId="773B10AE"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Persentase</w:t>
            </w:r>
          </w:p>
        </w:tc>
        <w:tc>
          <w:tcPr>
            <w:tcW w:w="1480" w:type="dxa"/>
            <w:tcBorders>
              <w:top w:val="nil"/>
              <w:left w:val="nil"/>
              <w:bottom w:val="single" w:sz="4" w:space="0" w:color="auto"/>
              <w:right w:val="single" w:sz="4" w:space="0" w:color="auto"/>
            </w:tcBorders>
            <w:shd w:val="clear" w:color="auto" w:fill="FBE4D5" w:themeFill="accent2" w:themeFillTint="33"/>
            <w:vAlign w:val="center"/>
            <w:hideMark/>
          </w:tcPr>
          <w:p w14:paraId="2FFBE8BC"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Siswa belum tuntas</w:t>
            </w:r>
          </w:p>
        </w:tc>
        <w:tc>
          <w:tcPr>
            <w:tcW w:w="1108" w:type="dxa"/>
            <w:tcBorders>
              <w:top w:val="nil"/>
              <w:left w:val="nil"/>
              <w:bottom w:val="single" w:sz="4" w:space="0" w:color="auto"/>
              <w:right w:val="single" w:sz="4" w:space="0" w:color="auto"/>
            </w:tcBorders>
            <w:shd w:val="clear" w:color="auto" w:fill="FBE4D5" w:themeFill="accent2" w:themeFillTint="33"/>
            <w:vAlign w:val="center"/>
            <w:hideMark/>
          </w:tcPr>
          <w:p w14:paraId="6E1C4225"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Persentase</w:t>
            </w:r>
          </w:p>
        </w:tc>
      </w:tr>
      <w:tr w:rsidR="00E1159B" w:rsidRPr="00E1159B" w14:paraId="330A5118" w14:textId="77777777" w:rsidTr="00A7752C">
        <w:trPr>
          <w:trHeight w:val="315"/>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14:paraId="3ED88F00"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31</w:t>
            </w:r>
          </w:p>
        </w:tc>
        <w:tc>
          <w:tcPr>
            <w:tcW w:w="963" w:type="dxa"/>
            <w:tcBorders>
              <w:top w:val="nil"/>
              <w:left w:val="nil"/>
              <w:bottom w:val="single" w:sz="4" w:space="0" w:color="auto"/>
              <w:right w:val="single" w:sz="4" w:space="0" w:color="auto"/>
            </w:tcBorders>
            <w:shd w:val="clear" w:color="auto" w:fill="auto"/>
            <w:noWrap/>
            <w:vAlign w:val="center"/>
            <w:hideMark/>
          </w:tcPr>
          <w:p w14:paraId="14F2B996"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66 - 85</w:t>
            </w:r>
          </w:p>
        </w:tc>
        <w:tc>
          <w:tcPr>
            <w:tcW w:w="1300" w:type="dxa"/>
            <w:tcBorders>
              <w:top w:val="nil"/>
              <w:left w:val="nil"/>
              <w:bottom w:val="single" w:sz="4" w:space="0" w:color="auto"/>
              <w:right w:val="single" w:sz="4" w:space="0" w:color="auto"/>
            </w:tcBorders>
            <w:shd w:val="clear" w:color="auto" w:fill="auto"/>
            <w:noWrap/>
            <w:vAlign w:val="center"/>
            <w:hideMark/>
          </w:tcPr>
          <w:p w14:paraId="3EC66704"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27</w:t>
            </w:r>
          </w:p>
        </w:tc>
        <w:tc>
          <w:tcPr>
            <w:tcW w:w="1229" w:type="dxa"/>
            <w:tcBorders>
              <w:top w:val="nil"/>
              <w:left w:val="nil"/>
              <w:bottom w:val="single" w:sz="4" w:space="0" w:color="auto"/>
              <w:right w:val="single" w:sz="4" w:space="0" w:color="auto"/>
            </w:tcBorders>
            <w:shd w:val="clear" w:color="auto" w:fill="auto"/>
            <w:noWrap/>
            <w:vAlign w:val="center"/>
            <w:hideMark/>
          </w:tcPr>
          <w:p w14:paraId="5C6ACEC8"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87%</w:t>
            </w:r>
          </w:p>
        </w:tc>
        <w:tc>
          <w:tcPr>
            <w:tcW w:w="1480" w:type="dxa"/>
            <w:tcBorders>
              <w:top w:val="nil"/>
              <w:left w:val="nil"/>
              <w:bottom w:val="single" w:sz="4" w:space="0" w:color="auto"/>
              <w:right w:val="single" w:sz="4" w:space="0" w:color="auto"/>
            </w:tcBorders>
            <w:shd w:val="clear" w:color="auto" w:fill="auto"/>
            <w:noWrap/>
            <w:vAlign w:val="center"/>
            <w:hideMark/>
          </w:tcPr>
          <w:p w14:paraId="088BAFB1"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4</w:t>
            </w:r>
          </w:p>
        </w:tc>
        <w:tc>
          <w:tcPr>
            <w:tcW w:w="1108" w:type="dxa"/>
            <w:tcBorders>
              <w:top w:val="nil"/>
              <w:left w:val="nil"/>
              <w:bottom w:val="single" w:sz="4" w:space="0" w:color="auto"/>
              <w:right w:val="single" w:sz="4" w:space="0" w:color="auto"/>
            </w:tcBorders>
            <w:shd w:val="clear" w:color="auto" w:fill="auto"/>
            <w:noWrap/>
            <w:vAlign w:val="center"/>
            <w:hideMark/>
          </w:tcPr>
          <w:p w14:paraId="71DFD564" w14:textId="77777777" w:rsidR="00E1159B" w:rsidRPr="00E1159B" w:rsidRDefault="00E1159B" w:rsidP="00E1159B">
            <w:pPr>
              <w:spacing w:after="0" w:line="240" w:lineRule="auto"/>
              <w:jc w:val="center"/>
              <w:rPr>
                <w:rFonts w:ascii="Calisto MT" w:eastAsia="Times New Roman" w:hAnsi="Calisto MT" w:cs="Times New Roman"/>
                <w:color w:val="000000"/>
                <w:sz w:val="20"/>
                <w:szCs w:val="24"/>
                <w:lang w:eastAsia="en-ID"/>
              </w:rPr>
            </w:pPr>
            <w:r w:rsidRPr="00E1159B">
              <w:rPr>
                <w:rFonts w:ascii="Calisto MT" w:eastAsia="Times New Roman" w:hAnsi="Calisto MT" w:cs="Times New Roman"/>
                <w:color w:val="000000"/>
                <w:sz w:val="20"/>
                <w:szCs w:val="24"/>
                <w:lang w:eastAsia="en-ID"/>
              </w:rPr>
              <w:t>13%</w:t>
            </w:r>
          </w:p>
        </w:tc>
      </w:tr>
    </w:tbl>
    <w:p w14:paraId="2DD5D19F" w14:textId="77777777" w:rsidR="00E1159B" w:rsidRPr="00E1159B" w:rsidRDefault="00E1159B" w:rsidP="00E1159B">
      <w:pPr>
        <w:spacing w:before="240" w:line="240" w:lineRule="auto"/>
        <w:ind w:left="851" w:firstLine="709"/>
        <w:jc w:val="both"/>
        <w:rPr>
          <w:rFonts w:ascii="Calisto MT" w:hAnsi="Calisto MT"/>
          <w:sz w:val="20"/>
        </w:rPr>
      </w:pPr>
      <w:r w:rsidRPr="00E1159B">
        <w:rPr>
          <w:rFonts w:ascii="Calisto MT" w:hAnsi="Calisto MT"/>
          <w:sz w:val="20"/>
        </w:rPr>
        <w:t xml:space="preserve">Berdasarkan hasil analisis yang dipaparkan pada tabel 4, maka diperoleh ketuntasan siswa sebanyak 27 siswa dari 31 siswa dengan persentase sebesar 87%. Hal ini menunjukan ketuntasan klasikal telah tercapai, dapat disimpulkan bahwa e-modul berbasis </w:t>
      </w:r>
      <w:r w:rsidRPr="00E1159B">
        <w:rPr>
          <w:rFonts w:ascii="Calisto MT" w:hAnsi="Calisto MT"/>
          <w:i/>
          <w:iCs/>
          <w:sz w:val="20"/>
        </w:rPr>
        <w:t>Android</w:t>
      </w:r>
      <w:r w:rsidRPr="00E1159B">
        <w:rPr>
          <w:rFonts w:ascii="Calisto MT" w:hAnsi="Calisto MT"/>
          <w:sz w:val="20"/>
        </w:rPr>
        <w:t xml:space="preserve"> pada materi Algoritma Pemrograman efektif digunakan jika ditinjau dari ketuntasan klasikal.</w:t>
      </w:r>
    </w:p>
    <w:p w14:paraId="7ED79AAC" w14:textId="77777777" w:rsidR="00E1159B" w:rsidRPr="00E1159B" w:rsidRDefault="00E1159B" w:rsidP="00E1159B">
      <w:pPr>
        <w:numPr>
          <w:ilvl w:val="0"/>
          <w:numId w:val="8"/>
        </w:numPr>
        <w:spacing w:after="0" w:line="240" w:lineRule="auto"/>
        <w:contextualSpacing/>
        <w:jc w:val="both"/>
        <w:rPr>
          <w:rFonts w:ascii="Calisto MT" w:hAnsi="Calisto MT" w:cs="Times New Roman"/>
          <w:b/>
          <w:sz w:val="20"/>
          <w:szCs w:val="20"/>
        </w:rPr>
      </w:pPr>
      <w:r w:rsidRPr="00E1159B">
        <w:rPr>
          <w:rFonts w:ascii="Calisto MT" w:hAnsi="Calisto MT" w:cs="Times New Roman"/>
          <w:b/>
          <w:sz w:val="20"/>
          <w:szCs w:val="20"/>
        </w:rPr>
        <w:t>Tahap Disseminate (Penyebaran)</w:t>
      </w:r>
    </w:p>
    <w:p w14:paraId="3055B77D" w14:textId="22C44A6A" w:rsidR="00E1159B" w:rsidRPr="00EA68FA" w:rsidRDefault="00EA68FA" w:rsidP="00EA68FA">
      <w:pPr>
        <w:ind w:left="360" w:firstLine="720"/>
        <w:jc w:val="both"/>
        <w:rPr>
          <w:rFonts w:ascii="Calisto MT" w:hAnsi="Calisto MT"/>
          <w:sz w:val="18"/>
          <w:szCs w:val="20"/>
        </w:rPr>
      </w:pPr>
      <w:bookmarkStart w:id="0" w:name="_Hlk168466855"/>
      <w:proofErr w:type="spellStart"/>
      <w:r w:rsidRPr="00EA68FA">
        <w:rPr>
          <w:rFonts w:ascii="Calisto MT" w:hAnsi="Calisto MT"/>
          <w:sz w:val="20"/>
          <w:szCs w:val="20"/>
          <w:lang w:val="en-US"/>
        </w:rPr>
        <w:t>Tahap</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akhir</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dalam</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pengembangan</w:t>
      </w:r>
      <w:proofErr w:type="spellEnd"/>
      <w:r w:rsidRPr="00EA68FA">
        <w:rPr>
          <w:rFonts w:ascii="Calisto MT" w:hAnsi="Calisto MT"/>
          <w:sz w:val="20"/>
          <w:szCs w:val="20"/>
          <w:lang w:val="en-US"/>
        </w:rPr>
        <w:t xml:space="preserve"> e-</w:t>
      </w:r>
      <w:proofErr w:type="spellStart"/>
      <w:r w:rsidRPr="00EA68FA">
        <w:rPr>
          <w:rFonts w:ascii="Calisto MT" w:hAnsi="Calisto MT"/>
          <w:sz w:val="20"/>
          <w:szCs w:val="20"/>
          <w:lang w:val="en-US"/>
        </w:rPr>
        <w:t>modul</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berbasis</w:t>
      </w:r>
      <w:proofErr w:type="spellEnd"/>
      <w:r w:rsidRPr="00EA68FA">
        <w:rPr>
          <w:rFonts w:ascii="Calisto MT" w:hAnsi="Calisto MT"/>
          <w:sz w:val="20"/>
          <w:szCs w:val="20"/>
          <w:lang w:val="en-US"/>
        </w:rPr>
        <w:t xml:space="preserve"> </w:t>
      </w:r>
      <w:r w:rsidRPr="00EA68FA">
        <w:rPr>
          <w:rFonts w:ascii="Calisto MT" w:hAnsi="Calisto MT"/>
          <w:i/>
          <w:iCs/>
          <w:sz w:val="20"/>
          <w:szCs w:val="20"/>
          <w:lang w:val="en-US"/>
        </w:rPr>
        <w:t>Android</w:t>
      </w:r>
      <w:r w:rsidRPr="00EA68FA">
        <w:rPr>
          <w:rFonts w:ascii="Calisto MT" w:hAnsi="Calisto MT"/>
          <w:sz w:val="20"/>
          <w:szCs w:val="20"/>
          <w:lang w:val="en-US"/>
        </w:rPr>
        <w:t xml:space="preserve"> </w:t>
      </w:r>
      <w:proofErr w:type="spellStart"/>
      <w:r w:rsidRPr="00EA68FA">
        <w:rPr>
          <w:rFonts w:ascii="Calisto MT" w:hAnsi="Calisto MT"/>
          <w:sz w:val="20"/>
          <w:szCs w:val="20"/>
          <w:lang w:val="en-US"/>
        </w:rPr>
        <w:t>ini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adalah</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distribusi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produk</w:t>
      </w:r>
      <w:proofErr w:type="spellEnd"/>
      <w:r w:rsidRPr="00EA68FA">
        <w:rPr>
          <w:rFonts w:ascii="Calisto MT" w:hAnsi="Calisto MT"/>
          <w:sz w:val="20"/>
          <w:szCs w:val="20"/>
          <w:lang w:val="en-US"/>
        </w:rPr>
        <w:t xml:space="preserve">. Tujuan </w:t>
      </w:r>
      <w:proofErr w:type="spellStart"/>
      <w:r w:rsidRPr="00EA68FA">
        <w:rPr>
          <w:rFonts w:ascii="Calisto MT" w:hAnsi="Calisto MT"/>
          <w:sz w:val="20"/>
          <w:szCs w:val="20"/>
          <w:lang w:val="en-US"/>
        </w:rPr>
        <w:t>dari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tahap</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distribusi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ini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adalah</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untuk</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mempromosikan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hasil</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pengembangan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sehingga</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diterima</w:t>
      </w:r>
      <w:proofErr w:type="spellEnd"/>
      <w:r w:rsidRPr="00EA68FA">
        <w:rPr>
          <w:rFonts w:ascii="Calisto MT" w:hAnsi="Calisto MT"/>
          <w:sz w:val="20"/>
          <w:szCs w:val="20"/>
          <w:lang w:val="en-US"/>
        </w:rPr>
        <w:t xml:space="preserve"> oleh </w:t>
      </w:r>
      <w:proofErr w:type="spellStart"/>
      <w:r w:rsidRPr="00EA68FA">
        <w:rPr>
          <w:rFonts w:ascii="Calisto MT" w:hAnsi="Calisto MT"/>
          <w:sz w:val="20"/>
          <w:szCs w:val="20"/>
          <w:lang w:val="en-US"/>
        </w:rPr>
        <w:t>individu</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kelompok</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atau</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sistem</w:t>
      </w:r>
      <w:proofErr w:type="spellEnd"/>
      <w:r w:rsidRPr="00EA68FA">
        <w:rPr>
          <w:rFonts w:ascii="Calisto MT" w:hAnsi="Calisto MT"/>
          <w:sz w:val="20"/>
          <w:szCs w:val="20"/>
          <w:lang w:val="en-US"/>
        </w:rPr>
        <w:t xml:space="preserve"> </w:t>
      </w:r>
      <w:sdt>
        <w:sdtPr>
          <w:rPr>
            <w:rFonts w:ascii="Calisto MT" w:hAnsi="Calisto MT"/>
            <w:color w:val="000000"/>
            <w:sz w:val="20"/>
            <w:szCs w:val="20"/>
            <w:lang w:val="en-US"/>
          </w:rPr>
          <w:tag w:val="MENDELEY_CITATION_v3_eyJjaXRhdGlvbklEIjoiTUVOREVMRVlfQ0lUQVRJT05fMDI1NDA0ZDAtMWM2Yi00ZDY4LTkzYWYtYmM5NzZjOGUzYmMyIiwicHJvcGVydGllcyI6eyJub3RlSW5kZXgiOjB9LCJpc0VkaXRlZCI6ZmFsc2UsIm1hbnVhbE92ZXJyaWRlIjp7ImlzTWFudWFsbHlPdmVycmlkZGVuIjp0cnVlLCJjaXRlcHJvY1RleHQiOiIoTWF5ZGlhbnRvcm8gQWxiZXQsIDIwMjEpIiwibWFudWFsT3ZlcnJpZGVUZXh0IjoiKE1heWRpYW50b3JvLCAyMDIxKSJ9LCJjaXRhdGlvbkl0ZW1zIjpbeyJpZCI6IjJjNDJmN2E1LTk2MDktMzI0NC04ZDMyLTg0ZGM1YTMzZWY2YSIsIml0ZW1EYXRhIjp7InR5cGUiOiJhcnRpY2xlLWpvdXJuYWwiLCJpZCI6IjJjNDJmN2E1LTk2MDktMzI0NC04ZDMyLTg0ZGM1YTMzZWY2YSIsInRpdGxlIjoiTU9ERUwtTU9ERUwgUEVORUxJVElBTiBQRU5HRU1CQU5HQU5cbihSRVNFQVJDSCBBTkQgREVWRUxPUE1FTlQpIiwiYXV0aG9yIjpbeyJmYW1pbHkiOiJNYXlkaWFudG9ybyBBbGJldCIsImdpdmVuIjoiIiwicGFyc2UtbmFtZXMiOmZhbHNlLCJkcm9wcGluZy1wYXJ0aWNsZSI6IiIsIm5vbi1kcm9wcGluZy1wYXJ0aWNsZSI6IiJ9XSwiY29udGFpbmVyLXRpdGxlIjoiSnVybmFsIHBlbmdlbWJhbmdhbiBwcm9mZXNpIHBlbmRpZGlrIOKApiwgcmVwb3NpdG9yeS5scHBtLnVuaWxhLmFjLmlkLCAiLCJpc3N1ZWQiOnsiZGF0ZS1wYXJ0cyI6W1syMDIxXV19LCJjb250YWluZXItdGl0bGUtc2hvcnQiOiIifSwiaXNUZW1wb3JhcnkiOmZhbHNlfV19"/>
          <w:id w:val="-685361255"/>
          <w:placeholder>
            <w:docPart w:val="2AAA9257795449F4B25AE6A8160D5B82"/>
          </w:placeholder>
        </w:sdtPr>
        <w:sdtContent>
          <w:r w:rsidRPr="00EA68FA">
            <w:rPr>
              <w:rFonts w:ascii="Calisto MT" w:hAnsi="Calisto MT"/>
              <w:color w:val="000000"/>
              <w:sz w:val="20"/>
              <w:szCs w:val="20"/>
              <w:lang w:val="en-US"/>
            </w:rPr>
            <w:t>(</w:t>
          </w:r>
          <w:proofErr w:type="spellStart"/>
          <w:r w:rsidRPr="00EA68FA">
            <w:rPr>
              <w:rFonts w:ascii="Calisto MT" w:hAnsi="Calisto MT"/>
              <w:color w:val="000000"/>
              <w:sz w:val="20"/>
              <w:szCs w:val="20"/>
              <w:lang w:val="en-US"/>
            </w:rPr>
            <w:t>Maydiantoro</w:t>
          </w:r>
          <w:proofErr w:type="spellEnd"/>
          <w:r w:rsidRPr="00EA68FA">
            <w:rPr>
              <w:rFonts w:ascii="Calisto MT" w:hAnsi="Calisto MT"/>
              <w:color w:val="000000"/>
              <w:sz w:val="20"/>
              <w:szCs w:val="20"/>
              <w:lang w:val="en-US"/>
            </w:rPr>
            <w:t>, 2021)</w:t>
          </w:r>
        </w:sdtContent>
      </w:sdt>
      <w:r w:rsidRPr="00EA68FA">
        <w:rPr>
          <w:rFonts w:ascii="Calisto MT" w:hAnsi="Calisto MT"/>
          <w:sz w:val="20"/>
          <w:szCs w:val="20"/>
          <w:lang w:val="en-US"/>
        </w:rPr>
        <w:t xml:space="preserve">. Dalam </w:t>
      </w:r>
      <w:proofErr w:type="spellStart"/>
      <w:r w:rsidRPr="00EA68FA">
        <w:rPr>
          <w:rFonts w:ascii="Calisto MT" w:hAnsi="Calisto MT"/>
          <w:sz w:val="20"/>
          <w:szCs w:val="20"/>
          <w:lang w:val="en-US"/>
        </w:rPr>
        <w:t>penelitian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ini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produk</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disebarkan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melalui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tautan</w:t>
      </w:r>
      <w:proofErr w:type="spellEnd"/>
      <w:r w:rsidRPr="00EA68FA">
        <w:rPr>
          <w:rFonts w:ascii="Calisto MT" w:hAnsi="Calisto MT"/>
          <w:sz w:val="20"/>
          <w:szCs w:val="20"/>
          <w:lang w:val="en-US"/>
        </w:rPr>
        <w:t xml:space="preserve">, yang </w:t>
      </w:r>
      <w:proofErr w:type="spellStart"/>
      <w:r w:rsidRPr="00EA68FA">
        <w:rPr>
          <w:rFonts w:ascii="Calisto MT" w:hAnsi="Calisto MT"/>
          <w:sz w:val="20"/>
          <w:szCs w:val="20"/>
          <w:lang w:val="en-US"/>
        </w:rPr>
        <w:t>digunakan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untuk</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memastikan</w:t>
      </w:r>
      <w:proofErr w:type="spellEnd"/>
      <w:r w:rsidRPr="00EA68FA">
        <w:rPr>
          <w:rFonts w:ascii="Calisto MT" w:hAnsi="Calisto MT"/>
          <w:sz w:val="20"/>
          <w:szCs w:val="20"/>
          <w:lang w:val="en-US"/>
        </w:rPr>
        <w:t xml:space="preserve"> e-</w:t>
      </w:r>
      <w:proofErr w:type="spellStart"/>
      <w:r w:rsidRPr="00EA68FA">
        <w:rPr>
          <w:rFonts w:ascii="Calisto MT" w:hAnsi="Calisto MT"/>
          <w:sz w:val="20"/>
          <w:szCs w:val="20"/>
          <w:lang w:val="en-US"/>
        </w:rPr>
        <w:t>modul</w:t>
      </w:r>
      <w:proofErr w:type="spellEnd"/>
      <w:r w:rsidRPr="00EA68FA">
        <w:rPr>
          <w:rFonts w:ascii="Calisto MT" w:hAnsi="Calisto MT"/>
          <w:sz w:val="20"/>
          <w:szCs w:val="20"/>
          <w:lang w:val="en-US"/>
        </w:rPr>
        <w:t xml:space="preserve"> yang </w:t>
      </w:r>
      <w:proofErr w:type="spellStart"/>
      <w:r w:rsidRPr="00EA68FA">
        <w:rPr>
          <w:rFonts w:ascii="Calisto MT" w:hAnsi="Calisto MT"/>
          <w:sz w:val="20"/>
          <w:szCs w:val="20"/>
          <w:lang w:val="en-US"/>
        </w:rPr>
        <w:t>telah</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dirancang</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dapat</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diakses</w:t>
      </w:r>
      <w:proofErr w:type="spellEnd"/>
      <w:r w:rsidRPr="00EA68FA">
        <w:rPr>
          <w:rFonts w:ascii="Calisto MT" w:hAnsi="Calisto MT"/>
          <w:sz w:val="20"/>
          <w:szCs w:val="20"/>
          <w:lang w:val="en-US"/>
        </w:rPr>
        <w:t xml:space="preserve"> dan </w:t>
      </w:r>
      <w:proofErr w:type="spellStart"/>
      <w:r w:rsidRPr="00EA68FA">
        <w:rPr>
          <w:rFonts w:ascii="Calisto MT" w:hAnsi="Calisto MT"/>
          <w:sz w:val="20"/>
          <w:szCs w:val="20"/>
          <w:lang w:val="en-US"/>
        </w:rPr>
        <w:t>digunakan</w:t>
      </w:r>
      <w:proofErr w:type="spellEnd"/>
      <w:r w:rsidRPr="00EA68FA">
        <w:rPr>
          <w:rFonts w:ascii="Calisto MT" w:hAnsi="Calisto MT"/>
          <w:sz w:val="20"/>
          <w:szCs w:val="20"/>
          <w:lang w:val="en-US"/>
        </w:rPr>
        <w:t xml:space="preserve"> oleh </w:t>
      </w:r>
      <w:proofErr w:type="spellStart"/>
      <w:r w:rsidRPr="00EA68FA">
        <w:rPr>
          <w:rFonts w:ascii="Calisto MT" w:hAnsi="Calisto MT"/>
          <w:sz w:val="20"/>
          <w:szCs w:val="20"/>
          <w:lang w:val="en-US"/>
        </w:rPr>
        <w:t>siswa</w:t>
      </w:r>
      <w:proofErr w:type="spellEnd"/>
      <w:r w:rsidRPr="00EA68FA">
        <w:rPr>
          <w:rFonts w:ascii="Calisto MT" w:hAnsi="Calisto MT"/>
          <w:sz w:val="20"/>
          <w:szCs w:val="20"/>
          <w:lang w:val="en-US"/>
        </w:rPr>
        <w:t xml:space="preserve"> dan guru. </w:t>
      </w:r>
      <w:proofErr w:type="spellStart"/>
      <w:r w:rsidRPr="00EA68FA">
        <w:rPr>
          <w:rFonts w:ascii="Calisto MT" w:hAnsi="Calisto MT"/>
          <w:sz w:val="20"/>
          <w:szCs w:val="20"/>
          <w:lang w:val="en-US"/>
        </w:rPr>
        <w:t>Namun</w:t>
      </w:r>
      <w:proofErr w:type="spellEnd"/>
      <w:r w:rsidRPr="00EA68FA">
        <w:rPr>
          <w:rFonts w:ascii="Calisto MT" w:hAnsi="Calisto MT"/>
          <w:sz w:val="20"/>
          <w:szCs w:val="20"/>
          <w:lang w:val="en-US"/>
        </w:rPr>
        <w:t xml:space="preserve">, pada </w:t>
      </w:r>
      <w:proofErr w:type="spellStart"/>
      <w:r w:rsidRPr="00EA68FA">
        <w:rPr>
          <w:rFonts w:ascii="Calisto MT" w:hAnsi="Calisto MT"/>
          <w:sz w:val="20"/>
          <w:szCs w:val="20"/>
          <w:lang w:val="en-US"/>
        </w:rPr>
        <w:t>tahap</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ini</w:t>
      </w:r>
      <w:proofErr w:type="spellEnd"/>
      <w:r w:rsidRPr="00EA68FA">
        <w:rPr>
          <w:rFonts w:ascii="Calisto MT" w:hAnsi="Calisto MT"/>
          <w:sz w:val="20"/>
          <w:szCs w:val="20"/>
          <w:lang w:val="en-US"/>
        </w:rPr>
        <w:t xml:space="preserve"> e-</w:t>
      </w:r>
      <w:proofErr w:type="spellStart"/>
      <w:r w:rsidRPr="00EA68FA">
        <w:rPr>
          <w:rFonts w:ascii="Calisto MT" w:hAnsi="Calisto MT"/>
          <w:sz w:val="20"/>
          <w:szCs w:val="20"/>
          <w:lang w:val="en-US"/>
        </w:rPr>
        <w:t>modul</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hanya</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dapat</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disebarkan</w:t>
      </w:r>
      <w:proofErr w:type="spellEnd"/>
      <w:r w:rsidRPr="00EA68FA">
        <w:rPr>
          <w:rFonts w:ascii="Calisto MT" w:hAnsi="Calisto MT"/>
          <w:sz w:val="20"/>
          <w:szCs w:val="20"/>
          <w:lang w:val="en-US"/>
        </w:rPr>
        <w:t xml:space="preserve"> pada kelas VIII di SMP Negeri 14 Padang. E-modul </w:t>
      </w:r>
      <w:proofErr w:type="spellStart"/>
      <w:r w:rsidRPr="00EA68FA">
        <w:rPr>
          <w:rFonts w:ascii="Calisto MT" w:hAnsi="Calisto MT"/>
          <w:sz w:val="20"/>
          <w:szCs w:val="20"/>
          <w:lang w:val="en-US"/>
        </w:rPr>
        <w:t>ini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belum</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dapat</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disebarkan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ke</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sekolah</w:t>
      </w:r>
      <w:proofErr w:type="spellEnd"/>
      <w:r w:rsidRPr="00EA68FA">
        <w:rPr>
          <w:rFonts w:ascii="Calisto MT" w:hAnsi="Calisto MT"/>
          <w:sz w:val="20"/>
          <w:szCs w:val="20"/>
          <w:lang w:val="en-US"/>
        </w:rPr>
        <w:t xml:space="preserve"> lain </w:t>
      </w:r>
      <w:proofErr w:type="spellStart"/>
      <w:r w:rsidRPr="00EA68FA">
        <w:rPr>
          <w:rFonts w:ascii="Calisto MT" w:hAnsi="Calisto MT"/>
          <w:sz w:val="20"/>
          <w:szCs w:val="20"/>
          <w:lang w:val="en-US"/>
        </w:rPr>
        <w:t>karena</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keterbatasan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waktu</w:t>
      </w:r>
      <w:proofErr w:type="spellEnd"/>
      <w:r w:rsidRPr="00EA68FA">
        <w:rPr>
          <w:rFonts w:ascii="Calisto MT" w:hAnsi="Calisto MT"/>
          <w:sz w:val="20"/>
          <w:szCs w:val="20"/>
          <w:lang w:val="en-US"/>
        </w:rPr>
        <w:t xml:space="preserve"> dan </w:t>
      </w:r>
      <w:proofErr w:type="spellStart"/>
      <w:r w:rsidRPr="00EA68FA">
        <w:rPr>
          <w:rFonts w:ascii="Calisto MT" w:hAnsi="Calisto MT"/>
          <w:sz w:val="20"/>
          <w:szCs w:val="20"/>
          <w:lang w:val="en-US"/>
        </w:rPr>
        <w:t>biaya</w:t>
      </w:r>
      <w:proofErr w:type="spellEnd"/>
      <w:r w:rsidRPr="00EA68FA">
        <w:rPr>
          <w:rFonts w:ascii="Calisto MT" w:hAnsi="Calisto MT"/>
          <w:sz w:val="20"/>
          <w:szCs w:val="20"/>
          <w:lang w:val="en-US"/>
        </w:rPr>
        <w:t xml:space="preserve">. Maka </w:t>
      </w:r>
      <w:proofErr w:type="spellStart"/>
      <w:r w:rsidRPr="00EA68FA">
        <w:rPr>
          <w:rFonts w:ascii="Calisto MT" w:hAnsi="Calisto MT"/>
          <w:sz w:val="20"/>
          <w:szCs w:val="20"/>
          <w:lang w:val="en-US"/>
        </w:rPr>
        <w:t>dengan</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itu</w:t>
      </w:r>
      <w:proofErr w:type="spellEnd"/>
      <w:r w:rsidRPr="00EA68FA">
        <w:rPr>
          <w:rFonts w:ascii="Calisto MT" w:hAnsi="Calisto MT"/>
          <w:sz w:val="20"/>
          <w:szCs w:val="20"/>
          <w:lang w:val="en-US"/>
        </w:rPr>
        <w:t xml:space="preserve"> e-</w:t>
      </w:r>
      <w:proofErr w:type="spellStart"/>
      <w:r w:rsidRPr="00EA68FA">
        <w:rPr>
          <w:rFonts w:ascii="Calisto MT" w:hAnsi="Calisto MT"/>
          <w:sz w:val="20"/>
          <w:szCs w:val="20"/>
          <w:lang w:val="en-US"/>
        </w:rPr>
        <w:t>modul</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berbasis</w:t>
      </w:r>
      <w:proofErr w:type="spellEnd"/>
      <w:r w:rsidRPr="00EA68FA">
        <w:rPr>
          <w:rFonts w:ascii="Calisto MT" w:hAnsi="Calisto MT"/>
          <w:sz w:val="20"/>
          <w:szCs w:val="20"/>
          <w:lang w:val="en-US"/>
        </w:rPr>
        <w:t xml:space="preserve"> Android </w:t>
      </w:r>
      <w:proofErr w:type="spellStart"/>
      <w:r w:rsidRPr="00EA68FA">
        <w:rPr>
          <w:rFonts w:ascii="Calisto MT" w:hAnsi="Calisto MT"/>
          <w:sz w:val="20"/>
          <w:szCs w:val="20"/>
          <w:lang w:val="en-US"/>
        </w:rPr>
        <w:t>saat</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ini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baru</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bisa</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diakses</w:t>
      </w:r>
      <w:proofErr w:type="spellEnd"/>
      <w:r w:rsidRPr="00EA68FA">
        <w:rPr>
          <w:rFonts w:ascii="Calisto MT" w:hAnsi="Calisto MT"/>
          <w:sz w:val="20"/>
          <w:szCs w:val="20"/>
          <w:lang w:val="en-US"/>
        </w:rPr>
        <w:t xml:space="preserve"> oleh </w:t>
      </w:r>
      <w:proofErr w:type="spellStart"/>
      <w:r w:rsidRPr="00EA68FA">
        <w:rPr>
          <w:rFonts w:ascii="Calisto MT" w:hAnsi="Calisto MT"/>
          <w:sz w:val="20"/>
          <w:szCs w:val="20"/>
          <w:lang w:val="en-US"/>
        </w:rPr>
        <w:t>siswa</w:t>
      </w:r>
      <w:proofErr w:type="spellEnd"/>
      <w:r w:rsidRPr="00EA68FA">
        <w:rPr>
          <w:rFonts w:ascii="Calisto MT" w:hAnsi="Calisto MT"/>
          <w:sz w:val="20"/>
          <w:szCs w:val="20"/>
          <w:lang w:val="en-US"/>
        </w:rPr>
        <w:t>/</w:t>
      </w:r>
      <w:proofErr w:type="spellStart"/>
      <w:r w:rsidRPr="00EA68FA">
        <w:rPr>
          <w:rFonts w:ascii="Calisto MT" w:hAnsi="Calisto MT"/>
          <w:sz w:val="20"/>
          <w:szCs w:val="20"/>
          <w:lang w:val="en-US"/>
        </w:rPr>
        <w:t>i</w:t>
      </w:r>
      <w:proofErr w:type="spellEnd"/>
      <w:r w:rsidRPr="00EA68FA">
        <w:rPr>
          <w:rFonts w:ascii="Calisto MT" w:hAnsi="Calisto MT"/>
          <w:sz w:val="20"/>
          <w:szCs w:val="20"/>
          <w:lang w:val="en-US"/>
        </w:rPr>
        <w:t xml:space="preserve"> </w:t>
      </w:r>
      <w:proofErr w:type="spellStart"/>
      <w:r w:rsidRPr="00EA68FA">
        <w:rPr>
          <w:rFonts w:ascii="Calisto MT" w:hAnsi="Calisto MT"/>
          <w:sz w:val="20"/>
          <w:szCs w:val="20"/>
          <w:lang w:val="en-US"/>
        </w:rPr>
        <w:t>kelas</w:t>
      </w:r>
      <w:proofErr w:type="spellEnd"/>
      <w:r w:rsidRPr="00EA68FA">
        <w:rPr>
          <w:rFonts w:ascii="Calisto MT" w:hAnsi="Calisto MT"/>
          <w:sz w:val="20"/>
          <w:szCs w:val="20"/>
          <w:lang w:val="en-US"/>
        </w:rPr>
        <w:t xml:space="preserve"> VIII di SMP 14 Padang saja.</w:t>
      </w:r>
      <w:bookmarkEnd w:id="0"/>
    </w:p>
    <w:p w14:paraId="636D0BC0" w14:textId="77777777" w:rsidR="00E1159B" w:rsidRPr="00E1159B" w:rsidRDefault="00E1159B" w:rsidP="00E1159B">
      <w:pPr>
        <w:spacing w:after="0"/>
        <w:jc w:val="both"/>
        <w:rPr>
          <w:rFonts w:ascii="Calisto MT" w:hAnsi="Calisto MT" w:cs="Times New Roman"/>
          <w:b/>
        </w:rPr>
      </w:pPr>
      <w:r w:rsidRPr="00E1159B">
        <w:rPr>
          <w:rFonts w:ascii="Calisto MT" w:hAnsi="Calisto MT" w:cs="Times New Roman"/>
          <w:b/>
        </w:rPr>
        <w:t xml:space="preserve">PEMBAHASAN </w:t>
      </w:r>
    </w:p>
    <w:p w14:paraId="7B72FDE3" w14:textId="77777777" w:rsidR="0042222C" w:rsidRPr="00636F54" w:rsidRDefault="0042222C" w:rsidP="0042222C">
      <w:pPr>
        <w:spacing w:after="0"/>
        <w:ind w:left="284" w:firstLine="709"/>
        <w:jc w:val="both"/>
        <w:rPr>
          <w:rFonts w:ascii="Calisto MT" w:hAnsi="Calisto MT"/>
          <w:sz w:val="20"/>
          <w:szCs w:val="20"/>
          <w:lang w:val="en-US"/>
        </w:rPr>
      </w:pPr>
      <w:bookmarkStart w:id="1" w:name="_Hlk168467404"/>
      <w:r w:rsidRPr="00636F54">
        <w:rPr>
          <w:rFonts w:ascii="Calisto MT" w:hAnsi="Calisto MT"/>
          <w:sz w:val="20"/>
          <w:szCs w:val="20"/>
          <w:lang w:val="en-US"/>
        </w:rPr>
        <w:t xml:space="preserve">Media yang </w:t>
      </w:r>
      <w:proofErr w:type="spellStart"/>
      <w:r w:rsidRPr="00636F54">
        <w:rPr>
          <w:rFonts w:ascii="Calisto MT" w:hAnsi="Calisto MT"/>
          <w:sz w:val="20"/>
          <w:szCs w:val="20"/>
          <w:lang w:val="en-US"/>
        </w:rPr>
        <w:t>dikembangkan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adalah</w:t>
      </w:r>
      <w:proofErr w:type="spellEnd"/>
      <w:r w:rsidRPr="00636F54">
        <w:rPr>
          <w:rFonts w:ascii="Calisto MT" w:hAnsi="Calisto MT"/>
          <w:sz w:val="20"/>
          <w:szCs w:val="20"/>
          <w:lang w:val="en-US"/>
        </w:rPr>
        <w:t xml:space="preserve"> e-</w:t>
      </w:r>
      <w:proofErr w:type="spellStart"/>
      <w:r w:rsidRPr="00636F54">
        <w:rPr>
          <w:rFonts w:ascii="Calisto MT" w:hAnsi="Calisto MT"/>
          <w:sz w:val="20"/>
          <w:szCs w:val="20"/>
          <w:lang w:val="en-US"/>
        </w:rPr>
        <w:t>modul</w:t>
      </w:r>
      <w:proofErr w:type="spellEnd"/>
      <w:r w:rsidRPr="00636F54">
        <w:rPr>
          <w:rFonts w:ascii="Calisto MT" w:hAnsi="Calisto MT"/>
          <w:sz w:val="20"/>
          <w:szCs w:val="20"/>
          <w:lang w:val="en-US"/>
        </w:rPr>
        <w:t xml:space="preserve"> pada Mata Pelajaran </w:t>
      </w:r>
      <w:proofErr w:type="spellStart"/>
      <w:r w:rsidRPr="00636F54">
        <w:rPr>
          <w:rFonts w:ascii="Calisto MT" w:hAnsi="Calisto MT"/>
          <w:sz w:val="20"/>
          <w:szCs w:val="20"/>
          <w:lang w:val="en-US"/>
        </w:rPr>
        <w:t>Informatika</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kelas</w:t>
      </w:r>
      <w:proofErr w:type="spellEnd"/>
      <w:r w:rsidRPr="00636F54">
        <w:rPr>
          <w:rFonts w:ascii="Calisto MT" w:hAnsi="Calisto MT"/>
          <w:sz w:val="20"/>
          <w:szCs w:val="20"/>
          <w:lang w:val="en-US"/>
        </w:rPr>
        <w:t xml:space="preserve"> </w:t>
      </w:r>
      <w:proofErr w:type="gramStart"/>
      <w:r w:rsidRPr="00636F54">
        <w:rPr>
          <w:rFonts w:ascii="Calisto MT" w:hAnsi="Calisto MT"/>
          <w:sz w:val="20"/>
          <w:szCs w:val="20"/>
          <w:lang w:val="en-US"/>
        </w:rPr>
        <w:t>VIII  SMP</w:t>
      </w:r>
      <w:proofErr w:type="gram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dengan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materi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Algoritma</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Pemrograman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Menggunakan</w:t>
      </w:r>
      <w:proofErr w:type="spellEnd"/>
      <w:r w:rsidRPr="00636F54">
        <w:rPr>
          <w:rFonts w:ascii="Calisto MT" w:hAnsi="Calisto MT"/>
          <w:sz w:val="20"/>
          <w:szCs w:val="20"/>
          <w:lang w:val="en-US"/>
        </w:rPr>
        <w:t xml:space="preserve"> Scratch. E-modul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merupakan</w:t>
      </w:r>
      <w:proofErr w:type="spellEnd"/>
      <w:r w:rsidRPr="00636F54">
        <w:rPr>
          <w:rFonts w:ascii="Calisto MT" w:hAnsi="Calisto MT"/>
          <w:sz w:val="20"/>
          <w:szCs w:val="20"/>
          <w:lang w:val="en-US"/>
        </w:rPr>
        <w:t xml:space="preserve"> salah </w:t>
      </w:r>
      <w:proofErr w:type="spellStart"/>
      <w:r w:rsidRPr="00636F54">
        <w:rPr>
          <w:rFonts w:ascii="Calisto MT" w:hAnsi="Calisto MT"/>
          <w:sz w:val="20"/>
          <w:szCs w:val="20"/>
          <w:lang w:val="en-US"/>
        </w:rPr>
        <w:t>satu</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bahan</w:t>
      </w:r>
      <w:proofErr w:type="spellEnd"/>
      <w:r w:rsidRPr="00636F54">
        <w:rPr>
          <w:rFonts w:ascii="Calisto MT" w:hAnsi="Calisto MT"/>
          <w:sz w:val="20"/>
          <w:szCs w:val="20"/>
          <w:lang w:val="en-US"/>
        </w:rPr>
        <w:t xml:space="preserve"> ajar yang </w:t>
      </w:r>
      <w:proofErr w:type="spellStart"/>
      <w:r w:rsidRPr="00636F54">
        <w:rPr>
          <w:rFonts w:ascii="Calisto MT" w:hAnsi="Calisto MT"/>
          <w:sz w:val="20"/>
          <w:szCs w:val="20"/>
          <w:lang w:val="en-US"/>
        </w:rPr>
        <w:t>dapat</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digunakan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dengan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menggunakan</w:t>
      </w:r>
      <w:proofErr w:type="spellEnd"/>
      <w:r w:rsidRPr="00636F54">
        <w:rPr>
          <w:rFonts w:ascii="Calisto MT" w:hAnsi="Calisto MT"/>
          <w:sz w:val="20"/>
          <w:szCs w:val="20"/>
          <w:lang w:val="en-US"/>
        </w:rPr>
        <w:t xml:space="preserve"> </w:t>
      </w:r>
      <w:r w:rsidRPr="00636F54">
        <w:rPr>
          <w:rFonts w:ascii="Calisto MT" w:hAnsi="Calisto MT"/>
          <w:i/>
          <w:iCs/>
          <w:sz w:val="20"/>
          <w:szCs w:val="20"/>
          <w:lang w:val="en-US"/>
        </w:rPr>
        <w:t>Android</w:t>
      </w:r>
      <w:r w:rsidRPr="00636F54">
        <w:rPr>
          <w:rFonts w:ascii="Calisto MT" w:hAnsi="Calisto MT"/>
          <w:sz w:val="20"/>
          <w:szCs w:val="20"/>
          <w:lang w:val="en-US"/>
        </w:rPr>
        <w:t xml:space="preserve"> </w:t>
      </w:r>
      <w:proofErr w:type="spellStart"/>
      <w:r w:rsidRPr="00636F54">
        <w:rPr>
          <w:rFonts w:ascii="Calisto MT" w:hAnsi="Calisto MT"/>
          <w:sz w:val="20"/>
          <w:szCs w:val="20"/>
          <w:lang w:val="en-US"/>
        </w:rPr>
        <w:t>untuk</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mendukung</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ketercapaian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capaian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pembelajaran</w:t>
      </w:r>
      <w:proofErr w:type="spellEnd"/>
      <w:r w:rsidRPr="00636F54">
        <w:rPr>
          <w:rFonts w:ascii="Calisto MT" w:hAnsi="Calisto MT"/>
          <w:sz w:val="20"/>
          <w:szCs w:val="20"/>
          <w:lang w:val="en-US"/>
        </w:rPr>
        <w:t xml:space="preserve">. E-modul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di </w:t>
      </w:r>
      <w:proofErr w:type="spellStart"/>
      <w:r w:rsidRPr="00636F54">
        <w:rPr>
          <w:rFonts w:ascii="Calisto MT" w:hAnsi="Calisto MT"/>
          <w:sz w:val="20"/>
          <w:szCs w:val="20"/>
          <w:lang w:val="en-US"/>
        </w:rPr>
        <w:t>dukung</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dengan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gambar</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ilustrasi</w:t>
      </w:r>
      <w:proofErr w:type="spellEnd"/>
      <w:r w:rsidRPr="00636F54">
        <w:rPr>
          <w:rFonts w:ascii="Calisto MT" w:hAnsi="Calisto MT"/>
          <w:sz w:val="20"/>
          <w:szCs w:val="20"/>
          <w:lang w:val="en-US"/>
        </w:rPr>
        <w:t xml:space="preserve">, video yang </w:t>
      </w:r>
      <w:proofErr w:type="spellStart"/>
      <w:r w:rsidRPr="00636F54">
        <w:rPr>
          <w:rFonts w:ascii="Calisto MT" w:hAnsi="Calisto MT"/>
          <w:sz w:val="20"/>
          <w:szCs w:val="20"/>
          <w:lang w:val="en-US"/>
        </w:rPr>
        <w:t>disesuaikan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dengan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kebutuhan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pembelajaran</w:t>
      </w:r>
      <w:proofErr w:type="spellEnd"/>
      <w:r w:rsidRPr="00636F54">
        <w:rPr>
          <w:rFonts w:ascii="Calisto MT" w:hAnsi="Calisto MT"/>
          <w:sz w:val="20"/>
          <w:szCs w:val="20"/>
          <w:lang w:val="en-US"/>
        </w:rPr>
        <w:t>.</w:t>
      </w:r>
    </w:p>
    <w:p w14:paraId="0582E80D" w14:textId="0B5709B9" w:rsidR="0042222C" w:rsidRPr="00636F54" w:rsidRDefault="0042222C" w:rsidP="0042222C">
      <w:pPr>
        <w:spacing w:after="0"/>
        <w:ind w:left="284" w:firstLine="720"/>
        <w:jc w:val="both"/>
        <w:rPr>
          <w:rFonts w:ascii="Calisto MT" w:hAnsi="Calisto MT"/>
          <w:color w:val="000000"/>
          <w:sz w:val="20"/>
          <w:szCs w:val="20"/>
          <w:lang w:val="en-US"/>
        </w:rPr>
      </w:pPr>
      <w:bookmarkStart w:id="2" w:name="_Hlk168467699"/>
      <w:bookmarkEnd w:id="1"/>
      <w:proofErr w:type="spellStart"/>
      <w:r w:rsidRPr="00636F54">
        <w:rPr>
          <w:rFonts w:ascii="Calisto MT" w:hAnsi="Calisto MT"/>
          <w:sz w:val="20"/>
          <w:szCs w:val="20"/>
          <w:lang w:val="en-US"/>
        </w:rPr>
        <w:t>Pengembangan</w:t>
      </w:r>
      <w:proofErr w:type="spellEnd"/>
      <w:r w:rsidRPr="00636F54">
        <w:rPr>
          <w:rFonts w:ascii="Calisto MT" w:hAnsi="Calisto MT"/>
          <w:sz w:val="20"/>
          <w:szCs w:val="20"/>
          <w:lang w:val="en-US"/>
        </w:rPr>
        <w:t xml:space="preserve"> e-</w:t>
      </w:r>
      <w:proofErr w:type="spellStart"/>
      <w:r w:rsidRPr="00636F54">
        <w:rPr>
          <w:rFonts w:ascii="Calisto MT" w:hAnsi="Calisto MT"/>
          <w:sz w:val="20"/>
          <w:szCs w:val="20"/>
          <w:lang w:val="en-US"/>
        </w:rPr>
        <w:t>modul</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berbasis</w:t>
      </w:r>
      <w:proofErr w:type="spellEnd"/>
      <w:r w:rsidRPr="00636F54">
        <w:rPr>
          <w:rFonts w:ascii="Calisto MT" w:hAnsi="Calisto MT"/>
          <w:sz w:val="20"/>
          <w:szCs w:val="20"/>
          <w:lang w:val="en-US"/>
        </w:rPr>
        <w:t xml:space="preserve"> </w:t>
      </w:r>
      <w:r w:rsidRPr="00636F54">
        <w:rPr>
          <w:rFonts w:ascii="Calisto MT" w:hAnsi="Calisto MT"/>
          <w:i/>
          <w:iCs/>
          <w:sz w:val="20"/>
          <w:szCs w:val="20"/>
          <w:lang w:val="en-US"/>
        </w:rPr>
        <w:t>Android</w:t>
      </w:r>
      <w:r w:rsidRPr="00636F54">
        <w:rPr>
          <w:rFonts w:ascii="Calisto MT" w:hAnsi="Calisto MT"/>
          <w:sz w:val="20"/>
          <w:szCs w:val="20"/>
          <w:lang w:val="en-US"/>
        </w:rPr>
        <w:t xml:space="preserve">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didasari</w:t>
      </w:r>
      <w:proofErr w:type="spellEnd"/>
      <w:r w:rsidRPr="00636F54">
        <w:rPr>
          <w:rFonts w:ascii="Calisto MT" w:hAnsi="Calisto MT"/>
          <w:sz w:val="20"/>
          <w:szCs w:val="20"/>
          <w:lang w:val="en-US"/>
        </w:rPr>
        <w:t xml:space="preserve"> oleh </w:t>
      </w:r>
      <w:proofErr w:type="spellStart"/>
      <w:r w:rsidRPr="00636F54">
        <w:rPr>
          <w:rFonts w:ascii="Calisto MT" w:hAnsi="Calisto MT"/>
          <w:sz w:val="20"/>
          <w:szCs w:val="20"/>
          <w:lang w:val="en-US"/>
        </w:rPr>
        <w:t>adanya</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permasalahan</w:t>
      </w:r>
      <w:proofErr w:type="spellEnd"/>
      <w:r w:rsidRPr="00636F54">
        <w:rPr>
          <w:rFonts w:ascii="Calisto MT" w:hAnsi="Calisto MT"/>
          <w:sz w:val="20"/>
          <w:szCs w:val="20"/>
          <w:lang w:val="en-US"/>
        </w:rPr>
        <w:t xml:space="preserve"> dalam proses </w:t>
      </w:r>
      <w:proofErr w:type="spellStart"/>
      <w:r w:rsidRPr="00636F54">
        <w:rPr>
          <w:rFonts w:ascii="Calisto MT" w:hAnsi="Calisto MT"/>
          <w:sz w:val="20"/>
          <w:szCs w:val="20"/>
          <w:lang w:val="en-US"/>
        </w:rPr>
        <w:t>pembelajaran</w:t>
      </w:r>
      <w:proofErr w:type="spellEnd"/>
      <w:r w:rsidRPr="00636F54">
        <w:rPr>
          <w:rFonts w:ascii="Calisto MT" w:hAnsi="Calisto MT"/>
          <w:sz w:val="20"/>
          <w:szCs w:val="20"/>
          <w:lang w:val="en-US"/>
        </w:rPr>
        <w:t xml:space="preserve"> yang </w:t>
      </w:r>
      <w:proofErr w:type="spellStart"/>
      <w:r w:rsidRPr="00636F54">
        <w:rPr>
          <w:rFonts w:ascii="Calisto MT" w:hAnsi="Calisto MT"/>
          <w:sz w:val="20"/>
          <w:szCs w:val="20"/>
          <w:lang w:val="en-US"/>
        </w:rPr>
        <w:t>berkaitan</w:t>
      </w:r>
      <w:proofErr w:type="spellEnd"/>
      <w:r w:rsidRPr="00636F54">
        <w:rPr>
          <w:rFonts w:ascii="Calisto MT" w:hAnsi="Calisto MT"/>
          <w:sz w:val="20"/>
          <w:szCs w:val="20"/>
          <w:lang w:val="en-US"/>
        </w:rPr>
        <w:t xml:space="preserve"> </w:t>
      </w:r>
      <w:proofErr w:type="spellStart"/>
      <w:proofErr w:type="gramStart"/>
      <w:r w:rsidRPr="00636F54">
        <w:rPr>
          <w:rFonts w:ascii="Calisto MT" w:hAnsi="Calisto MT"/>
          <w:sz w:val="20"/>
          <w:szCs w:val="20"/>
          <w:lang w:val="en-US"/>
        </w:rPr>
        <w:t>dengan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pelaksanaan</w:t>
      </w:r>
      <w:proofErr w:type="spellEnd"/>
      <w:proofErr w:type="gram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pembelajaran</w:t>
      </w:r>
      <w:proofErr w:type="spellEnd"/>
      <w:r w:rsidRPr="00636F54">
        <w:rPr>
          <w:rFonts w:ascii="Calisto MT" w:hAnsi="Calisto MT"/>
          <w:sz w:val="20"/>
          <w:szCs w:val="20"/>
          <w:lang w:val="en-US"/>
        </w:rPr>
        <w:t xml:space="preserve"> Mata Pelajaran </w:t>
      </w:r>
      <w:proofErr w:type="spellStart"/>
      <w:r w:rsidRPr="00636F54">
        <w:rPr>
          <w:rFonts w:ascii="Calisto MT" w:hAnsi="Calisto MT"/>
          <w:sz w:val="20"/>
          <w:szCs w:val="20"/>
          <w:lang w:val="en-US"/>
        </w:rPr>
        <w:t>Informatika</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kelas</w:t>
      </w:r>
      <w:proofErr w:type="spellEnd"/>
      <w:r w:rsidRPr="00636F54">
        <w:rPr>
          <w:rFonts w:ascii="Calisto MT" w:hAnsi="Calisto MT"/>
          <w:sz w:val="20"/>
          <w:szCs w:val="20"/>
          <w:lang w:val="en-US"/>
        </w:rPr>
        <w:t xml:space="preserve"> VIII di SMP. </w:t>
      </w:r>
      <w:proofErr w:type="spellStart"/>
      <w:r w:rsidRPr="00636F54">
        <w:rPr>
          <w:rFonts w:ascii="Calisto MT" w:hAnsi="Calisto MT"/>
          <w:sz w:val="20"/>
          <w:szCs w:val="20"/>
          <w:lang w:val="en-US"/>
        </w:rPr>
        <w:t>Pengembangan</w:t>
      </w:r>
      <w:proofErr w:type="spellEnd"/>
      <w:r w:rsidRPr="00636F54">
        <w:rPr>
          <w:rFonts w:ascii="Calisto MT" w:hAnsi="Calisto MT"/>
          <w:sz w:val="20"/>
          <w:szCs w:val="20"/>
          <w:lang w:val="en-US"/>
        </w:rPr>
        <w:t xml:space="preserve"> e-</w:t>
      </w:r>
      <w:proofErr w:type="spellStart"/>
      <w:r w:rsidRPr="00636F54">
        <w:rPr>
          <w:rFonts w:ascii="Calisto MT" w:hAnsi="Calisto MT"/>
          <w:sz w:val="20"/>
          <w:szCs w:val="20"/>
          <w:lang w:val="en-US"/>
        </w:rPr>
        <w:t>modul</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bertujuan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untuk</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dapat</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meningkatkan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ketertarikan</w:t>
      </w:r>
      <w:proofErr w:type="spellEnd"/>
      <w:r w:rsidRPr="00636F54">
        <w:rPr>
          <w:rFonts w:ascii="Calisto MT" w:hAnsi="Calisto MT"/>
          <w:sz w:val="20"/>
          <w:szCs w:val="20"/>
          <w:lang w:val="en-US"/>
        </w:rPr>
        <w:t xml:space="preserve"> dan </w:t>
      </w:r>
      <w:proofErr w:type="spellStart"/>
      <w:r w:rsidRPr="00636F54">
        <w:rPr>
          <w:rFonts w:ascii="Calisto MT" w:hAnsi="Calisto MT"/>
          <w:sz w:val="20"/>
          <w:szCs w:val="20"/>
          <w:lang w:val="en-US"/>
        </w:rPr>
        <w:t>antusiame</w:t>
      </w:r>
      <w:proofErr w:type="spellEnd"/>
      <w:r w:rsidRPr="00636F54">
        <w:rPr>
          <w:rFonts w:ascii="Calisto MT" w:hAnsi="Calisto MT"/>
          <w:sz w:val="20"/>
          <w:szCs w:val="20"/>
          <w:lang w:val="en-US"/>
        </w:rPr>
        <w:t xml:space="preserve"> siswa </w:t>
      </w:r>
      <w:proofErr w:type="spellStart"/>
      <w:r w:rsidRPr="00636F54">
        <w:rPr>
          <w:rFonts w:ascii="Calisto MT" w:hAnsi="Calisto MT"/>
          <w:sz w:val="20"/>
          <w:szCs w:val="20"/>
          <w:lang w:val="en-US"/>
        </w:rPr>
        <w:t>dalam</w:t>
      </w:r>
      <w:proofErr w:type="spellEnd"/>
      <w:r w:rsidRPr="00636F54">
        <w:rPr>
          <w:rFonts w:ascii="Calisto MT" w:hAnsi="Calisto MT"/>
          <w:sz w:val="20"/>
          <w:szCs w:val="20"/>
          <w:lang w:val="en-US"/>
        </w:rPr>
        <w:t xml:space="preserve"> proses </w:t>
      </w:r>
      <w:proofErr w:type="spellStart"/>
      <w:r w:rsidRPr="00636F54">
        <w:rPr>
          <w:rFonts w:ascii="Calisto MT" w:hAnsi="Calisto MT"/>
          <w:sz w:val="20"/>
          <w:szCs w:val="20"/>
          <w:lang w:val="en-US"/>
        </w:rPr>
        <w:t>pembelajaran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sehingga</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menyebabkan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turunnya</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hasil</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belajar</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siswa</w:t>
      </w:r>
      <w:proofErr w:type="spellEnd"/>
      <w:r w:rsidRPr="00636F54">
        <w:rPr>
          <w:rFonts w:ascii="Calisto MT" w:hAnsi="Calisto MT"/>
          <w:sz w:val="20"/>
          <w:szCs w:val="20"/>
          <w:lang w:val="en-US"/>
        </w:rPr>
        <w:t xml:space="preserve"> pada Mata Pelajaran </w:t>
      </w:r>
      <w:proofErr w:type="spellStart"/>
      <w:r w:rsidRPr="00636F54">
        <w:rPr>
          <w:rFonts w:ascii="Calisto MT" w:hAnsi="Calisto MT"/>
          <w:sz w:val="20"/>
          <w:szCs w:val="20"/>
          <w:lang w:val="en-US"/>
        </w:rPr>
        <w:t>Informatika</w:t>
      </w:r>
      <w:proofErr w:type="spellEnd"/>
      <w:r w:rsidRPr="00636F54">
        <w:rPr>
          <w:rFonts w:ascii="Calisto MT" w:hAnsi="Calisto MT"/>
          <w:sz w:val="20"/>
          <w:szCs w:val="20"/>
          <w:lang w:val="en-US"/>
        </w:rPr>
        <w:t xml:space="preserve">. </w:t>
      </w:r>
      <w:bookmarkStart w:id="3" w:name="_Hlk168467706"/>
      <w:bookmarkEnd w:id="2"/>
      <w:proofErr w:type="spellStart"/>
      <w:r w:rsidRPr="00636F54">
        <w:rPr>
          <w:rFonts w:ascii="Calisto MT" w:hAnsi="Calisto MT"/>
          <w:sz w:val="20"/>
          <w:szCs w:val="20"/>
          <w:lang w:val="en-US"/>
        </w:rPr>
        <w:t>Pengembangan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didukung</w:t>
      </w:r>
      <w:proofErr w:type="spellEnd"/>
      <w:r w:rsidRPr="00636F54">
        <w:rPr>
          <w:rFonts w:ascii="Calisto MT" w:hAnsi="Calisto MT"/>
          <w:sz w:val="20"/>
          <w:szCs w:val="20"/>
          <w:lang w:val="en-US"/>
        </w:rPr>
        <w:t xml:space="preserve"> oleh </w:t>
      </w:r>
      <w:sdt>
        <w:sdtPr>
          <w:rPr>
            <w:rFonts w:ascii="Calisto MT" w:hAnsi="Calisto MT"/>
            <w:color w:val="000000"/>
            <w:sz w:val="20"/>
            <w:szCs w:val="20"/>
            <w:lang w:val="en-US"/>
          </w:rPr>
          <w:tag w:val="MENDELEY_CITATION_v3_eyJjaXRhdGlvbklEIjoiTUVOREVMRVlfQ0lUQVRJT05fOWNmYTU0NzQtMzhjMy00OTY4LTk1NmItYTEyOGRhOTBlNTBlIiwicHJvcGVydGllcyI6eyJub3RlSW5kZXgiOjB9LCJpc0VkaXRlZCI6ZmFsc2UsIm1hbnVhbE92ZXJyaWRlIjp7ImlzTWFudWFsbHlPdmVycmlkZGVuIjp0cnVlLCJjaXRlcHJvY1RleHQiOiIoQWxwZXJpLCAyMDIwKSIsIm1hbnVhbE92ZXJyaWRlVGV4dCI6IkFscGVyaSAoMjAyMCkifSwiY2l0YXRpb25JdGVtcyI6W3siaWQiOiI1MzJhMmM5ZC1mOTAwLTMwNmUtOGYzMC1iOGYxNDk3NDUyYjEiLCJpdGVtRGF0YSI6eyJ0eXBlIjoiYXJ0aWNsZS1qb3VybmFsIiwiaWQiOiI1MzJhMmM5ZC1mOTAwLTMwNmUtOGYzMC1iOGYxNDk3NDUyYjEiLCJ0aXRsZSI6IlBFUkFOIEJBSEFOIEFKQVIgRElHSVRBTCBTSUdJTCBEQUxBTSBNRU1QRVJTSUFQS0FOIEtFTUFORElSSUFOIEJFTEFKQVIgUEVTRVJUQSBESURJSyIsImF1dGhvciI6W3siZmFtaWx5IjoiQWxwZXJpIiwiZ2l2ZW4iOiJNdXphbmlwIiwicGFyc2UtbmFtZXMiOmZhbHNlLCJkcm9wcGluZy1wYXJ0aWNsZSI6IiIsIm5vbi1kcm9wcGluZy1wYXJ0aWNsZSI6IiJ9XSwiY29udGFpbmVyLXRpdGxlIjoiSnVybmFsIFRla25vZGlrIiwiRE9JIjoiMTAuMzI1NTAvdGVrbm9kaWsudjBpMS40NzkiLCJJU1NOIjoiMjA4OC0zOTc4IiwiaXNzdWVkIjp7ImRhdGUtcGFydHMiOltbMjAyMCw1LDddXX0sInBhZ2UiOiI5OS0xMTAiLCJhYnN0cmFjdCI6IlR1anVhbiBwZW5lbGl0aWFuIGluaSBhZGFsYWggdW50dWsgbWVuZ2FuYWxpc2lzIGJhZ2FpbWFuYSByZWFsaXRhcyBrZW1hbmRpcmlhbiBiZWxhamFyIHNpc3dhIHNla29sYWggbWVuZW5nYWggcGVydGFtYSAoU01QKSwgbWVuamVsYXNrYW4gcGVyYW4gYmFoYW4gYWphciBkaWdpdGFsIHNpZ2lsIHVudHVrIGtlbWFuZGlyaWFuIGJlbGFqYXIgYW5hayBTTVAsIGRhbiBtZXJhbmNhbmcgdGFoYXBhbiBwZW1idWF0YW4gYmFoYW4gYWphciBkaWdpdGFsIHNpZ2lsLiBNZXRvZGUgcGVuZWxpdGlhbiBhZGFsYWggZGVuZ2FuIG1lbmdndW5ha2FuIGthamlhbiBwdXN0YWthLiBLYWppYW4gcHVzdGFrYSB5YW5nIGRpZ3VuYWthbiBhZGFsYWggbGl0ZXJhdHVyIGJlcnVwYSBidWt1LCBoYXNpbC1oYXNpbCBwZW5lbGl0aWFuIHlhbmcgdGVya2FpdCBkZW5nYW4gYnVrdSBkaWdpdGFsIHNpZ2lsLiBUZW9yaS10ZW9yaSBkaWthaXRrYW4gZGVuZ2FuIHBlbWJhaGFzYW4gcGVybWFzYWxhaGFuIHlhbmcgdGVyamFkaSB1bnR1ayBtZW5lbXVrYW4gc29sdXNpbnlhLiBIYXNpbCBrYWppYW4gaW5pIG1lbnlhdGFrYW4ga2VtYW5kaXJpYW4gYmVsYWphciBzaXN3YSBTTVAgbWFzaWggcmVuZGFoIHNlaGluZ2dhIHBlcmx1IHN1YXR1IG1lZGlhIHlhbmcgZGlzZW5hbmdpIHNpc3dhIHlhbmcgbWVtYmFuZ2tpdGthbiBrZW1hbmRpcmlhbiBiZWxhamFyLiBQZW5nZ3VuYWFuIGJhaGFuIGFqYXIgZGlnaXRhbCBTaWdpbCB5YW5nIGRpcmFuY2FuZyBiZXJiZW50dWsgbW9kdWwgZGVuZ2FuIGZ1bmdzaSBkYW4ga2VsZWJpaGFubnlhLCBkYXBhdCBtZW1idWF0IHNpc3dhIHRlcnRhcmlrIGJlbGFqYXIgZGFuIGJlcnBlcmFuIHVudHVrIG1lbmluZ2thdGthbiBrZW1hbmRpcmlhbiBiZWxhamFyIHNpc3dhIFNNUC4gVGFoYXBhbiBwZW5nZW1iYW5nYW4gYmFoYW4gYWphciAobW9kdWwpIGRpZ2l0YWwgU2lnaWwgYWRhbGFoIGFuYWxpc2lzLCByYW5jYW5nYW4sIHVqaSBjb2JhIGRhbiBwZW5nZW1iYW5nYW4sIHBlbmVyYXBhbiBkYW4gcGVueWVtcHVybmFhbiwgZXZhbHVhc2kgZGFuIHJldmlzaSwgdGVyYWtoaXIgcGVuZ2d1bmFhbiBzZXN1YWkgc2FzYXJhbi4iLCJwdWJsaXNoZXIiOiJQdXNkYXRpbiIsImNvbnRhaW5lci10aXRsZS1zaG9ydCI6IiJ9LCJpc1RlbXBvcmFyeSI6ZmFsc2V9XX0="/>
          <w:id w:val="1037013123"/>
          <w:placeholder>
            <w:docPart w:val="A27FA1364C69456CB1CF6EDA0F6B7502"/>
          </w:placeholder>
        </w:sdtPr>
        <w:sdtContent>
          <w:proofErr w:type="spellStart"/>
          <w:r w:rsidR="0001457A" w:rsidRPr="0001457A">
            <w:rPr>
              <w:rFonts w:ascii="Calisto MT" w:hAnsi="Calisto MT"/>
              <w:color w:val="000000"/>
              <w:sz w:val="20"/>
              <w:szCs w:val="20"/>
              <w:lang w:val="en-US"/>
            </w:rPr>
            <w:t>Alperi</w:t>
          </w:r>
          <w:proofErr w:type="spellEnd"/>
          <w:r w:rsidR="0001457A" w:rsidRPr="0001457A">
            <w:rPr>
              <w:rFonts w:ascii="Calisto MT" w:hAnsi="Calisto MT"/>
              <w:color w:val="000000"/>
              <w:sz w:val="20"/>
              <w:szCs w:val="20"/>
              <w:lang w:val="en-US"/>
            </w:rPr>
            <w:t xml:space="preserve"> (2020)</w:t>
          </w:r>
        </w:sdtContent>
      </w:sdt>
      <w:r w:rsidRPr="00636F54">
        <w:rPr>
          <w:rFonts w:ascii="Calisto MT" w:hAnsi="Calisto MT"/>
          <w:color w:val="000000"/>
          <w:sz w:val="20"/>
          <w:szCs w:val="20"/>
          <w:lang w:val="en-US"/>
        </w:rPr>
        <w:t xml:space="preserve"> yang </w:t>
      </w:r>
      <w:proofErr w:type="spellStart"/>
      <w:r w:rsidRPr="00636F54">
        <w:rPr>
          <w:rFonts w:ascii="Calisto MT" w:hAnsi="Calisto MT"/>
          <w:color w:val="000000"/>
          <w:sz w:val="20"/>
          <w:szCs w:val="20"/>
          <w:lang w:val="en-US"/>
        </w:rPr>
        <w:t>berpendapat</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yang </w:t>
      </w:r>
      <w:proofErr w:type="spellStart"/>
      <w:r w:rsidRPr="00636F54">
        <w:rPr>
          <w:rFonts w:ascii="Calisto MT" w:hAnsi="Calisto MT"/>
          <w:color w:val="000000"/>
          <w:sz w:val="20"/>
          <w:szCs w:val="20"/>
          <w:lang w:val="en-US"/>
        </w:rPr>
        <w:t>dirancang</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sesuai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tujuan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pembelajaran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dapat</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meningkatkan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kemandirian</w:t>
      </w:r>
      <w:proofErr w:type="spellEnd"/>
      <w:r w:rsidRPr="00636F54">
        <w:rPr>
          <w:rFonts w:ascii="Calisto MT" w:hAnsi="Calisto MT"/>
          <w:color w:val="000000"/>
          <w:sz w:val="20"/>
          <w:szCs w:val="20"/>
          <w:lang w:val="en-US"/>
        </w:rPr>
        <w:t xml:space="preserve"> dan </w:t>
      </w:r>
      <w:proofErr w:type="spellStart"/>
      <w:r w:rsidRPr="00636F54">
        <w:rPr>
          <w:rFonts w:ascii="Calisto MT" w:hAnsi="Calisto MT"/>
          <w:color w:val="000000"/>
          <w:sz w:val="20"/>
          <w:szCs w:val="20"/>
          <w:lang w:val="en-US"/>
        </w:rPr>
        <w:t>motivasi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literasi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belajar</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serta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kemampuan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berpikir</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kritis</w:t>
      </w:r>
      <w:proofErr w:type="spellEnd"/>
      <w:r w:rsidRPr="00636F54">
        <w:rPr>
          <w:rFonts w:ascii="Calisto MT" w:hAnsi="Calisto MT"/>
          <w:color w:val="000000"/>
          <w:sz w:val="20"/>
          <w:szCs w:val="20"/>
          <w:lang w:val="en-US"/>
        </w:rPr>
        <w:t>.</w:t>
      </w:r>
    </w:p>
    <w:p w14:paraId="0A0D0009" w14:textId="5B0CBEE6" w:rsidR="0042222C" w:rsidRPr="00636F54" w:rsidRDefault="0042222C" w:rsidP="0042222C">
      <w:pPr>
        <w:spacing w:after="0"/>
        <w:ind w:left="284" w:firstLine="720"/>
        <w:jc w:val="both"/>
        <w:rPr>
          <w:rFonts w:ascii="Calisto MT" w:hAnsi="Calisto MT"/>
          <w:color w:val="000000"/>
          <w:sz w:val="20"/>
          <w:szCs w:val="20"/>
          <w:lang w:val="en-US"/>
        </w:rPr>
      </w:pPr>
      <w:bookmarkStart w:id="4" w:name="_Hlk168467726"/>
      <w:bookmarkEnd w:id="3"/>
      <w:proofErr w:type="spellStart"/>
      <w:r w:rsidRPr="00636F54">
        <w:rPr>
          <w:rFonts w:ascii="Calisto MT" w:hAnsi="Calisto MT"/>
          <w:color w:val="000000"/>
          <w:sz w:val="20"/>
          <w:szCs w:val="20"/>
          <w:lang w:val="en-US"/>
        </w:rPr>
        <w:t>Penelitian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ini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dilakukan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menggunakan</w:t>
      </w:r>
      <w:proofErr w:type="spellEnd"/>
      <w:r w:rsidRPr="00636F54">
        <w:rPr>
          <w:rFonts w:ascii="Calisto MT" w:hAnsi="Calisto MT"/>
          <w:color w:val="000000"/>
          <w:sz w:val="20"/>
          <w:szCs w:val="20"/>
          <w:lang w:val="en-US"/>
        </w:rPr>
        <w:t xml:space="preserve"> model 4D yang mana </w:t>
      </w:r>
      <w:proofErr w:type="spellStart"/>
      <w:r w:rsidRPr="00636F54">
        <w:rPr>
          <w:rFonts w:ascii="Calisto MT" w:hAnsi="Calisto MT"/>
          <w:color w:val="000000"/>
          <w:sz w:val="20"/>
          <w:szCs w:val="20"/>
          <w:lang w:val="en-US"/>
        </w:rPr>
        <w:t>terdiri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dari</w:t>
      </w:r>
      <w:proofErr w:type="spellEnd"/>
      <w:r w:rsidRPr="00636F54">
        <w:rPr>
          <w:rFonts w:ascii="Calisto MT" w:hAnsi="Calisto MT"/>
          <w:color w:val="000000"/>
          <w:sz w:val="20"/>
          <w:szCs w:val="20"/>
          <w:lang w:val="en-US"/>
        </w:rPr>
        <w:t xml:space="preserve"> 4 </w:t>
      </w:r>
      <w:proofErr w:type="spellStart"/>
      <w:r w:rsidRPr="00636F54">
        <w:rPr>
          <w:rFonts w:ascii="Calisto MT" w:hAnsi="Calisto MT"/>
          <w:color w:val="000000"/>
          <w:sz w:val="20"/>
          <w:szCs w:val="20"/>
          <w:lang w:val="en-US"/>
        </w:rPr>
        <w:t>tahapan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utama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yaitu</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Define</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Pendefinisian</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Design</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Perancangan</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Development</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Pengembangan</w:t>
      </w:r>
      <w:proofErr w:type="spellEnd"/>
      <w:r w:rsidRPr="00636F54">
        <w:rPr>
          <w:rFonts w:ascii="Calisto MT" w:hAnsi="Calisto MT"/>
          <w:color w:val="000000"/>
          <w:sz w:val="20"/>
          <w:szCs w:val="20"/>
          <w:lang w:val="en-US"/>
        </w:rPr>
        <w:t xml:space="preserve">), dan </w:t>
      </w:r>
      <w:r w:rsidRPr="00636F54">
        <w:rPr>
          <w:rFonts w:ascii="Calisto MT" w:hAnsi="Calisto MT"/>
          <w:i/>
          <w:iCs/>
          <w:color w:val="000000"/>
          <w:sz w:val="20"/>
          <w:szCs w:val="20"/>
          <w:lang w:val="en-US"/>
        </w:rPr>
        <w:t>Disseminate</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Penyebaran</w:t>
      </w:r>
      <w:proofErr w:type="spellEnd"/>
      <w:r w:rsidRPr="00636F54">
        <w:rPr>
          <w:rFonts w:ascii="Calisto MT" w:hAnsi="Calisto MT"/>
          <w:color w:val="000000"/>
          <w:sz w:val="20"/>
          <w:szCs w:val="20"/>
          <w:lang w:val="en-US"/>
        </w:rPr>
        <w:t xml:space="preserve">). </w:t>
      </w:r>
      <w:r w:rsidRPr="00636F54">
        <w:rPr>
          <w:rFonts w:ascii="Calisto MT" w:hAnsi="Calisto MT"/>
          <w:sz w:val="20"/>
          <w:szCs w:val="20"/>
          <w:lang w:val="en-US"/>
        </w:rPr>
        <w:t xml:space="preserve">Adapun </w:t>
      </w:r>
      <w:proofErr w:type="spellStart"/>
      <w:r w:rsidRPr="00636F54">
        <w:rPr>
          <w:rFonts w:ascii="Calisto MT" w:hAnsi="Calisto MT"/>
          <w:sz w:val="20"/>
          <w:szCs w:val="20"/>
          <w:lang w:val="en-US"/>
        </w:rPr>
        <w:t>hal</w:t>
      </w:r>
      <w:proofErr w:type="spellEnd"/>
      <w:r w:rsidRPr="00636F54">
        <w:rPr>
          <w:rFonts w:ascii="Calisto MT" w:hAnsi="Calisto MT"/>
          <w:sz w:val="20"/>
          <w:szCs w:val="20"/>
          <w:lang w:val="en-US"/>
        </w:rPr>
        <w:t xml:space="preserve"> yang </w:t>
      </w:r>
      <w:proofErr w:type="spellStart"/>
      <w:r w:rsidRPr="00636F54">
        <w:rPr>
          <w:rFonts w:ascii="Calisto MT" w:hAnsi="Calisto MT"/>
          <w:sz w:val="20"/>
          <w:szCs w:val="20"/>
          <w:lang w:val="en-US"/>
        </w:rPr>
        <w:t>mendasari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pemilihan</w:t>
      </w:r>
      <w:proofErr w:type="spellEnd"/>
      <w:r w:rsidRPr="00636F54">
        <w:rPr>
          <w:rFonts w:ascii="Calisto MT" w:hAnsi="Calisto MT"/>
          <w:sz w:val="20"/>
          <w:szCs w:val="20"/>
          <w:lang w:val="en-US"/>
        </w:rPr>
        <w:t xml:space="preserve"> model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didasari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atas</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pertimbangan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bahwa</w:t>
      </w:r>
      <w:proofErr w:type="spellEnd"/>
      <w:r w:rsidRPr="00636F54">
        <w:rPr>
          <w:rFonts w:ascii="Calisto MT" w:hAnsi="Calisto MT"/>
          <w:sz w:val="20"/>
          <w:szCs w:val="20"/>
          <w:lang w:val="en-US"/>
        </w:rPr>
        <w:t xml:space="preserve"> desain pembelajaran model 4D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penyajian</w:t>
      </w:r>
      <w:proofErr w:type="spellEnd"/>
      <w:r w:rsidRPr="00636F54">
        <w:rPr>
          <w:rFonts w:ascii="Calisto MT" w:hAnsi="Calisto MT"/>
          <w:sz w:val="20"/>
          <w:szCs w:val="20"/>
          <w:lang w:val="en-US"/>
        </w:rPr>
        <w:t xml:space="preserve"> model </w:t>
      </w:r>
      <w:proofErr w:type="spellStart"/>
      <w:r w:rsidRPr="00636F54">
        <w:rPr>
          <w:rFonts w:ascii="Calisto MT" w:hAnsi="Calisto MT"/>
          <w:sz w:val="20"/>
          <w:szCs w:val="20"/>
          <w:lang w:val="en-US"/>
        </w:rPr>
        <w:t>dilakukan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secara</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sederhana</w:t>
      </w:r>
      <w:proofErr w:type="spellEnd"/>
      <w:r w:rsidRPr="00636F54">
        <w:rPr>
          <w:rFonts w:ascii="Calisto MT" w:hAnsi="Calisto MT"/>
          <w:sz w:val="20"/>
          <w:szCs w:val="20"/>
          <w:lang w:val="en-US"/>
        </w:rPr>
        <w:t xml:space="preserve">. Hal </w:t>
      </w:r>
      <w:proofErr w:type="spellStart"/>
      <w:r w:rsidRPr="00636F54">
        <w:rPr>
          <w:rFonts w:ascii="Calisto MT" w:hAnsi="Calisto MT"/>
          <w:sz w:val="20"/>
          <w:szCs w:val="20"/>
          <w:lang w:val="en-US"/>
        </w:rPr>
        <w:t>ini</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selaras</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dengan</w:t>
      </w:r>
      <w:proofErr w:type="spellEnd"/>
      <w:r w:rsidRPr="00636F54">
        <w:rPr>
          <w:rFonts w:ascii="Calisto MT" w:hAnsi="Calisto MT"/>
          <w:sz w:val="20"/>
          <w:szCs w:val="20"/>
          <w:lang w:val="en-US"/>
        </w:rPr>
        <w:t xml:space="preserve"> </w:t>
      </w:r>
      <w:proofErr w:type="spellStart"/>
      <w:r w:rsidRPr="00636F54">
        <w:rPr>
          <w:rFonts w:ascii="Calisto MT" w:hAnsi="Calisto MT"/>
          <w:sz w:val="20"/>
          <w:szCs w:val="20"/>
          <w:lang w:val="en-US"/>
        </w:rPr>
        <w:t>pendapat</w:t>
      </w:r>
      <w:proofErr w:type="spellEnd"/>
      <w:r w:rsidRPr="00636F54">
        <w:rPr>
          <w:rFonts w:ascii="Calisto MT" w:hAnsi="Calisto MT"/>
          <w:sz w:val="20"/>
          <w:szCs w:val="20"/>
          <w:lang w:val="en-US"/>
        </w:rPr>
        <w:t xml:space="preserve"> </w:t>
      </w:r>
      <w:sdt>
        <w:sdtPr>
          <w:rPr>
            <w:rFonts w:ascii="Calisto MT" w:hAnsi="Calisto MT"/>
            <w:color w:val="000000"/>
            <w:sz w:val="20"/>
            <w:szCs w:val="20"/>
            <w:lang w:val="en-US"/>
          </w:rPr>
          <w:tag w:val="MENDELEY_CITATION_v3_eyJjaXRhdGlvbklEIjoiTUVOREVMRVlfQ0lUQVRJT05fMzI1YTdkZWMtOTg1ZS00ZDkzLWEzYWItOTdjYjlmYWUxMTVlIiwicHJvcGVydGllcyI6eyJub3RlSW5kZXgiOjB9LCJpc0VkaXRlZCI6ZmFsc2UsIm1hbnVhbE92ZXJyaWRlIjp7ImlzTWFudWFsbHlPdmVycmlkZGVuIjp0cnVlLCJjaXRlcHJvY1RleHQiOiIoUmlhbmkgSm9oYW4gZXQgYWwuLCAyMDIzKSIsIm1hbnVhbE92ZXJyaWRlVGV4dCI6IkpvaGFuLCBka2sgKDIwMjMpIn0sImNpdGF0aW9uSXRlbXMiOlt7ImlkIjoiZGQwNzkzZTYtNDNhYi0zNWMyLThhZTYtMDdlMWUwYzk3YzZlIiwiaXRlbURhdGEiOnsidHlwZSI6InJlcG9ydCIsImlkIjoiZGQwNzkzZTYtNDNhYi0zNWMyLThhZTYtMDdlMWUwYzk3YzZlIiwidGl0bGUiOiJQZW5lcmFwYW4gTW9kZWwgRm91ci1EIGRhbGFtIFBlbmdlbWJhbmdhbiBNZWRpYSBWaWRlbyBLZXRlcmFtcGlsYW4gTWVuZ2FqYXIgS2Vsb21wb2sgS2VjaWwgZGFuIFBlcm9yYW5nYW4iLCJhdXRob3IiOlt7ImZhbWlseSI6IlJpYW5pIEpvaGFuIiwiZ2l2ZW4iOiJKYXNtaW5lIiwicGFyc2UtbmFtZXMiOmZhbHNlLCJkcm9wcGluZy1wYXJ0aWNsZSI6IiIsIm5vbi1kcm9wcGluZy1wYXJ0aWNsZSI6IiJ9LHsiZmFtaWx5IjoiSXJpYW5pIiwiZ2l2ZW4iOiJUdXRpIiwicGFyc2UtbmFtZXMiOmZhbHNlLCJkcm9wcGluZy1wYXJ0aWNsZSI6IiIsIm5vbi1kcm9wcGluZy1wYXJ0aWNsZSI6IiJ9LHsiZmFtaWx5IjoiTWF1bGFuYSIsImdpdmVuIjoiQXJyaXMiLCJwYXJzZS1uYW1lcyI6ZmFsc2UsImRyb3BwaW5nLXBhcnRpY2xlIjoiIiwibm9uLWRyb3BwaW5nLXBhcnRpY2xlIjoiIn1dLCJjb250YWluZXItdGl0bGUiOiJKdXJuYWwgUGVuZGlkaWthbiBXZXN0IFNjaWVuY2UiLCJpc3N1ZWQiOnsiZGF0ZS1wYXJ0cyI6W1syMDIzXV19LCJudW1iZXItb2YtcGFnZXMiOiIzNzItMzc4IiwiYWJzdHJhY3QiOiJQZW5lbGl0aWFuIGluaSBiZXJ0dWp1YW4gdW50dWsgbWVuZGVza3JpcHNpa2FuIHJhbmNhbmdhbiBwcm9zZXMgcGVuZ2VtYmFuZ2FuIG1lZGlhIHZpZGVvIGtldGVyYW1waWxhbiBtZW5nYWphciB5YWl0dSBrZXRlcmFtcGlsYW4gZGFsYW0gbWVuZ2FqYXIga2Vsb21wb2sga2VjaWwgZGFuIHBlcm9yYW5nYW4gZGVuZ2FuIG1vZGVsIEZvdXItRCAoNC1EKSB1bnR1ayBtYXRhIGt1bGlhaCBrb21wZXRlbnNpIHBlbWJlbGFqYXJhbi4gUGVuZWxpdGlhbiBpbmkgbWVuZ2d1bmFrYW4gbWV0b2RlIGRlc2tyaXB0aWYgdW50dWsgbWVuZ3VyYWlrYW4gcGVuZXJhcGFuIG1vZGVsIDQtRCB5YW5nIGRpbW9kaWZpa2FzaS4gSGFzaWwgZGFyaSBwZW5lbGl0aWFuIGluaSBtZW1iZXJpa2FuIGdhbWJhcmFuIHNlYmFnYWkgYmVyaWt1dDogMSkgUGVuZGVmaW5pc2lhbiAoRGVmaW5lKSBtZXJ1cGFrYW4gdGFoYXAgdW50dWsgbWVuZ2lkZW50aWZpa2FzaSB0dWp1YW4gcGVuZ2VtYmFuZ2FuLCBzYXNhcmFuIGF1ZGllbnMsIGtvbnRla3MgcGVtYmVsYWphcmFuLCBkYW4gYW5hbGlzaXMga2VidXR1aGFuIHBlbmdlbWJhbmdhbiBtZWRpYSB2aWRlbywgMikgUGVyYW5jYW5nYW4gKERlc2lnbikgc2ViYWdhaSB0YWhhcCB1bnR1ayBwZW1pbGloYW4gZm9ybWF0LCBrb250ZW4sIGZpdHVyIG1lZGlhIHZpZGVvLCBzZXJ0YSBza2VuYXJpbywgMykgUGVuZ2VtYmFuZ2FuIChEZXZlbG9wKSBtZXJ1cGFrYW4gdGFoYXAgeWFuZyBtZWxpYmF0a2FuIHByb2R1a3NpLCBwZW5nZWRpdGFuLCBkYW4gcGVuZ3VqaWFuIG1lZGlhIHZpZGVvIG9sZWggcGFyYSBhaGxpIHNlcnRhIG1haGFzaXN3YSBzZWJhZ2FpIHNhc2FyYW4gYXVkaWVucywgZGFuIDQpIFBlbnllYmFyYW4gKERpc3NlbWluYXRlKSBtZXJ1cGFrYW4gdGFoYXAgdW50dWsgbWVuZGlzdHJpYnVzaWthbiBhdGF1IG1lbnllYmFya2FuIG1lZGlhIHZpZGVvIHlhbmcgdGVsYWggc2VsZXNhaSBkaWtlbWJhbmdrYW4ga2VwYWRhIG1haGFzaXN3YSBwYWRhIG1hdGEga3VsaWFoIGtvbXBldGVuc2kgcGVtYmVsYWphcmFuLiBIYXNpbCBkYXJpIHBlbmVyYXBhbiB0YWhhcGFuIG1vZGVsIEZvdXItRCBtZW51bmp1a2thbiBiYWh3YSBtb2RlbCBpbmkgZGFwYXQgZGlndW5ha2FuIHVudHVrIG1lbmdlbWJhbmdrYW4gbWVkaWEgdmlkZW8ga2V0ZXJhbXBpbGFuIG1lbmdhamFyIGtlbG9tcG9rIGtlY2lsIGRhbiBwZXJvcmFuZ2FuLiBBQlNUUkFDVCBUaGlzIHJlc2VhcmNoIGFpbXMgdG8gZGVzY3JpYmUgdGhlIGRlc2lnbiBwcm9jZXNzIG9mIGRldmVsb3BpbmcgdmlkZW8gbWVkaWEgZm9yIHRlYWNoaW5nIHNraWxscywgc3BlY2lmaWNhbGx5IHRlYWNoaW5nIHNtYWxsIGdyb3VwcyBhbmQgaW5kaXZpZHVhbHMsIHVzaW5nIHRoZSBGb3VyLUQgKDQtRCkgbW9kZWwgZm9yIHRoZSBsZWFybmluZyBjb21wZXRlbmN5IGNvdXJzZS4gVGhpcyByZXNlYXJjaCB1c2VzIGEgZGVzY3JpcHRpdmUgbWV0aG9kIHRvIGV4cGxhaW4gdGhlIGFwcGxpY2F0aW9uIG9mIHRoZSBtb2RpZmllZCBGb3VyLUQgbW9kZWwuIFRoZSByZXN1bHRzIG9mIHRoaXMgcmVzZWFyY2ggcHJvdmlkZSB0aGUgZm9sbG93aW5nIG92ZXJ2aWV3OiAxKSBEZWZpbmU6IFRoaXMgc3RhZ2UgaXMgdXNlZCB0byBpZGVudGlmeSB0aGUgZGV2ZWxvcG1lbnQgb2JqZWN0aXZlcywgYXVkaWVuY2UgdGFyZ2V0cywgbGVhcm5pbmcgY29udGV4dHMsIGFuZCBhbmFseXNpcyBvZiB0aGUgbmVlZCBmb3IgZGV2ZWxvcGluZyB2aWRlbyBtZWRpYSwgMikgRGVzaWduOiBUaGlzIHN0YWdlIGludm9sdmVzIHNlbGVjdGluZyB0aGUgZm9ybWF0LCBjb250ZW50LCB2aWRlbyBtZWRpYSBmZWF0dXJlcywgYXMgd2VsbCBhcyBzY2VuYXJpb3MsIDMpIERldmVsb3A6IFRoaXMgc3RhZ2UgaW52b2x2ZXMgcHJvZHVjaW5nLCBlZGl0aW5nLCBhbmQgdGVzdGluZyB2aWRlbyBtZWRpYSBieSBleHBlcnRzIGFuZCBzdHVkZW50cyBhcyB0aGUgdGFyZ2V0IGF1ZGllbmNlLCA0KSBEaXNzZW1pbmF0ZTogVGhpcyBzdGFnZSBpcyB0byBkaXN0cmlidXRlIG9yIGRpc3NlbWluYXRlIHRoZSBjb21wbGV0ZWQgdmlkZW8gbWVkaWEgdG8gc3R1ZGVudHMgaW4gdGhlIGxlYXJuaW5nIGNvbXBldGVuY3kgY291cnNlLiBUaGUgcmVzdWx0cyBvZiBhcHBseWluZyB0aGUgRm91ci1EIG1vZGVsIHN0YWdlcyBzaG93IHRoYXQgdGhpcyBtb2RlbCBjYW4gYmUgdXNlZCB0byBkZXZlbG9wIHZpZGVvIG1lZGlhIGZvciB0ZWFjaGluZyBzbWFsbCBncm91cHMgYW5kIGluZGl2aWR1YWxzJyBza2lsbHMuIFRoaXMgaXMgYW4gb3BlbiBhY2Nlc3MgYXJ0aWNsZSB1bmRlciB0aGUgQ0MgQlktU0EgbGljZW5zZS4iLCJwdWJsaXNoZXIiOiJKdW5pIiwiaXNzdWUiOiIwNiIsInZvbHVtZSI6IjAxIiwiY29udGFpbmVyLXRpdGxlLXNob3J0IjoiIn0sImlzVGVtcG9yYXJ5IjpmYWxzZX1dfQ=="/>
          <w:id w:val="398633968"/>
          <w:placeholder>
            <w:docPart w:val="4E4EDB4DB1CB4EBA933E0585DEB26D82"/>
          </w:placeholder>
        </w:sdtPr>
        <w:sdtContent>
          <w:r w:rsidR="0001457A" w:rsidRPr="0001457A">
            <w:rPr>
              <w:rFonts w:ascii="Calisto MT" w:hAnsi="Calisto MT"/>
              <w:color w:val="000000"/>
              <w:sz w:val="20"/>
              <w:szCs w:val="20"/>
              <w:lang w:val="en-US"/>
            </w:rPr>
            <w:t xml:space="preserve">Johan, </w:t>
          </w:r>
          <w:proofErr w:type="spellStart"/>
          <w:r w:rsidR="0001457A" w:rsidRPr="0001457A">
            <w:rPr>
              <w:rFonts w:ascii="Calisto MT" w:hAnsi="Calisto MT"/>
              <w:color w:val="000000"/>
              <w:sz w:val="20"/>
              <w:szCs w:val="20"/>
              <w:lang w:val="en-US"/>
            </w:rPr>
            <w:t>dkk</w:t>
          </w:r>
          <w:proofErr w:type="spellEnd"/>
          <w:r w:rsidR="0001457A" w:rsidRPr="0001457A">
            <w:rPr>
              <w:rFonts w:ascii="Calisto MT" w:hAnsi="Calisto MT"/>
              <w:color w:val="000000"/>
              <w:sz w:val="20"/>
              <w:szCs w:val="20"/>
              <w:lang w:val="en-US"/>
            </w:rPr>
            <w:t xml:space="preserve"> (2023)</w:t>
          </w:r>
        </w:sdtContent>
      </w:sdt>
      <w:r w:rsidRPr="00636F54">
        <w:rPr>
          <w:rFonts w:ascii="Calisto MT" w:hAnsi="Calisto MT"/>
          <w:color w:val="000000"/>
          <w:sz w:val="20"/>
          <w:szCs w:val="20"/>
          <w:lang w:val="en-US"/>
        </w:rPr>
        <w:t xml:space="preserve"> yang </w:t>
      </w:r>
      <w:proofErr w:type="spellStart"/>
      <w:r w:rsidRPr="00636F54">
        <w:rPr>
          <w:rFonts w:ascii="Calisto MT" w:hAnsi="Calisto MT"/>
          <w:color w:val="000000"/>
          <w:sz w:val="20"/>
          <w:szCs w:val="20"/>
          <w:lang w:val="en-US"/>
        </w:rPr>
        <w:t>mendeskripsikan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bahwa</w:t>
      </w:r>
      <w:proofErr w:type="spellEnd"/>
      <w:r w:rsidRPr="00636F54">
        <w:rPr>
          <w:rFonts w:ascii="Calisto MT" w:hAnsi="Calisto MT"/>
          <w:color w:val="000000"/>
          <w:sz w:val="20"/>
          <w:szCs w:val="20"/>
          <w:lang w:val="en-US"/>
        </w:rPr>
        <w:t xml:space="preserve"> model 4D </w:t>
      </w:r>
      <w:proofErr w:type="spellStart"/>
      <w:r w:rsidRPr="00636F54">
        <w:rPr>
          <w:rFonts w:ascii="Calisto MT" w:hAnsi="Calisto MT"/>
          <w:color w:val="000000"/>
          <w:sz w:val="20"/>
          <w:szCs w:val="20"/>
          <w:lang w:val="en-US"/>
        </w:rPr>
        <w:t>memiliki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kelebihan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yaitu</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tidak</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lastRenderedPageBreak/>
        <w:t>memakan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waktu</w:t>
      </w:r>
      <w:proofErr w:type="spellEnd"/>
      <w:r w:rsidRPr="00636F54">
        <w:rPr>
          <w:rFonts w:ascii="Calisto MT" w:hAnsi="Calisto MT"/>
          <w:color w:val="000000"/>
          <w:sz w:val="20"/>
          <w:szCs w:val="20"/>
          <w:lang w:val="en-US"/>
        </w:rPr>
        <w:t xml:space="preserve"> yang lama </w:t>
      </w:r>
      <w:proofErr w:type="spellStart"/>
      <w:r w:rsidRPr="00636F54">
        <w:rPr>
          <w:rFonts w:ascii="Calisto MT" w:hAnsi="Calisto MT"/>
          <w:color w:val="000000"/>
          <w:sz w:val="20"/>
          <w:szCs w:val="20"/>
          <w:lang w:val="en-US"/>
        </w:rPr>
        <w:t>karena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tahapannya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relatif</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tidak</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terlalu</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rumit</w:t>
      </w:r>
      <w:proofErr w:type="spellEnd"/>
      <w:r w:rsidRPr="00636F54">
        <w:rPr>
          <w:rFonts w:ascii="Calisto MT" w:hAnsi="Calisto MT"/>
          <w:color w:val="000000"/>
          <w:sz w:val="20"/>
          <w:szCs w:val="20"/>
          <w:lang w:val="en-US"/>
        </w:rPr>
        <w:t xml:space="preserve">. Adapun </w:t>
      </w:r>
      <w:proofErr w:type="spellStart"/>
      <w:r w:rsidRPr="00636F54">
        <w:rPr>
          <w:rFonts w:ascii="Calisto MT" w:hAnsi="Calisto MT"/>
          <w:color w:val="000000"/>
          <w:sz w:val="20"/>
          <w:szCs w:val="20"/>
          <w:lang w:val="en-US"/>
        </w:rPr>
        <w:t>tahap</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pertama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yaitu</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Define</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dilakukan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menganalisis</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peserta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didik</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analisa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awal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analisa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tugas</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analisa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konsep</w:t>
      </w:r>
      <w:proofErr w:type="spellEnd"/>
      <w:r w:rsidRPr="00636F54">
        <w:rPr>
          <w:rFonts w:ascii="Calisto MT" w:hAnsi="Calisto MT"/>
          <w:color w:val="000000"/>
          <w:sz w:val="20"/>
          <w:szCs w:val="20"/>
          <w:lang w:val="en-US"/>
        </w:rPr>
        <w:t xml:space="preserve"> dan </w:t>
      </w:r>
      <w:proofErr w:type="spellStart"/>
      <w:r w:rsidRPr="00636F54">
        <w:rPr>
          <w:rFonts w:ascii="Calisto MT" w:hAnsi="Calisto MT"/>
          <w:color w:val="000000"/>
          <w:sz w:val="20"/>
          <w:szCs w:val="20"/>
          <w:lang w:val="en-US"/>
        </w:rPr>
        <w:t>analisa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tujuan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pembelajaran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Setelah</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melakukan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tahap</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pendefinsian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cara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analisis</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setelahnya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dilanjutkan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tahap</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Design</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dimana</w:t>
      </w:r>
      <w:proofErr w:type="spellEnd"/>
      <w:r w:rsidRPr="00636F54">
        <w:rPr>
          <w:rFonts w:ascii="Calisto MT" w:hAnsi="Calisto MT"/>
          <w:color w:val="000000"/>
          <w:sz w:val="20"/>
          <w:szCs w:val="20"/>
          <w:lang w:val="en-US"/>
        </w:rPr>
        <w:t xml:space="preserve"> pada </w:t>
      </w:r>
      <w:proofErr w:type="spellStart"/>
      <w:r w:rsidRPr="00636F54">
        <w:rPr>
          <w:rFonts w:ascii="Calisto MT" w:hAnsi="Calisto MT"/>
          <w:color w:val="000000"/>
          <w:sz w:val="20"/>
          <w:szCs w:val="20"/>
          <w:lang w:val="en-US"/>
        </w:rPr>
        <w:t>tahap</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ini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analisis</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tadi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dirancang</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menggunakan</w:t>
      </w:r>
      <w:proofErr w:type="spellEnd"/>
      <w:r w:rsidRPr="00636F54">
        <w:rPr>
          <w:rFonts w:ascii="Calisto MT" w:hAnsi="Calisto MT"/>
          <w:color w:val="000000"/>
          <w:sz w:val="20"/>
          <w:szCs w:val="20"/>
          <w:lang w:val="en-US"/>
        </w:rPr>
        <w:t xml:space="preserve"> </w:t>
      </w:r>
      <w:proofErr w:type="gramStart"/>
      <w:r w:rsidRPr="00636F54">
        <w:rPr>
          <w:rFonts w:ascii="Calisto MT" w:hAnsi="Calisto MT"/>
          <w:color w:val="000000"/>
          <w:sz w:val="20"/>
          <w:szCs w:val="20"/>
          <w:lang w:val="en-US"/>
        </w:rPr>
        <w:t>f</w:t>
      </w:r>
      <w:r w:rsidRPr="00636F54">
        <w:rPr>
          <w:rFonts w:ascii="Calisto MT" w:hAnsi="Calisto MT"/>
          <w:i/>
          <w:iCs/>
          <w:color w:val="000000"/>
          <w:sz w:val="20"/>
          <w:szCs w:val="20"/>
          <w:lang w:val="en-US"/>
        </w:rPr>
        <w:t>lowchart</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untuk</w:t>
      </w:r>
      <w:proofErr w:type="spellEnd"/>
      <w:proofErr w:type="gram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alur</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pengembangan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lalu</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dilanjutkan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membuat</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berbasis</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Android</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menggunakan</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Figma.</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Dilanjutkan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tahap</w:t>
      </w:r>
      <w:proofErr w:type="spellEnd"/>
      <w:r w:rsidRPr="00636F54">
        <w:rPr>
          <w:rFonts w:ascii="Calisto MT" w:hAnsi="Calisto MT"/>
          <w:color w:val="000000"/>
          <w:sz w:val="20"/>
          <w:szCs w:val="20"/>
          <w:lang w:val="en-US"/>
        </w:rPr>
        <w:t xml:space="preserve"> </w:t>
      </w:r>
      <w:r w:rsidRPr="00636F54">
        <w:rPr>
          <w:rFonts w:ascii="Calisto MT" w:hAnsi="Calisto MT"/>
          <w:i/>
          <w:iCs/>
          <w:color w:val="000000"/>
          <w:sz w:val="20"/>
          <w:szCs w:val="20"/>
          <w:lang w:val="en-US"/>
        </w:rPr>
        <w:t>Development</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dimana</w:t>
      </w:r>
      <w:proofErr w:type="spellEnd"/>
      <w:r w:rsidRPr="00636F54">
        <w:rPr>
          <w:rFonts w:ascii="Calisto MT" w:hAnsi="Calisto MT"/>
          <w:color w:val="000000"/>
          <w:sz w:val="20"/>
          <w:szCs w:val="20"/>
          <w:lang w:val="en-US"/>
        </w:rPr>
        <w:t xml:space="preserve"> pada </w:t>
      </w:r>
      <w:proofErr w:type="spellStart"/>
      <w:r w:rsidRPr="00636F54">
        <w:rPr>
          <w:rFonts w:ascii="Calisto MT" w:hAnsi="Calisto MT"/>
          <w:color w:val="000000"/>
          <w:sz w:val="20"/>
          <w:szCs w:val="20"/>
          <w:lang w:val="en-US"/>
        </w:rPr>
        <w:t>tahap</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ini</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yang </w:t>
      </w:r>
      <w:proofErr w:type="spellStart"/>
      <w:r w:rsidRPr="00636F54">
        <w:rPr>
          <w:rFonts w:ascii="Calisto MT" w:hAnsi="Calisto MT"/>
          <w:color w:val="000000"/>
          <w:sz w:val="20"/>
          <w:szCs w:val="20"/>
          <w:lang w:val="en-US"/>
        </w:rPr>
        <w:t>dikembangkan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tadi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diuji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validasi</w:t>
      </w:r>
      <w:proofErr w:type="spellEnd"/>
      <w:r w:rsidRPr="00636F54">
        <w:rPr>
          <w:rFonts w:ascii="Calisto MT" w:hAnsi="Calisto MT"/>
          <w:color w:val="000000"/>
          <w:sz w:val="20"/>
          <w:szCs w:val="20"/>
          <w:lang w:val="en-US"/>
        </w:rPr>
        <w:t xml:space="preserve"> oleh validator media dan validator materi. </w:t>
      </w:r>
      <w:proofErr w:type="spellStart"/>
      <w:r w:rsidRPr="00636F54">
        <w:rPr>
          <w:rFonts w:ascii="Calisto MT" w:hAnsi="Calisto MT"/>
          <w:color w:val="000000"/>
          <w:sz w:val="20"/>
          <w:szCs w:val="20"/>
          <w:lang w:val="en-US"/>
        </w:rPr>
        <w:t>Validasi</w:t>
      </w:r>
      <w:proofErr w:type="spellEnd"/>
      <w:r w:rsidRPr="00636F54">
        <w:rPr>
          <w:rFonts w:ascii="Calisto MT" w:hAnsi="Calisto MT"/>
          <w:color w:val="000000"/>
          <w:sz w:val="20"/>
          <w:szCs w:val="20"/>
          <w:lang w:val="en-US"/>
        </w:rPr>
        <w:t xml:space="preserve"> media </w:t>
      </w:r>
      <w:proofErr w:type="spellStart"/>
      <w:r w:rsidRPr="00636F54">
        <w:rPr>
          <w:rFonts w:ascii="Calisto MT" w:hAnsi="Calisto MT"/>
          <w:color w:val="000000"/>
          <w:sz w:val="20"/>
          <w:szCs w:val="20"/>
          <w:lang w:val="en-US"/>
        </w:rPr>
        <w:t>dilaksanakan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r w:rsidRPr="00636F54">
        <w:rPr>
          <w:rFonts w:ascii="Calisto MT" w:hAnsi="Calisto MT"/>
          <w:sz w:val="20"/>
          <w:szCs w:val="20"/>
        </w:rPr>
        <w:t xml:space="preserve">validor </w:t>
      </w:r>
      <w:r>
        <w:rPr>
          <w:rFonts w:ascii="Calisto MT" w:hAnsi="Calisto MT"/>
          <w:sz w:val="20"/>
          <w:szCs w:val="20"/>
        </w:rPr>
        <w:t>dosen-dosen</w:t>
      </w:r>
      <w:r w:rsidRPr="00636F54">
        <w:rPr>
          <w:rFonts w:ascii="Calisto MT" w:hAnsi="Calisto MT"/>
          <w:sz w:val="20"/>
          <w:szCs w:val="20"/>
        </w:rPr>
        <w:t xml:space="preserve"> dari Departemen Kurikulum dan Teknologi Pendidikan. Sedangkan</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validasi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materi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dilakukan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validator </w:t>
      </w:r>
      <w:proofErr w:type="spellStart"/>
      <w:r w:rsidRPr="00636F54">
        <w:rPr>
          <w:rFonts w:ascii="Calisto MT" w:hAnsi="Calisto MT"/>
          <w:color w:val="000000"/>
          <w:sz w:val="20"/>
          <w:szCs w:val="20"/>
          <w:lang w:val="en-US"/>
        </w:rPr>
        <w:t>materi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yaitu</w:t>
      </w:r>
      <w:proofErr w:type="spellEnd"/>
      <w:r w:rsidRPr="00636F54">
        <w:rPr>
          <w:rFonts w:ascii="Calisto MT" w:hAnsi="Calisto MT"/>
          <w:color w:val="000000"/>
          <w:sz w:val="20"/>
          <w:szCs w:val="20"/>
          <w:lang w:val="en-US"/>
        </w:rPr>
        <w:t xml:space="preserve"> guru Mata Pelajaran </w:t>
      </w:r>
      <w:proofErr w:type="spellStart"/>
      <w:r w:rsidRPr="00636F54">
        <w:rPr>
          <w:rFonts w:ascii="Calisto MT" w:hAnsi="Calisto MT"/>
          <w:color w:val="000000"/>
          <w:sz w:val="20"/>
          <w:szCs w:val="20"/>
          <w:lang w:val="en-US"/>
        </w:rPr>
        <w:t>Informatika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kelas</w:t>
      </w:r>
      <w:proofErr w:type="spellEnd"/>
      <w:r w:rsidRPr="00636F54">
        <w:rPr>
          <w:rFonts w:ascii="Calisto MT" w:hAnsi="Calisto MT"/>
          <w:color w:val="000000"/>
          <w:sz w:val="20"/>
          <w:szCs w:val="20"/>
          <w:lang w:val="en-US"/>
        </w:rPr>
        <w:t xml:space="preserve"> VIII di SMP Negeri 14 Padang. </w:t>
      </w:r>
    </w:p>
    <w:p w14:paraId="2FC70D6C" w14:textId="3880A1FF" w:rsidR="0042222C" w:rsidRPr="00636F54" w:rsidRDefault="0042222C" w:rsidP="0042222C">
      <w:pPr>
        <w:spacing w:after="0"/>
        <w:ind w:left="284" w:firstLine="720"/>
        <w:jc w:val="both"/>
        <w:rPr>
          <w:rFonts w:ascii="Calisto MT" w:hAnsi="Calisto MT"/>
          <w:color w:val="000000"/>
          <w:sz w:val="20"/>
          <w:szCs w:val="20"/>
          <w:lang w:val="en-US"/>
        </w:rPr>
      </w:pPr>
      <w:bookmarkStart w:id="5" w:name="_Hlk168467741"/>
      <w:bookmarkEnd w:id="4"/>
      <w:r w:rsidRPr="00636F54">
        <w:rPr>
          <w:rFonts w:ascii="Calisto MT" w:hAnsi="Calisto MT"/>
          <w:color w:val="000000"/>
          <w:sz w:val="20"/>
          <w:szCs w:val="20"/>
          <w:lang w:val="en-US"/>
        </w:rPr>
        <w:t xml:space="preserve">Uji </w:t>
      </w:r>
      <w:proofErr w:type="spellStart"/>
      <w:r w:rsidRPr="00636F54">
        <w:rPr>
          <w:rFonts w:ascii="Calisto MT" w:hAnsi="Calisto MT"/>
          <w:color w:val="000000"/>
          <w:sz w:val="20"/>
          <w:szCs w:val="20"/>
          <w:lang w:val="en-US"/>
        </w:rPr>
        <w:t>validitas</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dilakukan</w:t>
      </w:r>
      <w:proofErr w:type="spellEnd"/>
      <w:r w:rsidR="00EA68FA">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cara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meminta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penilaian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kepada</w:t>
      </w:r>
      <w:proofErr w:type="spellEnd"/>
      <w:r w:rsidRPr="00636F54">
        <w:rPr>
          <w:rFonts w:ascii="Calisto MT" w:hAnsi="Calisto MT"/>
          <w:color w:val="000000"/>
          <w:sz w:val="20"/>
          <w:szCs w:val="20"/>
          <w:lang w:val="en-US"/>
        </w:rPr>
        <w:t xml:space="preserve"> validator </w:t>
      </w:r>
      <w:proofErr w:type="spellStart"/>
      <w:r w:rsidRPr="00636F54">
        <w:rPr>
          <w:rFonts w:ascii="Calisto MT" w:hAnsi="Calisto MT"/>
          <w:color w:val="000000"/>
          <w:sz w:val="20"/>
          <w:szCs w:val="20"/>
          <w:lang w:val="en-US"/>
        </w:rPr>
        <w:t>melalui</w:t>
      </w:r>
      <w:proofErr w:type="spellEnd"/>
      <w:r w:rsidRPr="00636F54">
        <w:rPr>
          <w:rFonts w:ascii="Calisto MT" w:hAnsi="Calisto MT"/>
          <w:color w:val="000000"/>
          <w:sz w:val="20"/>
          <w:szCs w:val="20"/>
          <w:lang w:val="en-US"/>
        </w:rPr>
        <w:t xml:space="preserve"> angket. U</w:t>
      </w:r>
      <w:r w:rsidRPr="00636F54">
        <w:rPr>
          <w:rFonts w:ascii="Calisto MT" w:hAnsi="Calisto MT"/>
          <w:color w:val="000000"/>
          <w:sz w:val="20"/>
          <w:szCs w:val="20"/>
        </w:rPr>
        <w:t xml:space="preserve">ji validitas adalah metode yang digunakan untuk menunjukkan seberapa jauh alat ukur yang digunakan dalam mengukur variabel yang diukur </w:t>
      </w:r>
      <w:sdt>
        <w:sdtPr>
          <w:rPr>
            <w:rFonts w:ascii="Calisto MT" w:hAnsi="Calisto MT"/>
            <w:color w:val="000000"/>
            <w:sz w:val="20"/>
            <w:szCs w:val="20"/>
          </w:rPr>
          <w:tag w:val="MENDELEY_CITATION_v3_eyJjaXRhdGlvbklEIjoiTUVOREVMRVlfQ0lUQVRJT05fNzIwNTZhY2MtYTgxMy00OThhLTkyNzEtYWY2MjM2ZTNlMzE2IiwicHJvcGVydGllcyI6eyJub3RlSW5kZXgiOjB9LCJpc0VkaXRlZCI6ZmFsc2UsIm1hbnVhbE92ZXJyaWRlIjp7ImlzTWFudWFsbHlPdmVycmlkZGVuIjp0cnVlLCJjaXRlcHJvY1RleHQiOiIoU2FuYWt5IE11c3JpZmFoIE1hcmRpYW5pLCAyMDIxKSIsIm1hbnVhbE92ZXJyaWRlVGV4dCI6IihTYW5ha3ksIDIwMjEpIn0sImNpdGF0aW9uSXRlbXMiOlt7ImlkIjoiYmE0ZjI5NDQtN2I3Ny0zMzA3LTgxNGEtOWM0MGI1ZGNlZmMxIiwiaXRlbURhdGEiOnsidHlwZSI6ImFydGljbGUtam91cm5hbCIsImlkIjoiYmE0ZjI5NDQtN2I3Ny0zMzA3LTgxNGEtOWM0MGI1ZGNlZmMxIiwidGl0bGUiOiJBTkFMSVNJUyBGQUtUT1ItRkFLVE9SIFBFTllFQkFCIEtFVEVSTEFNQkFUQU4gUEFEQSBQUk9ZRUtcblBFTUJBTkdVTkFOIEdFRFVORyBBU1JBTUEgTUFOIDEgVFVMRUhVIE1BTFVLVSBURU5HQUgiLCJhdXRob3IiOlt7ImZhbWlseSI6IlNhbmFreSBNdXNyaWZhaCBNYXJkaWFuaSIsImdpdmVuIjoiIiwicGFyc2UtbmFtZXMiOmZhbHNlLCJkcm9wcGluZy1wYXJ0aWNsZSI6IiIsIm5vbi1kcm9wcGluZy1wYXJ0aWNsZSI6IiJ9XSwiY29udGFpbmVyLXRpdGxlIjoiSlVSTkFMIFNJTUVUUklLICIsImlzc3VlZCI6eyJkYXRlLXBhcnRzIjpbWzIwMjFdXX0sImlzc3VlIjoiMSIsInZvbHVtZSI6IjExIiwiY29udGFpbmVyLXRpdGxlLXNob3J0IjoiIn0sImlzVGVtcG9yYXJ5IjpmYWxzZX1dfQ=="/>
          <w:id w:val="-2043735631"/>
          <w:placeholder>
            <w:docPart w:val="A27FA1364C69456CB1CF6EDA0F6B7502"/>
          </w:placeholder>
        </w:sdtPr>
        <w:sdtContent>
          <w:r w:rsidR="0001457A" w:rsidRPr="0001457A">
            <w:rPr>
              <w:rFonts w:ascii="Calisto MT" w:hAnsi="Calisto MT"/>
              <w:color w:val="000000"/>
              <w:sz w:val="20"/>
              <w:szCs w:val="20"/>
            </w:rPr>
            <w:t>(Sanaky, 2021)</w:t>
          </w:r>
        </w:sdtContent>
      </w:sdt>
      <w:r w:rsidRPr="00636F54">
        <w:rPr>
          <w:rFonts w:ascii="Calisto MT" w:hAnsi="Calisto MT"/>
          <w:color w:val="000000"/>
          <w:sz w:val="20"/>
          <w:szCs w:val="20"/>
        </w:rPr>
        <w:t>.</w:t>
      </w:r>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Validiasi</w:t>
      </w:r>
      <w:proofErr w:type="spellEnd"/>
      <w:r w:rsidRPr="00636F54">
        <w:rPr>
          <w:rFonts w:ascii="Calisto MT" w:hAnsi="Calisto MT"/>
          <w:color w:val="000000"/>
          <w:sz w:val="20"/>
          <w:szCs w:val="20"/>
          <w:lang w:val="en-US"/>
        </w:rPr>
        <w:t xml:space="preserve"> media </w:t>
      </w:r>
      <w:proofErr w:type="spellStart"/>
      <w:r w:rsidRPr="00636F54">
        <w:rPr>
          <w:rFonts w:ascii="Calisto MT" w:hAnsi="Calisto MT"/>
          <w:color w:val="000000"/>
          <w:sz w:val="20"/>
          <w:szCs w:val="20"/>
          <w:lang w:val="en-US"/>
        </w:rPr>
        <w:t>terdiri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dari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beberapa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aspek</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diantara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desain</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penyajian</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dan </w:t>
      </w:r>
      <w:proofErr w:type="spellStart"/>
      <w:r w:rsidRPr="00636F54">
        <w:rPr>
          <w:rFonts w:ascii="Calisto MT" w:hAnsi="Calisto MT"/>
          <w:color w:val="000000"/>
          <w:sz w:val="20"/>
          <w:szCs w:val="20"/>
          <w:lang w:val="en-US"/>
        </w:rPr>
        <w:t>kemudahan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penyajian</w:t>
      </w:r>
      <w:proofErr w:type="spellEnd"/>
      <w:r w:rsidRPr="00636F54">
        <w:rPr>
          <w:rFonts w:ascii="Calisto MT" w:hAnsi="Calisto MT"/>
          <w:color w:val="000000"/>
          <w:sz w:val="20"/>
          <w:szCs w:val="20"/>
          <w:lang w:val="en-US"/>
        </w:rPr>
        <w:t xml:space="preserve">. Adapun </w:t>
      </w:r>
      <w:proofErr w:type="spellStart"/>
      <w:r w:rsidRPr="00636F54">
        <w:rPr>
          <w:rFonts w:ascii="Calisto MT" w:hAnsi="Calisto MT"/>
          <w:color w:val="000000"/>
          <w:sz w:val="20"/>
          <w:szCs w:val="20"/>
          <w:lang w:val="en-US"/>
        </w:rPr>
        <w:t>aspek</w:t>
      </w:r>
      <w:proofErr w:type="spellEnd"/>
      <w:r w:rsidRPr="00636F54">
        <w:rPr>
          <w:rFonts w:ascii="Calisto MT" w:hAnsi="Calisto MT"/>
          <w:color w:val="000000"/>
          <w:sz w:val="20"/>
          <w:szCs w:val="20"/>
          <w:lang w:val="en-US"/>
        </w:rPr>
        <w:t xml:space="preserve"> yang </w:t>
      </w:r>
      <w:proofErr w:type="spellStart"/>
      <w:r w:rsidRPr="00636F54">
        <w:rPr>
          <w:rFonts w:ascii="Calisto MT" w:hAnsi="Calisto MT"/>
          <w:color w:val="000000"/>
          <w:sz w:val="20"/>
          <w:szCs w:val="20"/>
          <w:lang w:val="en-US"/>
        </w:rPr>
        <w:t>dinilai</w:t>
      </w:r>
      <w:proofErr w:type="spellEnd"/>
      <w:r w:rsidRPr="00636F54">
        <w:rPr>
          <w:rFonts w:ascii="Calisto MT" w:hAnsi="Calisto MT"/>
          <w:color w:val="000000"/>
          <w:sz w:val="20"/>
          <w:szCs w:val="20"/>
          <w:lang w:val="en-US"/>
        </w:rPr>
        <w:t xml:space="preserve"> oleh validator </w:t>
      </w:r>
      <w:proofErr w:type="spellStart"/>
      <w:r w:rsidRPr="00636F54">
        <w:rPr>
          <w:rFonts w:ascii="Calisto MT" w:hAnsi="Calisto MT"/>
          <w:color w:val="000000"/>
          <w:sz w:val="20"/>
          <w:szCs w:val="20"/>
          <w:lang w:val="en-US"/>
        </w:rPr>
        <w:t>ahli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materi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adalah</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komponen</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kebenaran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konsep</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penulisan</w:t>
      </w:r>
      <w:proofErr w:type="spellEnd"/>
      <w:r w:rsidRPr="00636F54">
        <w:rPr>
          <w:rFonts w:ascii="Calisto MT" w:hAnsi="Calisto MT"/>
          <w:color w:val="000000"/>
          <w:sz w:val="20"/>
          <w:szCs w:val="20"/>
          <w:lang w:val="en-US"/>
        </w:rPr>
        <w:t xml:space="preserve"> dan </w:t>
      </w:r>
      <w:proofErr w:type="spellStart"/>
      <w:r w:rsidRPr="00636F54">
        <w:rPr>
          <w:rFonts w:ascii="Calisto MT" w:hAnsi="Calisto MT"/>
          <w:color w:val="000000"/>
          <w:sz w:val="20"/>
          <w:szCs w:val="20"/>
          <w:lang w:val="en-US"/>
        </w:rPr>
        <w:t>keterbacaan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teks</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Instrumen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pengumpulan</w:t>
      </w:r>
      <w:proofErr w:type="spellEnd"/>
      <w:r w:rsidRPr="00636F54">
        <w:rPr>
          <w:rFonts w:ascii="Calisto MT" w:hAnsi="Calisto MT"/>
          <w:color w:val="000000"/>
          <w:sz w:val="20"/>
          <w:szCs w:val="20"/>
          <w:lang w:val="en-US"/>
        </w:rPr>
        <w:t xml:space="preserve"> data yang </w:t>
      </w:r>
      <w:proofErr w:type="spellStart"/>
      <w:r w:rsidRPr="00636F54">
        <w:rPr>
          <w:rFonts w:ascii="Calisto MT" w:hAnsi="Calisto MT"/>
          <w:color w:val="000000"/>
          <w:sz w:val="20"/>
          <w:szCs w:val="20"/>
          <w:lang w:val="en-US"/>
        </w:rPr>
        <w:t>digunakan</w:t>
      </w:r>
      <w:proofErr w:type="spellEnd"/>
      <w:r w:rsidRPr="00636F54">
        <w:rPr>
          <w:rFonts w:ascii="Calisto MT" w:hAnsi="Calisto MT"/>
          <w:color w:val="000000"/>
          <w:sz w:val="20"/>
          <w:szCs w:val="20"/>
          <w:lang w:val="en-US"/>
        </w:rPr>
        <w:t xml:space="preserve"> pada uji </w:t>
      </w:r>
      <w:proofErr w:type="spellStart"/>
      <w:r w:rsidRPr="00636F54">
        <w:rPr>
          <w:rFonts w:ascii="Calisto MT" w:hAnsi="Calisto MT"/>
          <w:color w:val="000000"/>
          <w:sz w:val="20"/>
          <w:szCs w:val="20"/>
          <w:lang w:val="en-US"/>
        </w:rPr>
        <w:t>validitas</w:t>
      </w:r>
      <w:proofErr w:type="spellEnd"/>
      <w:r w:rsidRPr="00636F54">
        <w:rPr>
          <w:rFonts w:ascii="Calisto MT" w:hAnsi="Calisto MT"/>
          <w:color w:val="000000"/>
          <w:sz w:val="20"/>
          <w:szCs w:val="20"/>
          <w:lang w:val="en-US"/>
        </w:rPr>
        <w:t xml:space="preserve"> media dan </w:t>
      </w:r>
      <w:proofErr w:type="spellStart"/>
      <w:r w:rsidRPr="00636F54">
        <w:rPr>
          <w:rFonts w:ascii="Calisto MT" w:hAnsi="Calisto MT"/>
          <w:color w:val="000000"/>
          <w:sz w:val="20"/>
          <w:szCs w:val="20"/>
          <w:lang w:val="en-US"/>
        </w:rPr>
        <w:t>materi</w:t>
      </w:r>
      <w:proofErr w:type="spellEnd"/>
      <w:r w:rsidRPr="00636F54">
        <w:rPr>
          <w:rFonts w:ascii="Calisto MT" w:hAnsi="Calisto MT"/>
          <w:color w:val="000000"/>
          <w:sz w:val="20"/>
          <w:szCs w:val="20"/>
          <w:lang w:val="en-US"/>
        </w:rPr>
        <w:t xml:space="preserve"> pada </w:t>
      </w:r>
      <w:proofErr w:type="spellStart"/>
      <w:r w:rsidRPr="00636F54">
        <w:rPr>
          <w:rFonts w:ascii="Calisto MT" w:hAnsi="Calisto MT"/>
          <w:color w:val="000000"/>
          <w:sz w:val="20"/>
          <w:szCs w:val="20"/>
          <w:lang w:val="en-US"/>
        </w:rPr>
        <w:t>pengembangan</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adalah</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angket</w:t>
      </w:r>
      <w:proofErr w:type="spellEnd"/>
      <w:r w:rsidRPr="00636F54">
        <w:rPr>
          <w:rFonts w:ascii="Calisto MT" w:hAnsi="Calisto MT"/>
          <w:color w:val="000000"/>
          <w:sz w:val="20"/>
          <w:szCs w:val="20"/>
          <w:lang w:val="en-US"/>
        </w:rPr>
        <w:t xml:space="preserve"> yang</w:t>
      </w:r>
      <w:r w:rsidR="00EA68FA">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menggunakan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skala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likert</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skor</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maksimal</w:t>
      </w:r>
      <w:proofErr w:type="spellEnd"/>
      <w:r w:rsidRPr="00636F54">
        <w:rPr>
          <w:rFonts w:ascii="Calisto MT" w:hAnsi="Calisto MT"/>
          <w:color w:val="000000"/>
          <w:sz w:val="20"/>
          <w:szCs w:val="20"/>
          <w:lang w:val="en-US"/>
        </w:rPr>
        <w:t xml:space="preserve"> 5 dan 1 </w:t>
      </w:r>
      <w:proofErr w:type="spellStart"/>
      <w:r w:rsidRPr="00636F54">
        <w:rPr>
          <w:rFonts w:ascii="Calisto MT" w:hAnsi="Calisto MT"/>
          <w:color w:val="000000"/>
          <w:sz w:val="20"/>
          <w:szCs w:val="20"/>
          <w:lang w:val="en-US"/>
        </w:rPr>
        <w:t>sebagai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skor</w:t>
      </w:r>
      <w:proofErr w:type="spellEnd"/>
      <w:r w:rsidRPr="00636F54">
        <w:rPr>
          <w:rFonts w:ascii="Calisto MT" w:hAnsi="Calisto MT"/>
          <w:color w:val="000000"/>
          <w:sz w:val="20"/>
          <w:szCs w:val="20"/>
          <w:lang w:val="en-US"/>
        </w:rPr>
        <w:t xml:space="preserve"> minimal.</w:t>
      </w:r>
    </w:p>
    <w:p w14:paraId="025AABE6" w14:textId="038E3701" w:rsidR="0042222C" w:rsidRPr="00636F54" w:rsidRDefault="0042222C" w:rsidP="0042222C">
      <w:pPr>
        <w:spacing w:after="0"/>
        <w:ind w:left="284" w:firstLine="720"/>
        <w:jc w:val="both"/>
        <w:rPr>
          <w:rFonts w:ascii="Calisto MT" w:hAnsi="Calisto MT"/>
          <w:color w:val="000000"/>
          <w:sz w:val="20"/>
          <w:szCs w:val="20"/>
          <w:lang w:val="en-US"/>
        </w:rPr>
      </w:pPr>
      <w:bookmarkStart w:id="6" w:name="_Hlk168467801"/>
      <w:bookmarkEnd w:id="5"/>
      <w:proofErr w:type="spellStart"/>
      <w:r w:rsidRPr="00636F54">
        <w:rPr>
          <w:rFonts w:ascii="Calisto MT" w:hAnsi="Calisto MT"/>
          <w:color w:val="000000"/>
          <w:sz w:val="20"/>
          <w:szCs w:val="20"/>
          <w:lang w:val="en-US"/>
        </w:rPr>
        <w:t>Berdasarkan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penilaian</w:t>
      </w:r>
      <w:proofErr w:type="spellEnd"/>
      <w:r w:rsidRPr="00636F54">
        <w:rPr>
          <w:rFonts w:ascii="Calisto MT" w:hAnsi="Calisto MT"/>
          <w:color w:val="000000"/>
          <w:sz w:val="20"/>
          <w:szCs w:val="20"/>
          <w:lang w:val="en-US"/>
        </w:rPr>
        <w:t xml:space="preserve"> validator </w:t>
      </w:r>
      <w:proofErr w:type="spellStart"/>
      <w:r w:rsidRPr="00636F54">
        <w:rPr>
          <w:rFonts w:ascii="Calisto MT" w:hAnsi="Calisto MT"/>
          <w:color w:val="000000"/>
          <w:sz w:val="20"/>
          <w:szCs w:val="20"/>
          <w:lang w:val="en-US"/>
        </w:rPr>
        <w:t>ahli</w:t>
      </w:r>
      <w:proofErr w:type="spellEnd"/>
      <w:r w:rsidRPr="00636F54">
        <w:rPr>
          <w:rFonts w:ascii="Calisto MT" w:hAnsi="Calisto MT"/>
          <w:color w:val="000000"/>
          <w:sz w:val="20"/>
          <w:szCs w:val="20"/>
          <w:lang w:val="en-US"/>
        </w:rPr>
        <w:t xml:space="preserve"> media, </w:t>
      </w:r>
      <w:proofErr w:type="spellStart"/>
      <w:r w:rsidRPr="00636F54">
        <w:rPr>
          <w:rFonts w:ascii="Calisto MT" w:hAnsi="Calisto MT"/>
          <w:color w:val="000000"/>
          <w:sz w:val="20"/>
          <w:szCs w:val="20"/>
          <w:lang w:val="en-US"/>
        </w:rPr>
        <w:t>diperoleh</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validasi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rata-rata 4,95 </w:t>
      </w:r>
      <w:proofErr w:type="spellStart"/>
      <w:r w:rsidRPr="00636F54">
        <w:rPr>
          <w:rFonts w:ascii="Calisto MT" w:hAnsi="Calisto MT"/>
          <w:color w:val="000000"/>
          <w:sz w:val="20"/>
          <w:szCs w:val="20"/>
          <w:lang w:val="en-US"/>
        </w:rPr>
        <w:t>atau</w:t>
      </w:r>
      <w:proofErr w:type="spellEnd"/>
      <w:r w:rsidRPr="00636F54">
        <w:rPr>
          <w:rFonts w:ascii="Calisto MT" w:hAnsi="Calisto MT"/>
          <w:color w:val="000000"/>
          <w:sz w:val="20"/>
          <w:szCs w:val="20"/>
          <w:lang w:val="en-US"/>
        </w:rPr>
        <w:t xml:space="preserve"> 95%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kategori</w:t>
      </w:r>
      <w:proofErr w:type="spellEnd"/>
      <w:r w:rsidRPr="00636F54">
        <w:rPr>
          <w:rFonts w:ascii="Calisto MT" w:hAnsi="Calisto MT"/>
          <w:color w:val="000000"/>
          <w:sz w:val="20"/>
          <w:szCs w:val="20"/>
          <w:lang w:val="en-US"/>
        </w:rPr>
        <w:t xml:space="preserve"> “Sangat Valid”. Hal </w:t>
      </w:r>
      <w:proofErr w:type="spellStart"/>
      <w:r w:rsidRPr="00636F54">
        <w:rPr>
          <w:rFonts w:ascii="Calisto MT" w:hAnsi="Calisto MT"/>
          <w:color w:val="000000"/>
          <w:sz w:val="20"/>
          <w:szCs w:val="20"/>
          <w:lang w:val="en-US"/>
        </w:rPr>
        <w:t>ini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sejalan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pendapat</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Arikunto</w:t>
      </w:r>
      <w:proofErr w:type="spellEnd"/>
      <w:r w:rsidRPr="00636F54">
        <w:rPr>
          <w:rFonts w:ascii="Calisto MT" w:hAnsi="Calisto MT"/>
          <w:color w:val="000000"/>
          <w:sz w:val="20"/>
          <w:szCs w:val="20"/>
          <w:lang w:val="en-US"/>
        </w:rPr>
        <w:t xml:space="preserve"> dan Jabar (2018: 35) yang </w:t>
      </w:r>
      <w:proofErr w:type="spellStart"/>
      <w:r w:rsidRPr="00636F54">
        <w:rPr>
          <w:rFonts w:ascii="Calisto MT" w:hAnsi="Calisto MT"/>
          <w:color w:val="000000"/>
          <w:sz w:val="20"/>
          <w:szCs w:val="20"/>
          <w:lang w:val="en-US"/>
        </w:rPr>
        <w:t>menyatakan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bahwa</w:t>
      </w:r>
      <w:proofErr w:type="spellEnd"/>
      <w:r w:rsidRPr="00636F54">
        <w:rPr>
          <w:rFonts w:ascii="Calisto MT" w:hAnsi="Calisto MT"/>
          <w:color w:val="000000"/>
          <w:sz w:val="20"/>
          <w:szCs w:val="20"/>
          <w:lang w:val="en-US"/>
        </w:rPr>
        <w:t xml:space="preserve"> </w:t>
      </w:r>
      <w:proofErr w:type="spellStart"/>
      <w:proofErr w:type="gramStart"/>
      <w:r w:rsidRPr="00636F54">
        <w:rPr>
          <w:rFonts w:ascii="Calisto MT" w:hAnsi="Calisto MT"/>
          <w:color w:val="000000"/>
          <w:sz w:val="20"/>
          <w:szCs w:val="20"/>
          <w:lang w:val="en-US"/>
        </w:rPr>
        <w:t>nilai</w:t>
      </w:r>
      <w:proofErr w:type="spellEnd"/>
      <w:r w:rsidRPr="00636F54">
        <w:rPr>
          <w:rFonts w:ascii="Calisto MT" w:hAnsi="Calisto MT"/>
          <w:color w:val="000000"/>
          <w:sz w:val="20"/>
          <w:szCs w:val="20"/>
          <w:lang w:val="en-US"/>
        </w:rPr>
        <w:t xml:space="preserve">  &gt;</w:t>
      </w:r>
      <w:proofErr w:type="gramEnd"/>
      <w:r w:rsidRPr="00636F54">
        <w:rPr>
          <w:rFonts w:ascii="Calisto MT" w:hAnsi="Calisto MT"/>
          <w:color w:val="000000"/>
          <w:sz w:val="20"/>
          <w:szCs w:val="20"/>
          <w:lang w:val="en-US"/>
        </w:rPr>
        <w:t xml:space="preserve"> 81% </w:t>
      </w:r>
      <w:proofErr w:type="spellStart"/>
      <w:r w:rsidRPr="00636F54">
        <w:rPr>
          <w:rFonts w:ascii="Calisto MT" w:hAnsi="Calisto MT"/>
          <w:color w:val="000000"/>
          <w:sz w:val="20"/>
          <w:szCs w:val="20"/>
          <w:lang w:val="en-US"/>
        </w:rPr>
        <w:t>dikategorikan</w:t>
      </w:r>
      <w:proofErr w:type="spellEnd"/>
      <w:r w:rsidRPr="00636F54">
        <w:rPr>
          <w:rFonts w:ascii="Calisto MT" w:hAnsi="Calisto MT"/>
          <w:color w:val="000000"/>
          <w:sz w:val="20"/>
          <w:szCs w:val="20"/>
          <w:lang w:val="en-US"/>
        </w:rPr>
        <w:t xml:space="preserve"> “Sangat Valid”. </w:t>
      </w:r>
      <w:proofErr w:type="spellStart"/>
      <w:r w:rsidRPr="00636F54">
        <w:rPr>
          <w:rFonts w:ascii="Calisto MT" w:hAnsi="Calisto MT"/>
          <w:color w:val="000000"/>
          <w:sz w:val="20"/>
          <w:szCs w:val="20"/>
          <w:lang w:val="en-US"/>
        </w:rPr>
        <w:t>Berdasarkan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tersebut</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maka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dapat</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disimpulkan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bahwa</w:t>
      </w:r>
      <w:proofErr w:type="spellEnd"/>
      <w:r w:rsidRPr="00636F54">
        <w:rPr>
          <w:rFonts w:ascii="Calisto MT" w:hAnsi="Calisto MT"/>
          <w:color w:val="000000"/>
          <w:sz w:val="20"/>
          <w:szCs w:val="20"/>
          <w:lang w:val="en-US"/>
        </w:rPr>
        <w:t xml:space="preserve">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yang </w:t>
      </w:r>
      <w:proofErr w:type="spellStart"/>
      <w:r w:rsidRPr="00636F54">
        <w:rPr>
          <w:rFonts w:ascii="Calisto MT" w:hAnsi="Calisto MT"/>
          <w:color w:val="000000"/>
          <w:sz w:val="20"/>
          <w:szCs w:val="20"/>
          <w:lang w:val="en-US"/>
        </w:rPr>
        <w:t>dikembangkan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telah</w:t>
      </w:r>
      <w:proofErr w:type="spellEnd"/>
      <w:r w:rsidRPr="00636F54">
        <w:rPr>
          <w:rFonts w:ascii="Calisto MT" w:hAnsi="Calisto MT"/>
          <w:color w:val="000000"/>
          <w:sz w:val="20"/>
          <w:szCs w:val="20"/>
          <w:lang w:val="en-US"/>
        </w:rPr>
        <w:t xml:space="preserve"> valid </w:t>
      </w:r>
      <w:proofErr w:type="spellStart"/>
      <w:r w:rsidRPr="00636F54">
        <w:rPr>
          <w:rFonts w:ascii="Calisto MT" w:hAnsi="Calisto MT"/>
          <w:color w:val="000000"/>
          <w:sz w:val="20"/>
          <w:szCs w:val="20"/>
          <w:lang w:val="en-US"/>
        </w:rPr>
        <w:t>sesuai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validator </w:t>
      </w:r>
      <w:proofErr w:type="spellStart"/>
      <w:r w:rsidRPr="00636F54">
        <w:rPr>
          <w:rFonts w:ascii="Calisto MT" w:hAnsi="Calisto MT"/>
          <w:color w:val="000000"/>
          <w:sz w:val="20"/>
          <w:szCs w:val="20"/>
          <w:lang w:val="en-US"/>
        </w:rPr>
        <w:t>ahli</w:t>
      </w:r>
      <w:proofErr w:type="spellEnd"/>
      <w:r w:rsidRPr="00636F54">
        <w:rPr>
          <w:rFonts w:ascii="Calisto MT" w:hAnsi="Calisto MT"/>
          <w:color w:val="000000"/>
          <w:sz w:val="20"/>
          <w:szCs w:val="20"/>
          <w:lang w:val="en-US"/>
        </w:rPr>
        <w:t xml:space="preserve"> media. Hasil </w:t>
      </w:r>
      <w:proofErr w:type="spellStart"/>
      <w:r w:rsidRPr="00636F54">
        <w:rPr>
          <w:rFonts w:ascii="Calisto MT" w:hAnsi="Calisto MT"/>
          <w:color w:val="000000"/>
          <w:sz w:val="20"/>
          <w:szCs w:val="20"/>
          <w:lang w:val="en-US"/>
        </w:rPr>
        <w:t>penilaian</w:t>
      </w:r>
      <w:proofErr w:type="spellEnd"/>
      <w:r w:rsidRPr="00636F54">
        <w:rPr>
          <w:rFonts w:ascii="Calisto MT" w:hAnsi="Calisto MT"/>
          <w:color w:val="000000"/>
          <w:sz w:val="20"/>
          <w:szCs w:val="20"/>
          <w:lang w:val="en-US"/>
        </w:rPr>
        <w:t xml:space="preserve"> validator </w:t>
      </w:r>
      <w:proofErr w:type="spellStart"/>
      <w:r w:rsidRPr="00636F54">
        <w:rPr>
          <w:rFonts w:ascii="Calisto MT" w:hAnsi="Calisto MT"/>
          <w:color w:val="000000"/>
          <w:sz w:val="20"/>
          <w:szCs w:val="20"/>
          <w:lang w:val="en-US"/>
        </w:rPr>
        <w:t>materi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didapatkan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validasi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nilai</w:t>
      </w:r>
      <w:proofErr w:type="spellEnd"/>
      <w:r w:rsidRPr="00636F54">
        <w:rPr>
          <w:rFonts w:ascii="Calisto MT" w:hAnsi="Calisto MT"/>
          <w:color w:val="000000"/>
          <w:sz w:val="20"/>
          <w:szCs w:val="20"/>
          <w:lang w:val="en-US"/>
        </w:rPr>
        <w:t xml:space="preserve"> 4,9 </w:t>
      </w:r>
      <w:proofErr w:type="spellStart"/>
      <w:r w:rsidRPr="00636F54">
        <w:rPr>
          <w:rFonts w:ascii="Calisto MT" w:hAnsi="Calisto MT"/>
          <w:color w:val="000000"/>
          <w:sz w:val="20"/>
          <w:szCs w:val="20"/>
          <w:lang w:val="en-US"/>
        </w:rPr>
        <w:t>atau</w:t>
      </w:r>
      <w:proofErr w:type="spellEnd"/>
      <w:r w:rsidRPr="00636F54">
        <w:rPr>
          <w:rFonts w:ascii="Calisto MT" w:hAnsi="Calisto MT"/>
          <w:color w:val="000000"/>
          <w:sz w:val="20"/>
          <w:szCs w:val="20"/>
          <w:lang w:val="en-US"/>
        </w:rPr>
        <w:t xml:space="preserve"> 98%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kategori</w:t>
      </w:r>
      <w:proofErr w:type="spellEnd"/>
      <w:r w:rsidRPr="00636F54">
        <w:rPr>
          <w:rFonts w:ascii="Calisto MT" w:hAnsi="Calisto MT"/>
          <w:color w:val="000000"/>
          <w:sz w:val="20"/>
          <w:szCs w:val="20"/>
          <w:lang w:val="en-US"/>
        </w:rPr>
        <w:t xml:space="preserve"> “Sangat Valid”. </w:t>
      </w:r>
      <w:proofErr w:type="spellStart"/>
      <w:r w:rsidRPr="00636F54">
        <w:rPr>
          <w:rFonts w:ascii="Calisto MT" w:hAnsi="Calisto MT"/>
          <w:color w:val="000000"/>
          <w:sz w:val="20"/>
          <w:szCs w:val="20"/>
          <w:lang w:val="en-US"/>
        </w:rPr>
        <w:t>Berdasarkan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hasil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penilian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dari</w:t>
      </w:r>
      <w:proofErr w:type="spellEnd"/>
      <w:r w:rsidRPr="00636F54">
        <w:rPr>
          <w:rFonts w:ascii="Calisto MT" w:hAnsi="Calisto MT"/>
          <w:color w:val="000000"/>
          <w:sz w:val="20"/>
          <w:szCs w:val="20"/>
          <w:lang w:val="en-US"/>
        </w:rPr>
        <w:t xml:space="preserve"> validator </w:t>
      </w:r>
      <w:proofErr w:type="spellStart"/>
      <w:r w:rsidRPr="00636F54">
        <w:rPr>
          <w:rFonts w:ascii="Calisto MT" w:hAnsi="Calisto MT"/>
          <w:color w:val="000000"/>
          <w:sz w:val="20"/>
          <w:szCs w:val="20"/>
          <w:lang w:val="en-US"/>
        </w:rPr>
        <w:t>ahli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materi</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tersebut</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maka</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materi</w:t>
      </w:r>
      <w:proofErr w:type="spellEnd"/>
      <w:r w:rsidRPr="00636F54">
        <w:rPr>
          <w:rFonts w:ascii="Calisto MT" w:hAnsi="Calisto MT"/>
          <w:color w:val="000000"/>
          <w:sz w:val="20"/>
          <w:szCs w:val="20"/>
          <w:lang w:val="en-US"/>
        </w:rPr>
        <w:t xml:space="preserve"> yang </w:t>
      </w:r>
      <w:proofErr w:type="spellStart"/>
      <w:r w:rsidRPr="00636F54">
        <w:rPr>
          <w:rFonts w:ascii="Calisto MT" w:hAnsi="Calisto MT"/>
          <w:color w:val="000000"/>
          <w:sz w:val="20"/>
          <w:szCs w:val="20"/>
          <w:lang w:val="en-US"/>
        </w:rPr>
        <w:t>digunakan</w:t>
      </w:r>
      <w:proofErr w:type="spellEnd"/>
      <w:r w:rsidRPr="00636F54">
        <w:rPr>
          <w:rFonts w:ascii="Calisto MT" w:hAnsi="Calisto MT"/>
          <w:color w:val="000000"/>
          <w:sz w:val="20"/>
          <w:szCs w:val="20"/>
          <w:lang w:val="en-US"/>
        </w:rPr>
        <w:t xml:space="preserve"> pada e-</w:t>
      </w:r>
      <w:proofErr w:type="spellStart"/>
      <w:r w:rsidRPr="00636F54">
        <w:rPr>
          <w:rFonts w:ascii="Calisto MT" w:hAnsi="Calisto MT"/>
          <w:color w:val="000000"/>
          <w:sz w:val="20"/>
          <w:szCs w:val="20"/>
          <w:lang w:val="en-US"/>
        </w:rPr>
        <w:t>modul</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sudah</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dinyatakan</w:t>
      </w:r>
      <w:proofErr w:type="spellEnd"/>
      <w:r w:rsidRPr="00636F54">
        <w:rPr>
          <w:rFonts w:ascii="Calisto MT" w:hAnsi="Calisto MT"/>
          <w:color w:val="000000"/>
          <w:sz w:val="20"/>
          <w:szCs w:val="20"/>
          <w:lang w:val="en-US"/>
        </w:rPr>
        <w:t xml:space="preserve"> valid </w:t>
      </w:r>
      <w:proofErr w:type="spellStart"/>
      <w:r w:rsidRPr="00636F54">
        <w:rPr>
          <w:rFonts w:ascii="Calisto MT" w:hAnsi="Calisto MT"/>
          <w:color w:val="000000"/>
          <w:sz w:val="20"/>
          <w:szCs w:val="20"/>
          <w:lang w:val="en-US"/>
        </w:rPr>
        <w:t>untuk</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digunakan</w:t>
      </w:r>
      <w:proofErr w:type="spellEnd"/>
      <w:r w:rsidRPr="00636F54">
        <w:rPr>
          <w:rFonts w:ascii="Calisto MT" w:hAnsi="Calisto MT"/>
          <w:color w:val="000000"/>
          <w:sz w:val="20"/>
          <w:szCs w:val="20"/>
          <w:lang w:val="en-US"/>
        </w:rPr>
        <w:t>.</w:t>
      </w:r>
    </w:p>
    <w:bookmarkEnd w:id="6"/>
    <w:p w14:paraId="6B814ADA" w14:textId="77777777" w:rsidR="0042222C" w:rsidRPr="00636F54" w:rsidRDefault="0042222C" w:rsidP="0042222C">
      <w:pPr>
        <w:spacing w:after="0"/>
        <w:ind w:left="284" w:firstLine="720"/>
        <w:jc w:val="both"/>
        <w:rPr>
          <w:rFonts w:ascii="Calisto MT" w:hAnsi="Calisto MT"/>
          <w:color w:val="000000"/>
          <w:sz w:val="20"/>
          <w:szCs w:val="20"/>
        </w:rPr>
      </w:pPr>
      <w:proofErr w:type="spellStart"/>
      <w:r w:rsidRPr="00636F54">
        <w:rPr>
          <w:rFonts w:ascii="Calisto MT" w:hAnsi="Calisto MT"/>
          <w:color w:val="000000"/>
          <w:sz w:val="20"/>
          <w:szCs w:val="20"/>
          <w:lang w:val="en-US"/>
        </w:rPr>
        <w:t>Setelah</w:t>
      </w:r>
      <w:proofErr w:type="spellEnd"/>
      <w:r w:rsidRPr="00636F54">
        <w:rPr>
          <w:rFonts w:ascii="Calisto MT" w:hAnsi="Calisto MT"/>
          <w:color w:val="000000"/>
          <w:sz w:val="20"/>
          <w:szCs w:val="20"/>
          <w:lang w:val="en-US"/>
        </w:rPr>
        <w:t xml:space="preserve"> uji </w:t>
      </w:r>
      <w:proofErr w:type="spellStart"/>
      <w:r w:rsidRPr="00636F54">
        <w:rPr>
          <w:rFonts w:ascii="Calisto MT" w:hAnsi="Calisto MT"/>
          <w:color w:val="000000"/>
          <w:sz w:val="20"/>
          <w:szCs w:val="20"/>
          <w:lang w:val="en-US"/>
        </w:rPr>
        <w:t>validitas</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dilanjutkan</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dengan</w:t>
      </w:r>
      <w:proofErr w:type="spellEnd"/>
      <w:r w:rsidRPr="00636F54">
        <w:rPr>
          <w:rFonts w:ascii="Calisto MT" w:hAnsi="Calisto MT"/>
          <w:color w:val="000000"/>
          <w:sz w:val="20"/>
          <w:szCs w:val="20"/>
          <w:lang w:val="en-US"/>
        </w:rPr>
        <w:t xml:space="preserve"> uji </w:t>
      </w:r>
      <w:proofErr w:type="spellStart"/>
      <w:r w:rsidRPr="00636F54">
        <w:rPr>
          <w:rFonts w:ascii="Calisto MT" w:hAnsi="Calisto MT"/>
          <w:color w:val="000000"/>
          <w:sz w:val="20"/>
          <w:szCs w:val="20"/>
          <w:lang w:val="en-US"/>
        </w:rPr>
        <w:t>praktikalitas</w:t>
      </w:r>
      <w:proofErr w:type="spellEnd"/>
      <w:r w:rsidRPr="00636F54">
        <w:rPr>
          <w:rFonts w:ascii="Calisto MT" w:hAnsi="Calisto MT"/>
          <w:color w:val="000000"/>
          <w:sz w:val="20"/>
          <w:szCs w:val="20"/>
          <w:lang w:val="en-US"/>
        </w:rPr>
        <w:t xml:space="preserve">. </w:t>
      </w:r>
      <w:bookmarkStart w:id="7" w:name="_Hlk168467834"/>
      <w:proofErr w:type="spellStart"/>
      <w:r w:rsidRPr="00636F54">
        <w:rPr>
          <w:rFonts w:ascii="Calisto MT" w:hAnsi="Calisto MT"/>
          <w:color w:val="000000"/>
          <w:sz w:val="20"/>
          <w:szCs w:val="20"/>
          <w:lang w:val="en-US"/>
        </w:rPr>
        <w:t>Menurut</w:t>
      </w:r>
      <w:proofErr w:type="spellEnd"/>
      <w:r w:rsidRPr="00636F54">
        <w:rPr>
          <w:rFonts w:ascii="Calisto MT" w:hAnsi="Calisto MT"/>
          <w:color w:val="000000"/>
          <w:sz w:val="20"/>
          <w:szCs w:val="20"/>
          <w:lang w:val="en-US"/>
        </w:rPr>
        <w:t xml:space="preserve"> </w:t>
      </w:r>
      <w:proofErr w:type="spellStart"/>
      <w:r w:rsidRPr="00636F54">
        <w:rPr>
          <w:rFonts w:ascii="Calisto MT" w:hAnsi="Calisto MT"/>
          <w:color w:val="000000"/>
          <w:sz w:val="20"/>
          <w:szCs w:val="20"/>
          <w:lang w:val="en-US"/>
        </w:rPr>
        <w:t>Plomp</w:t>
      </w:r>
      <w:proofErr w:type="spellEnd"/>
      <w:r w:rsidRPr="00636F54">
        <w:rPr>
          <w:rFonts w:ascii="Calisto MT" w:hAnsi="Calisto MT"/>
          <w:color w:val="000000"/>
          <w:sz w:val="20"/>
          <w:szCs w:val="20"/>
          <w:lang w:val="en-US"/>
        </w:rPr>
        <w:t xml:space="preserve"> (2013) </w:t>
      </w:r>
      <w:r w:rsidRPr="00636F54">
        <w:rPr>
          <w:rFonts w:ascii="Calisto MT" w:hAnsi="Calisto MT"/>
          <w:color w:val="000000"/>
          <w:sz w:val="20"/>
          <w:szCs w:val="20"/>
        </w:rPr>
        <w:t xml:space="preserve">menyatakan bahwa praktikalitas berkaitan dengan tingkat kesederhanaan dan kenyamanan dalam menggunakan suatu instrumen atau perangkat. Berdasarkan pendapat diatas, maka dapat disimpulkan bahwa uji praktikalitas sangat penting untuk dilakukan untuk kenyamanan saat menggunakan e-modul. Uji praktikalitas e-modul berbasis </w:t>
      </w:r>
      <w:r w:rsidRPr="00636F54">
        <w:rPr>
          <w:rFonts w:ascii="Calisto MT" w:hAnsi="Calisto MT"/>
          <w:i/>
          <w:iCs/>
          <w:color w:val="000000"/>
          <w:sz w:val="20"/>
          <w:szCs w:val="20"/>
        </w:rPr>
        <w:t>Android</w:t>
      </w:r>
      <w:r w:rsidRPr="00636F54">
        <w:rPr>
          <w:rFonts w:ascii="Calisto MT" w:hAnsi="Calisto MT"/>
          <w:color w:val="000000"/>
          <w:sz w:val="20"/>
          <w:szCs w:val="20"/>
        </w:rPr>
        <w:t xml:space="preserve"> telah dilaksanakan kepada siswa dan memperoleh skor rata-rata  4,62 dengan kategori “Sangat Praktis”. Adapun hasil uji praktikalitas e-modul yang telah diujicobakan kepada siswa didapat dari aspek kemenarikan tampilan, kejelasan penyajian, dan kemudahan dalam penggunaan.</w:t>
      </w:r>
      <w:bookmarkEnd w:id="7"/>
    </w:p>
    <w:p w14:paraId="5A218528" w14:textId="58FE6D6A" w:rsidR="0042222C" w:rsidRPr="00636F54" w:rsidRDefault="0042222C" w:rsidP="0042222C">
      <w:pPr>
        <w:spacing w:after="0"/>
        <w:ind w:left="284" w:firstLine="720"/>
        <w:jc w:val="both"/>
        <w:rPr>
          <w:rFonts w:ascii="Calisto MT" w:hAnsi="Calisto MT"/>
          <w:color w:val="000000"/>
          <w:sz w:val="20"/>
          <w:szCs w:val="20"/>
        </w:rPr>
      </w:pPr>
      <w:bookmarkStart w:id="8" w:name="_Hlk168467878"/>
      <w:r w:rsidRPr="00636F54">
        <w:rPr>
          <w:rFonts w:ascii="Calisto MT" w:hAnsi="Calisto MT"/>
          <w:color w:val="000000"/>
          <w:sz w:val="20"/>
          <w:szCs w:val="20"/>
        </w:rPr>
        <w:t>Keefektifan e-modul terhadap hasil belajar dilihat dari hasil belajar siswa saat menggunakannya, maka dilaksanakan tahap ujicoba terakhir yaitu uji efektivitas e-modul</w:t>
      </w:r>
      <w:bookmarkEnd w:id="8"/>
      <w:r w:rsidRPr="00636F54">
        <w:rPr>
          <w:rFonts w:ascii="Calisto MT" w:hAnsi="Calisto MT"/>
          <w:color w:val="000000"/>
          <w:sz w:val="20"/>
          <w:szCs w:val="20"/>
        </w:rPr>
        <w:t xml:space="preserve">. Uji efektivitas dilakukan dengan tujuan untuk melihat keselarasan hasil belajar siswa dengan tujuan yang ingin dicapai. Hal ini sependapat dengan </w:t>
      </w:r>
      <w:sdt>
        <w:sdtPr>
          <w:rPr>
            <w:rFonts w:ascii="Calisto MT" w:hAnsi="Calisto MT"/>
            <w:color w:val="000000"/>
            <w:sz w:val="20"/>
            <w:szCs w:val="20"/>
          </w:rPr>
          <w:tag w:val="MENDELEY_CITATION_v3_eyJjaXRhdGlvbklEIjoiTUVOREVMRVlfQ0lUQVRJT05fY2Y0ODQxOGEtMWFhZi00YzM0LWFjZTUtNGE4NjNjYzEyYWJkIiwicHJvcGVydGllcyI6eyJub3RlSW5kZXgiOjB9LCJpc0VkaXRlZCI6ZmFsc2UsIm1hbnVhbE92ZXJyaWRlIjp7ImlzTWFudWFsbHlPdmVycmlkZGVuIjp0cnVlLCJjaXRlcHJvY1RleHQiOiIoQXdhbCwgbi5kLikiLCJtYW51YWxPdmVycmlkZVRleHQiOiIoQXdhbCwgMjAyMikifSwiY2l0YXRpb25JdGVtcyI6W3siaWQiOiJmYWM2NTlmOC0xNWQxLTM1OTEtYjk3OC00ODI0ZTIwZTY4MTAiLCJpdGVtRGF0YSI6eyJ0eXBlIjoiYXJ0aWNsZS1qb3VybmFsIiwiaWQiOiJmYWM2NTlmOC0xNWQxLTM1OTEtYjk3OC00ODI0ZTIwZTY4MTAiLCJ0aXRsZSI6IkVmZWt0aXZpdGFzIFBlbWJlbGFqYXJhbiBNYXRlbWF0aWthIE1lbGFsdWkgUGVuZXJhcGFuIFBlbmRla2F0YW4gS29udGVrc3R1YWwgUGFkYSBTaXN3YSBLZWxhcyBWSUlJIFNNUCBOZWdlcmkgMyBTdWxhYmVzaSBUZW5nYWgiLCJhdXRob3IiOlt7ImZhbWlseSI6IkF3YWwiLCJnaXZlbiI6IllhbmkiLCJwYXJzZS1uYW1lcyI6ZmFsc2UsImRyb3BwaW5nLXBhcnRpY2xlIjoiIiwibm9uLWRyb3BwaW5nLXBhcnRpY2xlIjoiIn1dLCJjb250YWluZXItdGl0bGUiOiJKdXJuYWwgSWxtaWFoIFdhaGFuYSBQZW5kaWRpa2FuLCBEZXNlbWJlciIsIkRPSSI6IjEwLjUyODEvemVub2RvLjczOTczNjkiLCJJU1NOIjoiMjA4OS01MzY0IiwiVVJMIjoiaHR0cHM6Ly9kb2kub3JnLzEwLjUyODEvemVub2RvLjczOTczNjkiLCJwYWdlIjoiMjk1LTMwNSIsImFic3RyYWN0IjoiVGhpcyB0eXBlIG9mIHJlc2VhcmNoIGlzIGEgcHJlLWV4cGVyaW1lbnRhbCBzdHVkeSBpbnZvbHZpbmcgb25lIGNsYXNzIGFzIGFuIGV4cGVyaW1lbnRhbCBjbGFzcyB3aGljaCBhaW1zIHRvIGRldGVybWluZSB0aGUgRWZmZWN0aXZlbmVzcyBvZiB0aGUgQXBwbGljYXRpb24gb2YgdGhlIENvbnRleHR1YWwgQXBwcm9hY2ggaW4gTGVhcm5pbmcgTWF0aGVtYXRpY3MgaW4gQ2xhc3MgVklJSSBTdHVkZW50cyBvZiBTTVAgTmVnZXJpIDMgQ2VudHJhbCBTdWxhYmVzaS4gVGhpcyBzdHVkeSByZWZlcnMgdG8gdGhlIGNyaXRlcmlhIG9mIGxlYXJuaW5nIGVmZmVjdGl2ZW5lc3MsIG5hbWVseTogbGVhcm5pbmcgb3V0Y29tZXMgd2hpY2ggaW5jbHVkZSBpbmRpdmlkdWFsIGFuZCBjbGFzc2ljYWwgbGVhcm5pbmcgbWFzdGVyeSwgYXMgd2VsbCBhcyBnYWluIG9yIGluY3JlYXNlIGluIGxlYXJuaW5nIG91dGNvbWVzLCBzdHVkZW50IGFjdGl2aXRpZXMgaW4gcGFydGljaXBhdGluZyBpbiBsZWFybmluZywgc3R1ZGVudCByZXNwb25zZXMgdG8gdGhlIGxlYXJuaW5nIHByb2Nlc3MgYW5kLCBsZWFybmluZyBpbXBsZW1lbnRhdGlvbi4gVGhlIHJlc2VhcmNoIGRlc2lnbiB1c2VkIHdhcyBUaGUgT25lIEdyb3VwIFByZXRlc3QgUGVvc3R0ZXN0IGRlc2lnbi4gVGhlIGV4cGVyaW1lbnRhbCBzYW1wbGUgd2FzIGNsYXNzIFZJSUkgc3R1ZGVudHMgYXQgU01QIE5lZ2VyaSAzIENlbnRyYWwgU3VsYXdlc2kgd2l0aCBhIHRvdGFsIG9mIDMwIHN0dWRlbnRzLiBUaGUgZGF0YSBjb2xsZWN0aW9uIHRlY2huaXF1ZSB1c2VkIHdhcyBhIGxlYXJuaW5nIGFjaGlldmVtZW50IHRlc3QsIHN0dWRlbnQgYWN0aXZpdHkgb2JzZXJ2YXRpb24gc2hlZXRzIGFuZCBzdHVkZW50IHJlc3BvbnNlIHF1ZXN0aW9ubmFpcmVzLCBhcyB3ZWxsIGFzIGxlYXJuaW5nIGltcGxlbWVudGF0aW9uIHNoZWV0cy4gVGhlIHJlc3VsdHMgc2hvd2VkIHRoYXQ6IHRoZSBwcmV0ZXN0IGF2ZXJhZ2Ugc2NvcmUgd2FzIDQ2LjQgYW5kIHRoZSBwb3N0dGVzdCBhdmVyYWdlIHNjb3JlIHdhcyA4MC40MyB3aXRoIGEgc3RhbmRhcmQgZGV2aWF0aW9uIG9mIDE1Ljc4IGZvciBlYWNoIHByZXRlc3QgYW5kIDYuNDUgZm9yIHBvc3R0ZXN0LiBGcm9tIHRoZXNlIHJlc3VsdHMgaXQgd2FzIGZvdW5kIHRoYXQgMjcgb3V0IG9mIDMwIHN0dWRlbnRzIG9yIDkwJSBoYWQgYWNoaWV2ZWQgaW5kaXZpZHVhbCBtYXN0ZXJ5IGFuZCB0aGlzIG1lYW50IHRoYXQgY2xhc3NpY2FsIG1hc3RlcnkgaGFkIGJlZW4gYWNoaWV2ZWQuIEluIGFkZGl0aW9uLCB0aGVyZSB3YXMgYW4gaW5jcmVhc2UgaW4gc3R1ZGVudCBsZWFybmluZyBvdXRjb21lcyBhZnRlciBhcHBseWluZyBsZWFybmluZyB0aHJvdWdoIHRoZSBDb250ZXh0dWFsIEFwcHJvYWNoIHdoZXJlIHRoZSBhdmVyYWdlIHZhbHVlIG9mIHN0dWRlbnRzJyBub3JtYWxpemVkIGdhaW4gd2FzIDAuNjMgaW4gdGhlIG1lZGl1bSBjYXRlZ29yeSB3aXRoIGFuIGludGVydmFsIHJhbmdlIG9mIDAuMzAg4omkIGcgPCAwLjcuIFRoZSBhdmVyYWdlIHBlcmNlbnRhZ2Ugb2Ygc3R1ZGVudCBhY3Rpdml0eSBpcyA4MS43OCUgYW5kIGlzIGluIHRoZSByYW5nZSBvZiA3NiUtODUlLCBzbyBzdHVkZW50IGFjdGl2aXR5IHJlYWNoZXMgdGhlIGFjdGl2ZSBjcml0ZXJpYS4gU3R1ZGVudHMgZ2F2ZSBwb3NpdGl2ZSByZXNwb25zZXMgd2hlcmUgdGhlIGF2ZXJhZ2UgcGVyY2VudGFnZSB3YXMgOTcuNSUuIFRoZSBhdmVyYWdlIGltcGxlbWVudGF0aW9uIG9mIGxlYXJuaW5nIG9yIHRoZSB0ZWFjaGVyJ3MgYWJpbGl0eSB0byBtYW5hZ2UgbGVhcm5pbmcgaXMgMy44MSBhbmQgaXMgZ2VuZXJhbGx5IGluIHRoZSB2ZXJ5IGdvb2QgY2F0ZWdvcnkgYmVjYXVzZSBpdCBpcyBpbiB0aGUgcmFuZ2Ugb2YgMy41IDwgS0cg4omkIDQuMC4gRnJvbSB0aGUgcmVzdWx0cyBvZiB0aGUgc3R1ZHkgaXQgY2FuIGJlIGNvbmNsdWRlZCB0aGF0LCB0aHJvdWdoIHRoZSBhcHBsaWNhdGlvbiBvZiB0aGUgQ29udGV4dHVhbCBBcHByb2FjaCBpdCBpcyBlZmZlY3RpdmVseSBhcHBsaWVkIGluIGxlYXJuaW5nIG1hdGhlbWF0aWNzIGluIGNsYXNzIFZJSUkgc3R1ZGVudHMgb2YgU01QIE5lZ2VyaSAzIENlbnRyYWwgU3VsYWJlc2kuIiwiaXNzdWUiOiIyMyIsInZvbHVtZSI6IjIwMjIiLCJjb250YWluZXItdGl0bGUtc2hvcnQiOiIifSwiaXNUZW1wb3JhcnkiOmZhbHNlfV19"/>
          <w:id w:val="1786855569"/>
          <w:placeholder>
            <w:docPart w:val="A27FA1364C69456CB1CF6EDA0F6B7502"/>
          </w:placeholder>
        </w:sdtPr>
        <w:sdtContent>
          <w:r w:rsidR="0001457A" w:rsidRPr="0001457A">
            <w:rPr>
              <w:rFonts w:ascii="Calisto MT" w:hAnsi="Calisto MT"/>
              <w:color w:val="000000"/>
              <w:sz w:val="20"/>
              <w:szCs w:val="20"/>
            </w:rPr>
            <w:t>(Awal, 2022)</w:t>
          </w:r>
        </w:sdtContent>
      </w:sdt>
      <w:r w:rsidRPr="00636F54">
        <w:rPr>
          <w:rFonts w:ascii="Calisto MT" w:hAnsi="Calisto MT"/>
          <w:color w:val="000000"/>
          <w:sz w:val="20"/>
          <w:szCs w:val="20"/>
        </w:rPr>
        <w:t xml:space="preserve"> yang mengatakan Efektivitas dapat dicapai ketika hasil yang diperoleh sesuai dengan tujuan yang telah ditentukan sebelumnya. </w:t>
      </w:r>
    </w:p>
    <w:p w14:paraId="52FE38F4" w14:textId="77777777" w:rsidR="0042222C" w:rsidRPr="00636F54" w:rsidRDefault="0042222C" w:rsidP="0042222C">
      <w:pPr>
        <w:ind w:left="284" w:firstLine="720"/>
        <w:jc w:val="both"/>
        <w:rPr>
          <w:rFonts w:ascii="Calisto MT" w:hAnsi="Calisto MT"/>
          <w:sz w:val="20"/>
          <w:szCs w:val="20"/>
        </w:rPr>
      </w:pPr>
      <w:bookmarkStart w:id="9" w:name="_Hlk168467890"/>
      <w:r w:rsidRPr="00636F54">
        <w:rPr>
          <w:rFonts w:ascii="Calisto MT" w:hAnsi="Calisto MT"/>
          <w:color w:val="000000"/>
          <w:sz w:val="20"/>
          <w:szCs w:val="20"/>
        </w:rPr>
        <w:t xml:space="preserve">Uji efektivitas dilaksanakan dengan cara melihat hasil belajar siswa melalui ketuntasan klasikal.  </w:t>
      </w:r>
      <w:r w:rsidRPr="00636F54">
        <w:rPr>
          <w:rFonts w:ascii="Calisto MT" w:hAnsi="Calisto MT"/>
          <w:sz w:val="20"/>
          <w:szCs w:val="20"/>
        </w:rPr>
        <w:t xml:space="preserve">Suatu kelas dikatakan tuntas belajarnya (ketuntasan secara klasikal) jika dalam kelas tersebut terdapat ≥ 75% siswa yang telah tuntas belajarnya dari nilai KKTP (Trianto, 2018: 241). Adapun skala interval KKTP di SMP Negeri 14 Padang untuk dapat dinyatakan tuntas tanpa remedial adalah skala 66 – 85 %. Dari uji efektifitas yang telah dilaksanakan diperoleh 27 siswa atau  87% siswa mendapatkan nilai diatas KKTP sedangkan sebanyak 4 siswa  atau 13% belum mencapai KKTP.  Sebelum adanya e-modul berbasis Android didapati siswa yang tuntas pada materi Algoritma Pemrograman hanya berjumlah 7 siswa atau 22%. Sedangkan banyak siswa yang belum tuntas sebanyak 24 siswa atau 78% dari jumlah siswa yang ada pada suatu kelas. Sejalan dengan pendapat (Trianto, 2018: 241) maka dapat disimpulkan bahwa e-modul berbasis </w:t>
      </w:r>
      <w:r w:rsidRPr="00636F54">
        <w:rPr>
          <w:rFonts w:ascii="Calisto MT" w:hAnsi="Calisto MT"/>
          <w:i/>
          <w:iCs/>
          <w:sz w:val="20"/>
          <w:szCs w:val="20"/>
        </w:rPr>
        <w:t>Android</w:t>
      </w:r>
      <w:r w:rsidRPr="00636F54">
        <w:rPr>
          <w:rFonts w:ascii="Calisto MT" w:hAnsi="Calisto MT"/>
          <w:sz w:val="20"/>
          <w:szCs w:val="20"/>
        </w:rPr>
        <w:t xml:space="preserve">  pada Mata Pelajaran Informatika dengan materi Algoritma Pemrograman yang diujicobakan pada kelas VIII telah efektif jika dilihat dari ketuntasan klasikal.</w:t>
      </w:r>
    </w:p>
    <w:bookmarkEnd w:id="9"/>
    <w:p w14:paraId="7239BB44" w14:textId="77777777" w:rsidR="00E1159B" w:rsidRPr="00E1159B" w:rsidRDefault="00E1159B" w:rsidP="00E1159B">
      <w:pPr>
        <w:spacing w:after="0" w:line="240" w:lineRule="auto"/>
        <w:jc w:val="both"/>
        <w:rPr>
          <w:rFonts w:ascii="Calisto MT" w:hAnsi="Calisto MT" w:cs="Times New Roman"/>
          <w:b/>
        </w:rPr>
      </w:pPr>
      <w:r w:rsidRPr="00E1159B">
        <w:rPr>
          <w:rFonts w:ascii="Calisto MT" w:hAnsi="Calisto MT" w:cs="Times New Roman"/>
          <w:b/>
        </w:rPr>
        <w:lastRenderedPageBreak/>
        <w:t>Simpulan</w:t>
      </w:r>
    </w:p>
    <w:p w14:paraId="2BD220CE" w14:textId="77777777" w:rsidR="00E1159B" w:rsidRPr="00E1159B" w:rsidRDefault="00E1159B" w:rsidP="00E1159B">
      <w:pPr>
        <w:ind w:firstLine="720"/>
        <w:jc w:val="both"/>
        <w:rPr>
          <w:rFonts w:ascii="Calisto MT" w:hAnsi="Calisto MT" w:cs="Times New Roman"/>
          <w:b/>
          <w:sz w:val="24"/>
          <w:szCs w:val="24"/>
        </w:rPr>
      </w:pPr>
      <w:proofErr w:type="spellStart"/>
      <w:r w:rsidRPr="00E1159B">
        <w:rPr>
          <w:rFonts w:ascii="Calisto MT" w:hAnsi="Calisto MT"/>
          <w:sz w:val="20"/>
          <w:lang w:val="en-US"/>
        </w:rPr>
        <w:t>Penelitian</w:t>
      </w:r>
      <w:proofErr w:type="spellEnd"/>
      <w:r w:rsidRPr="00E1159B">
        <w:rPr>
          <w:rFonts w:ascii="Calisto MT" w:hAnsi="Calisto MT"/>
          <w:sz w:val="20"/>
          <w:lang w:val="en-US"/>
        </w:rPr>
        <w:t xml:space="preserve"> pada </w:t>
      </w:r>
      <w:proofErr w:type="spellStart"/>
      <w:r w:rsidRPr="00E1159B">
        <w:rPr>
          <w:rFonts w:ascii="Calisto MT" w:hAnsi="Calisto MT"/>
          <w:sz w:val="20"/>
          <w:lang w:val="en-US"/>
        </w:rPr>
        <w:t>pengembangan</w:t>
      </w:r>
      <w:proofErr w:type="spellEnd"/>
      <w:r w:rsidRPr="00E1159B">
        <w:rPr>
          <w:rFonts w:ascii="Calisto MT" w:hAnsi="Calisto MT"/>
          <w:sz w:val="20"/>
          <w:lang w:val="en-US"/>
        </w:rPr>
        <w:t xml:space="preserve"> e-</w:t>
      </w:r>
      <w:proofErr w:type="spellStart"/>
      <w:r w:rsidRPr="00E1159B">
        <w:rPr>
          <w:rFonts w:ascii="Calisto MT" w:hAnsi="Calisto MT"/>
          <w:sz w:val="20"/>
          <w:lang w:val="en-US"/>
        </w:rPr>
        <w:t>modul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berbasis</w:t>
      </w:r>
      <w:proofErr w:type="spellEnd"/>
      <w:r w:rsidRPr="00E1159B">
        <w:rPr>
          <w:rFonts w:ascii="Calisto MT" w:hAnsi="Calisto MT"/>
          <w:sz w:val="20"/>
          <w:lang w:val="en-US"/>
        </w:rPr>
        <w:t xml:space="preserve"> </w:t>
      </w:r>
      <w:r w:rsidRPr="00E1159B">
        <w:rPr>
          <w:rFonts w:ascii="Calisto MT" w:hAnsi="Calisto MT"/>
          <w:i/>
          <w:iCs/>
          <w:sz w:val="20"/>
          <w:lang w:val="en-US"/>
        </w:rPr>
        <w:t>Android</w:t>
      </w:r>
      <w:r w:rsidRPr="00E1159B">
        <w:rPr>
          <w:rFonts w:ascii="Calisto MT" w:hAnsi="Calisto MT"/>
          <w:sz w:val="20"/>
          <w:lang w:val="en-US"/>
        </w:rPr>
        <w:t xml:space="preserve"> </w:t>
      </w:r>
      <w:proofErr w:type="spellStart"/>
      <w:r w:rsidRPr="00E1159B">
        <w:rPr>
          <w:rFonts w:ascii="Calisto MT" w:hAnsi="Calisto MT"/>
          <w:sz w:val="20"/>
          <w:lang w:val="en-US"/>
        </w:rPr>
        <w:t>ini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dikembangkan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model 4D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tahapan</w:t>
      </w:r>
      <w:proofErr w:type="spellEnd"/>
      <w:r w:rsidRPr="00E1159B">
        <w:rPr>
          <w:rFonts w:ascii="Calisto MT" w:hAnsi="Calisto MT"/>
          <w:sz w:val="20"/>
          <w:lang w:val="en-US"/>
        </w:rPr>
        <w:t xml:space="preserve"> </w:t>
      </w:r>
      <w:r w:rsidRPr="00E1159B">
        <w:rPr>
          <w:rFonts w:ascii="Calisto MT" w:hAnsi="Calisto MT"/>
          <w:i/>
          <w:iCs/>
          <w:sz w:val="20"/>
          <w:lang w:val="en-US"/>
        </w:rPr>
        <w:t>Define</w:t>
      </w:r>
      <w:r w:rsidRPr="00E1159B">
        <w:rPr>
          <w:rFonts w:ascii="Calisto MT" w:hAnsi="Calisto MT"/>
          <w:sz w:val="20"/>
          <w:lang w:val="en-US"/>
        </w:rPr>
        <w:t xml:space="preserve"> (</w:t>
      </w:r>
      <w:proofErr w:type="spellStart"/>
      <w:r w:rsidRPr="00E1159B">
        <w:rPr>
          <w:rFonts w:ascii="Calisto MT" w:hAnsi="Calisto MT"/>
          <w:sz w:val="20"/>
          <w:lang w:val="en-US"/>
        </w:rPr>
        <w:t>Pendefinisian</w:t>
      </w:r>
      <w:proofErr w:type="spellEnd"/>
      <w:r w:rsidRPr="00E1159B">
        <w:rPr>
          <w:rFonts w:ascii="Calisto MT" w:hAnsi="Calisto MT"/>
          <w:sz w:val="20"/>
          <w:lang w:val="en-US"/>
        </w:rPr>
        <w:t xml:space="preserve">), </w:t>
      </w:r>
      <w:r w:rsidRPr="00E1159B">
        <w:rPr>
          <w:rFonts w:ascii="Calisto MT" w:hAnsi="Calisto MT"/>
          <w:i/>
          <w:iCs/>
          <w:sz w:val="20"/>
          <w:lang w:val="en-US"/>
        </w:rPr>
        <w:t>Design</w:t>
      </w:r>
      <w:r w:rsidRPr="00E1159B">
        <w:rPr>
          <w:rFonts w:ascii="Calisto MT" w:hAnsi="Calisto MT"/>
          <w:sz w:val="20"/>
          <w:lang w:val="en-US"/>
        </w:rPr>
        <w:t xml:space="preserve"> (</w:t>
      </w:r>
      <w:proofErr w:type="spellStart"/>
      <w:r w:rsidRPr="00E1159B">
        <w:rPr>
          <w:rFonts w:ascii="Calisto MT" w:hAnsi="Calisto MT"/>
          <w:sz w:val="20"/>
          <w:lang w:val="en-US"/>
        </w:rPr>
        <w:t>Perancanagan</w:t>
      </w:r>
      <w:proofErr w:type="spellEnd"/>
      <w:r w:rsidRPr="00E1159B">
        <w:rPr>
          <w:rFonts w:ascii="Calisto MT" w:hAnsi="Calisto MT"/>
          <w:sz w:val="20"/>
          <w:lang w:val="en-US"/>
        </w:rPr>
        <w:t xml:space="preserve">), </w:t>
      </w:r>
      <w:r w:rsidRPr="00E1159B">
        <w:rPr>
          <w:rFonts w:ascii="Calisto MT" w:hAnsi="Calisto MT"/>
          <w:i/>
          <w:iCs/>
          <w:sz w:val="20"/>
          <w:lang w:val="en-US"/>
        </w:rPr>
        <w:t>Development</w:t>
      </w:r>
      <w:r w:rsidRPr="00E1159B">
        <w:rPr>
          <w:rFonts w:ascii="Calisto MT" w:hAnsi="Calisto MT"/>
          <w:sz w:val="20"/>
          <w:lang w:val="en-US"/>
        </w:rPr>
        <w:t xml:space="preserve"> (</w:t>
      </w:r>
      <w:proofErr w:type="spellStart"/>
      <w:r w:rsidRPr="00E1159B">
        <w:rPr>
          <w:rFonts w:ascii="Calisto MT" w:hAnsi="Calisto MT"/>
          <w:sz w:val="20"/>
          <w:lang w:val="en-US"/>
        </w:rPr>
        <w:t>Pengembangan</w:t>
      </w:r>
      <w:proofErr w:type="spellEnd"/>
      <w:r w:rsidRPr="00E1159B">
        <w:rPr>
          <w:rFonts w:ascii="Calisto MT" w:hAnsi="Calisto MT"/>
          <w:sz w:val="20"/>
          <w:lang w:val="en-US"/>
        </w:rPr>
        <w:t xml:space="preserve">), dan </w:t>
      </w:r>
      <w:r w:rsidRPr="00E1159B">
        <w:rPr>
          <w:rFonts w:ascii="Calisto MT" w:hAnsi="Calisto MT"/>
          <w:i/>
          <w:iCs/>
          <w:sz w:val="20"/>
          <w:lang w:val="en-US"/>
        </w:rPr>
        <w:t>Disseminate</w:t>
      </w:r>
      <w:r w:rsidRPr="00E1159B">
        <w:rPr>
          <w:rFonts w:ascii="Calisto MT" w:hAnsi="Calisto MT"/>
          <w:sz w:val="20"/>
          <w:lang w:val="en-US"/>
        </w:rPr>
        <w:t xml:space="preserve"> (</w:t>
      </w:r>
      <w:proofErr w:type="spellStart"/>
      <w:r w:rsidRPr="00E1159B">
        <w:rPr>
          <w:rFonts w:ascii="Calisto MT" w:hAnsi="Calisto MT"/>
          <w:sz w:val="20"/>
          <w:lang w:val="en-US"/>
        </w:rPr>
        <w:t>Penyebaran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Penelitian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ini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menghasilkan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produk</w:t>
      </w:r>
      <w:proofErr w:type="spellEnd"/>
      <w:r w:rsidRPr="00E1159B">
        <w:rPr>
          <w:rFonts w:ascii="Calisto MT" w:hAnsi="Calisto MT"/>
          <w:sz w:val="20"/>
          <w:lang w:val="en-US"/>
        </w:rPr>
        <w:t xml:space="preserve"> e-</w:t>
      </w:r>
      <w:proofErr w:type="spellStart"/>
      <w:r w:rsidRPr="00E1159B">
        <w:rPr>
          <w:rFonts w:ascii="Calisto MT" w:hAnsi="Calisto MT"/>
          <w:sz w:val="20"/>
          <w:lang w:val="en-US"/>
        </w:rPr>
        <w:t>modul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berbasis</w:t>
      </w:r>
      <w:proofErr w:type="spellEnd"/>
      <w:r w:rsidRPr="00E1159B">
        <w:rPr>
          <w:rFonts w:ascii="Calisto MT" w:hAnsi="Calisto MT"/>
          <w:sz w:val="20"/>
          <w:lang w:val="en-US"/>
        </w:rPr>
        <w:t xml:space="preserve"> </w:t>
      </w:r>
      <w:r w:rsidRPr="00E1159B">
        <w:rPr>
          <w:rFonts w:ascii="Calisto MT" w:hAnsi="Calisto MT"/>
          <w:i/>
          <w:iCs/>
          <w:sz w:val="20"/>
          <w:lang w:val="en-US"/>
        </w:rPr>
        <w:t>Android</w:t>
      </w:r>
      <w:r w:rsidRPr="00E1159B">
        <w:rPr>
          <w:rFonts w:ascii="Calisto MT" w:hAnsi="Calisto MT"/>
          <w:sz w:val="20"/>
          <w:lang w:val="en-US"/>
        </w:rPr>
        <w:t xml:space="preserve"> pada </w:t>
      </w:r>
      <w:proofErr w:type="spellStart"/>
      <w:r w:rsidRPr="00E1159B">
        <w:rPr>
          <w:rFonts w:ascii="Calisto MT" w:hAnsi="Calisto MT"/>
          <w:sz w:val="20"/>
          <w:lang w:val="en-US"/>
        </w:rPr>
        <w:t>mata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pelajaran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Informatika</w:t>
      </w:r>
      <w:proofErr w:type="spellEnd"/>
      <w:r w:rsidRPr="00E1159B">
        <w:rPr>
          <w:rFonts w:ascii="Calisto MT" w:hAnsi="Calisto MT"/>
          <w:sz w:val="20"/>
          <w:lang w:val="en-US"/>
        </w:rPr>
        <w:t xml:space="preserve"> yang </w:t>
      </w:r>
      <w:proofErr w:type="spellStart"/>
      <w:r w:rsidRPr="00E1159B">
        <w:rPr>
          <w:rFonts w:ascii="Calisto MT" w:hAnsi="Calisto MT"/>
          <w:sz w:val="20"/>
          <w:lang w:val="en-US"/>
        </w:rPr>
        <w:t>terdiri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dari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gambar</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teks</w:t>
      </w:r>
      <w:proofErr w:type="spellEnd"/>
      <w:r w:rsidRPr="00E1159B">
        <w:rPr>
          <w:rFonts w:ascii="Calisto MT" w:hAnsi="Calisto MT"/>
          <w:sz w:val="20"/>
          <w:lang w:val="en-US"/>
        </w:rPr>
        <w:t xml:space="preserve">, video, dan </w:t>
      </w:r>
      <w:proofErr w:type="spellStart"/>
      <w:r w:rsidRPr="00E1159B">
        <w:rPr>
          <w:rFonts w:ascii="Calisto MT" w:hAnsi="Calisto MT"/>
          <w:sz w:val="20"/>
          <w:lang w:val="en-US"/>
        </w:rPr>
        <w:t>ilustrasi</w:t>
      </w:r>
      <w:proofErr w:type="spellEnd"/>
      <w:r w:rsidRPr="00E1159B">
        <w:rPr>
          <w:rFonts w:ascii="Calisto MT" w:hAnsi="Calisto MT"/>
          <w:sz w:val="20"/>
          <w:lang w:val="en-US"/>
        </w:rPr>
        <w:t xml:space="preserve"> yang </w:t>
      </w:r>
      <w:proofErr w:type="spellStart"/>
      <w:r w:rsidRPr="00E1159B">
        <w:rPr>
          <w:rFonts w:ascii="Calisto MT" w:hAnsi="Calisto MT"/>
          <w:sz w:val="20"/>
          <w:lang w:val="en-US"/>
        </w:rPr>
        <w:t>disesuaikan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kebutuhan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tujuan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pembelajaran</w:t>
      </w:r>
      <w:proofErr w:type="spellEnd"/>
      <w:r w:rsidRPr="00E1159B">
        <w:rPr>
          <w:rFonts w:ascii="Calisto MT" w:hAnsi="Calisto MT"/>
          <w:sz w:val="20"/>
          <w:lang w:val="en-US"/>
        </w:rPr>
        <w:t xml:space="preserve">. Hasil validasi oleh validator materi dan validator media </w:t>
      </w:r>
      <w:proofErr w:type="spellStart"/>
      <w:r w:rsidRPr="00E1159B">
        <w:rPr>
          <w:rFonts w:ascii="Calisto MT" w:hAnsi="Calisto MT"/>
          <w:sz w:val="20"/>
          <w:lang w:val="en-US"/>
        </w:rPr>
        <w:t>menunjukkan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bahwa</w:t>
      </w:r>
      <w:proofErr w:type="spellEnd"/>
      <w:r w:rsidRPr="00E1159B">
        <w:rPr>
          <w:rFonts w:ascii="Calisto MT" w:hAnsi="Calisto MT"/>
          <w:sz w:val="20"/>
          <w:lang w:val="en-US"/>
        </w:rPr>
        <w:t xml:space="preserve"> e-</w:t>
      </w:r>
      <w:proofErr w:type="spellStart"/>
      <w:r w:rsidRPr="00E1159B">
        <w:rPr>
          <w:rFonts w:ascii="Calisto MT" w:hAnsi="Calisto MT"/>
          <w:sz w:val="20"/>
          <w:lang w:val="en-US"/>
        </w:rPr>
        <w:t>modul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berbasis</w:t>
      </w:r>
      <w:proofErr w:type="spellEnd"/>
      <w:r w:rsidRPr="00E1159B">
        <w:rPr>
          <w:rFonts w:ascii="Calisto MT" w:hAnsi="Calisto MT"/>
          <w:sz w:val="20"/>
          <w:lang w:val="en-US"/>
        </w:rPr>
        <w:t xml:space="preserve"> Android </w:t>
      </w:r>
      <w:proofErr w:type="spellStart"/>
      <w:r w:rsidRPr="00E1159B">
        <w:rPr>
          <w:rFonts w:ascii="Calisto MT" w:hAnsi="Calisto MT"/>
          <w:sz w:val="20"/>
          <w:lang w:val="en-US"/>
        </w:rPr>
        <w:t>menggunakan</w:t>
      </w:r>
      <w:proofErr w:type="spellEnd"/>
      <w:r w:rsidRPr="00E1159B">
        <w:rPr>
          <w:rFonts w:ascii="Calisto MT" w:hAnsi="Calisto MT"/>
          <w:sz w:val="20"/>
          <w:lang w:val="en-US"/>
        </w:rPr>
        <w:t xml:space="preserve"> Figma </w:t>
      </w:r>
      <w:proofErr w:type="spellStart"/>
      <w:r w:rsidRPr="00E1159B">
        <w:rPr>
          <w:rFonts w:ascii="Calisto MT" w:hAnsi="Calisto MT"/>
          <w:sz w:val="20"/>
          <w:lang w:val="en-US"/>
        </w:rPr>
        <w:t>dinyatakan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kriteria</w:t>
      </w:r>
      <w:proofErr w:type="spellEnd"/>
      <w:r w:rsidRPr="00E1159B">
        <w:rPr>
          <w:rFonts w:ascii="Calisto MT" w:hAnsi="Calisto MT"/>
          <w:sz w:val="20"/>
          <w:lang w:val="en-US"/>
        </w:rPr>
        <w:t xml:space="preserve"> “Sangat Valid” dengan </w:t>
      </w:r>
      <w:proofErr w:type="spellStart"/>
      <w:r w:rsidRPr="00E1159B">
        <w:rPr>
          <w:rFonts w:ascii="Calisto MT" w:hAnsi="Calisto MT"/>
          <w:sz w:val="20"/>
          <w:lang w:val="en-US"/>
        </w:rPr>
        <w:t>hasil</w:t>
      </w:r>
      <w:proofErr w:type="spellEnd"/>
      <w:r w:rsidRPr="00E1159B">
        <w:rPr>
          <w:rFonts w:ascii="Calisto MT" w:hAnsi="Calisto MT"/>
          <w:sz w:val="20"/>
          <w:lang w:val="en-US"/>
        </w:rPr>
        <w:t xml:space="preserve"> uji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ahli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materi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memperoleh</w:t>
      </w:r>
      <w:proofErr w:type="spellEnd"/>
      <w:r w:rsidRPr="00E1159B">
        <w:rPr>
          <w:rFonts w:ascii="Calisto MT" w:hAnsi="Calisto MT"/>
          <w:sz w:val="20"/>
          <w:lang w:val="en-US"/>
        </w:rPr>
        <w:t xml:space="preserve"> rata-rata 4,9 </w:t>
      </w:r>
      <w:proofErr w:type="spellStart"/>
      <w:r w:rsidRPr="00E1159B">
        <w:rPr>
          <w:rFonts w:ascii="Calisto MT" w:hAnsi="Calisto MT"/>
          <w:sz w:val="20"/>
          <w:lang w:val="en-US"/>
        </w:rPr>
        <w:t>atau</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presentase</w:t>
      </w:r>
      <w:proofErr w:type="spellEnd"/>
      <w:r w:rsidRPr="00E1159B">
        <w:rPr>
          <w:rFonts w:ascii="Calisto MT" w:hAnsi="Calisto MT"/>
          <w:sz w:val="20"/>
          <w:lang w:val="en-US"/>
        </w:rPr>
        <w:t xml:space="preserve"> 98%. Adapun hasil uji media dengan validator I media </w:t>
      </w:r>
      <w:proofErr w:type="spellStart"/>
      <w:r w:rsidRPr="00E1159B">
        <w:rPr>
          <w:rFonts w:ascii="Calisto MT" w:hAnsi="Calisto MT"/>
          <w:sz w:val="20"/>
          <w:lang w:val="en-US"/>
        </w:rPr>
        <w:t>memperoleh</w:t>
      </w:r>
      <w:proofErr w:type="spellEnd"/>
      <w:r w:rsidRPr="00E1159B">
        <w:rPr>
          <w:rFonts w:ascii="Calisto MT" w:hAnsi="Calisto MT"/>
          <w:sz w:val="20"/>
          <w:lang w:val="en-US"/>
        </w:rPr>
        <w:t xml:space="preserve"> rata-rata 4,95 </w:t>
      </w:r>
      <w:proofErr w:type="spellStart"/>
      <w:r w:rsidRPr="00E1159B">
        <w:rPr>
          <w:rFonts w:ascii="Calisto MT" w:hAnsi="Calisto MT"/>
          <w:sz w:val="20"/>
          <w:lang w:val="en-US"/>
        </w:rPr>
        <w:t>atau</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presentase</w:t>
      </w:r>
      <w:proofErr w:type="spellEnd"/>
      <w:r w:rsidRPr="00E1159B">
        <w:rPr>
          <w:rFonts w:ascii="Calisto MT" w:hAnsi="Calisto MT"/>
          <w:sz w:val="20"/>
          <w:lang w:val="en-US"/>
        </w:rPr>
        <w:t xml:space="preserve"> 95% dan </w:t>
      </w:r>
      <w:proofErr w:type="spellStart"/>
      <w:r w:rsidRPr="00E1159B">
        <w:rPr>
          <w:rFonts w:ascii="Calisto MT" w:hAnsi="Calisto MT"/>
          <w:sz w:val="20"/>
          <w:lang w:val="en-US"/>
        </w:rPr>
        <w:t>hasil</w:t>
      </w:r>
      <w:proofErr w:type="spellEnd"/>
      <w:r w:rsidRPr="00E1159B">
        <w:rPr>
          <w:rFonts w:ascii="Calisto MT" w:hAnsi="Calisto MT"/>
          <w:sz w:val="20"/>
          <w:lang w:val="en-US"/>
        </w:rPr>
        <w:t xml:space="preserve"> uji media </w:t>
      </w:r>
      <w:proofErr w:type="spellStart"/>
      <w:r w:rsidRPr="00E1159B">
        <w:rPr>
          <w:rFonts w:ascii="Calisto MT" w:hAnsi="Calisto MT"/>
          <w:sz w:val="20"/>
          <w:lang w:val="en-US"/>
        </w:rPr>
        <w:t>denagn</w:t>
      </w:r>
      <w:proofErr w:type="spellEnd"/>
      <w:r w:rsidRPr="00E1159B">
        <w:rPr>
          <w:rFonts w:ascii="Calisto MT" w:hAnsi="Calisto MT"/>
          <w:sz w:val="20"/>
          <w:lang w:val="en-US"/>
        </w:rPr>
        <w:t xml:space="preserve"> validator media II </w:t>
      </w:r>
      <w:proofErr w:type="spellStart"/>
      <w:r w:rsidRPr="00E1159B">
        <w:rPr>
          <w:rFonts w:ascii="Calisto MT" w:hAnsi="Calisto MT"/>
          <w:sz w:val="20"/>
          <w:lang w:val="en-US"/>
        </w:rPr>
        <w:t>memperoelh</w:t>
      </w:r>
      <w:proofErr w:type="spellEnd"/>
      <w:r w:rsidRPr="00E1159B">
        <w:rPr>
          <w:rFonts w:ascii="Calisto MT" w:hAnsi="Calisto MT"/>
          <w:sz w:val="20"/>
          <w:lang w:val="en-US"/>
        </w:rPr>
        <w:t xml:space="preserve"> rata-rata 4,95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presentase</w:t>
      </w:r>
      <w:proofErr w:type="spellEnd"/>
      <w:r w:rsidRPr="00E1159B">
        <w:rPr>
          <w:rFonts w:ascii="Calisto MT" w:hAnsi="Calisto MT"/>
          <w:sz w:val="20"/>
          <w:lang w:val="en-US"/>
        </w:rPr>
        <w:t xml:space="preserve"> yang </w:t>
      </w:r>
      <w:proofErr w:type="spellStart"/>
      <w:r w:rsidRPr="00E1159B">
        <w:rPr>
          <w:rFonts w:ascii="Calisto MT" w:hAnsi="Calisto MT"/>
          <w:sz w:val="20"/>
          <w:lang w:val="en-US"/>
        </w:rPr>
        <w:t>sama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yaitu</w:t>
      </w:r>
      <w:proofErr w:type="spellEnd"/>
      <w:r w:rsidRPr="00E1159B">
        <w:rPr>
          <w:rFonts w:ascii="Calisto MT" w:hAnsi="Calisto MT"/>
          <w:sz w:val="20"/>
          <w:lang w:val="en-US"/>
        </w:rPr>
        <w:t xml:space="preserve"> 95%. Hasil uji </w:t>
      </w:r>
      <w:proofErr w:type="spellStart"/>
      <w:r w:rsidRPr="00E1159B">
        <w:rPr>
          <w:rFonts w:ascii="Calisto MT" w:hAnsi="Calisto MT"/>
          <w:sz w:val="20"/>
          <w:lang w:val="en-US"/>
        </w:rPr>
        <w:t>praktikalitas</w:t>
      </w:r>
      <w:proofErr w:type="spellEnd"/>
      <w:r w:rsidRPr="00E1159B">
        <w:rPr>
          <w:rFonts w:ascii="Calisto MT" w:hAnsi="Calisto MT"/>
          <w:sz w:val="20"/>
          <w:lang w:val="en-US"/>
        </w:rPr>
        <w:t xml:space="preserve"> yang </w:t>
      </w:r>
      <w:proofErr w:type="spellStart"/>
      <w:r w:rsidRPr="00E1159B">
        <w:rPr>
          <w:rFonts w:ascii="Calisto MT" w:hAnsi="Calisto MT"/>
          <w:sz w:val="20"/>
          <w:lang w:val="en-US"/>
        </w:rPr>
        <w:t>telah</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dilakukan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bersama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siswa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kelas</w:t>
      </w:r>
      <w:proofErr w:type="spellEnd"/>
      <w:r w:rsidRPr="00E1159B">
        <w:rPr>
          <w:rFonts w:ascii="Calisto MT" w:hAnsi="Calisto MT"/>
          <w:sz w:val="20"/>
          <w:lang w:val="en-US"/>
        </w:rPr>
        <w:t xml:space="preserve"> VIII di SMP 14 Padang </w:t>
      </w:r>
      <w:proofErr w:type="spellStart"/>
      <w:r w:rsidRPr="00E1159B">
        <w:rPr>
          <w:rFonts w:ascii="Calisto MT" w:hAnsi="Calisto MT"/>
          <w:sz w:val="20"/>
          <w:lang w:val="en-US"/>
        </w:rPr>
        <w:t>menunjukan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bahwa</w:t>
      </w:r>
      <w:proofErr w:type="spellEnd"/>
      <w:r w:rsidRPr="00E1159B">
        <w:rPr>
          <w:rFonts w:ascii="Calisto MT" w:hAnsi="Calisto MT"/>
          <w:sz w:val="20"/>
          <w:lang w:val="en-US"/>
        </w:rPr>
        <w:t xml:space="preserve"> e-</w:t>
      </w:r>
      <w:proofErr w:type="spellStart"/>
      <w:r w:rsidRPr="00E1159B">
        <w:rPr>
          <w:rFonts w:ascii="Calisto MT" w:hAnsi="Calisto MT"/>
          <w:sz w:val="20"/>
          <w:lang w:val="en-US"/>
        </w:rPr>
        <w:t>modul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berbasis</w:t>
      </w:r>
      <w:proofErr w:type="spellEnd"/>
      <w:r w:rsidRPr="00E1159B">
        <w:rPr>
          <w:rFonts w:ascii="Calisto MT" w:hAnsi="Calisto MT"/>
          <w:sz w:val="20"/>
          <w:lang w:val="en-US"/>
        </w:rPr>
        <w:t xml:space="preserve"> </w:t>
      </w:r>
      <w:r w:rsidRPr="00E1159B">
        <w:rPr>
          <w:rFonts w:ascii="Calisto MT" w:hAnsi="Calisto MT"/>
          <w:i/>
          <w:iCs/>
          <w:sz w:val="20"/>
          <w:lang w:val="en-US"/>
        </w:rPr>
        <w:t>Android</w:t>
      </w:r>
      <w:r w:rsidRPr="00E1159B">
        <w:rPr>
          <w:rFonts w:ascii="Calisto MT" w:hAnsi="Calisto MT"/>
          <w:sz w:val="20"/>
          <w:lang w:val="en-US"/>
        </w:rPr>
        <w:t xml:space="preserve"> </w:t>
      </w:r>
      <w:proofErr w:type="spellStart"/>
      <w:r w:rsidRPr="00E1159B">
        <w:rPr>
          <w:rFonts w:ascii="Calisto MT" w:hAnsi="Calisto MT"/>
          <w:sz w:val="20"/>
          <w:lang w:val="en-US"/>
        </w:rPr>
        <w:t>memperoleh</w:t>
      </w:r>
      <w:proofErr w:type="spellEnd"/>
      <w:r w:rsidRPr="00E1159B">
        <w:rPr>
          <w:rFonts w:ascii="Calisto MT" w:hAnsi="Calisto MT"/>
          <w:sz w:val="20"/>
          <w:lang w:val="en-US"/>
        </w:rPr>
        <w:t xml:space="preserve"> rata-rata 4,62 </w:t>
      </w:r>
      <w:proofErr w:type="spellStart"/>
      <w:r w:rsidRPr="00E1159B">
        <w:rPr>
          <w:rFonts w:ascii="Calisto MT" w:hAnsi="Calisto MT"/>
          <w:sz w:val="20"/>
          <w:lang w:val="en-US"/>
        </w:rPr>
        <w:t>atau</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presentase</w:t>
      </w:r>
      <w:proofErr w:type="spellEnd"/>
      <w:r w:rsidRPr="00E1159B">
        <w:rPr>
          <w:rFonts w:ascii="Calisto MT" w:hAnsi="Calisto MT"/>
          <w:sz w:val="20"/>
          <w:lang w:val="en-US"/>
        </w:rPr>
        <w:t xml:space="preserve"> 85% pada </w:t>
      </w:r>
      <w:proofErr w:type="spellStart"/>
      <w:r w:rsidRPr="00E1159B">
        <w:rPr>
          <w:rFonts w:ascii="Calisto MT" w:hAnsi="Calisto MT"/>
          <w:sz w:val="20"/>
          <w:lang w:val="en-US"/>
        </w:rPr>
        <w:t>aspek</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kepraktisan</w:t>
      </w:r>
      <w:proofErr w:type="spellEnd"/>
      <w:r w:rsidRPr="00E1159B">
        <w:rPr>
          <w:rFonts w:ascii="Calisto MT" w:hAnsi="Calisto MT"/>
          <w:sz w:val="20"/>
          <w:lang w:val="en-US"/>
        </w:rPr>
        <w:t xml:space="preserve"> yang </w:t>
      </w:r>
      <w:proofErr w:type="spellStart"/>
      <w:r w:rsidRPr="00E1159B">
        <w:rPr>
          <w:rFonts w:ascii="Calisto MT" w:hAnsi="Calisto MT"/>
          <w:sz w:val="20"/>
          <w:lang w:val="en-US"/>
        </w:rPr>
        <w:t>terdiri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dari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aspek</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kemenarikan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tampilan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kejelasan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penyajian</w:t>
      </w:r>
      <w:proofErr w:type="spellEnd"/>
      <w:r w:rsidRPr="00E1159B">
        <w:rPr>
          <w:rFonts w:ascii="Calisto MT" w:hAnsi="Calisto MT"/>
          <w:sz w:val="20"/>
          <w:lang w:val="en-US"/>
        </w:rPr>
        <w:t xml:space="preserve"> dan </w:t>
      </w:r>
      <w:proofErr w:type="spellStart"/>
      <w:r w:rsidRPr="00E1159B">
        <w:rPr>
          <w:rFonts w:ascii="Calisto MT" w:hAnsi="Calisto MT"/>
          <w:sz w:val="20"/>
          <w:lang w:val="en-US"/>
        </w:rPr>
        <w:t>kemudahan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penggunaan</w:t>
      </w:r>
      <w:proofErr w:type="spellEnd"/>
      <w:r w:rsidRPr="00E1159B">
        <w:rPr>
          <w:rFonts w:ascii="Calisto MT" w:hAnsi="Calisto MT"/>
          <w:sz w:val="20"/>
          <w:lang w:val="en-US"/>
        </w:rPr>
        <w:t xml:space="preserve">. Hasil uji </w:t>
      </w:r>
      <w:proofErr w:type="spellStart"/>
      <w:r w:rsidRPr="00E1159B">
        <w:rPr>
          <w:rFonts w:ascii="Calisto MT" w:hAnsi="Calisto MT"/>
          <w:sz w:val="20"/>
          <w:lang w:val="en-US"/>
        </w:rPr>
        <w:t>efektivitas</w:t>
      </w:r>
      <w:proofErr w:type="spellEnd"/>
      <w:r w:rsidRPr="00E1159B">
        <w:rPr>
          <w:rFonts w:ascii="Calisto MT" w:hAnsi="Calisto MT"/>
          <w:sz w:val="20"/>
          <w:lang w:val="en-US"/>
        </w:rPr>
        <w:t xml:space="preserve"> yang </w:t>
      </w:r>
      <w:proofErr w:type="spellStart"/>
      <w:r w:rsidRPr="00E1159B">
        <w:rPr>
          <w:rFonts w:ascii="Calisto MT" w:hAnsi="Calisto MT"/>
          <w:sz w:val="20"/>
          <w:lang w:val="en-US"/>
        </w:rPr>
        <w:t>dilakukan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cara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melihat</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hasil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belajar</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siswa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melalui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ketuntasan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klasikal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didapatkan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sebanyak</w:t>
      </w:r>
      <w:proofErr w:type="spellEnd"/>
      <w:r w:rsidRPr="00E1159B">
        <w:rPr>
          <w:rFonts w:ascii="Calisto MT" w:hAnsi="Calisto MT"/>
          <w:sz w:val="20"/>
          <w:lang w:val="en-US"/>
        </w:rPr>
        <w:t xml:space="preserve"> 27 </w:t>
      </w:r>
      <w:proofErr w:type="spellStart"/>
      <w:r w:rsidRPr="00E1159B">
        <w:rPr>
          <w:rFonts w:ascii="Calisto MT" w:hAnsi="Calisto MT"/>
          <w:sz w:val="20"/>
          <w:lang w:val="en-US"/>
        </w:rPr>
        <w:t>siswa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dari</w:t>
      </w:r>
      <w:proofErr w:type="spellEnd"/>
      <w:r w:rsidRPr="00E1159B">
        <w:rPr>
          <w:rFonts w:ascii="Calisto MT" w:hAnsi="Calisto MT"/>
          <w:sz w:val="20"/>
          <w:lang w:val="en-US"/>
        </w:rPr>
        <w:t xml:space="preserve"> 31 orang </w:t>
      </w:r>
      <w:proofErr w:type="spellStart"/>
      <w:r w:rsidRPr="00E1159B">
        <w:rPr>
          <w:rFonts w:ascii="Calisto MT" w:hAnsi="Calisto MT"/>
          <w:sz w:val="20"/>
          <w:lang w:val="en-US"/>
        </w:rPr>
        <w:t>siswa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atau</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dengan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presentase</w:t>
      </w:r>
      <w:proofErr w:type="spellEnd"/>
      <w:r w:rsidRPr="00E1159B">
        <w:rPr>
          <w:rFonts w:ascii="Calisto MT" w:hAnsi="Calisto MT"/>
          <w:sz w:val="20"/>
          <w:lang w:val="en-US"/>
        </w:rPr>
        <w:t xml:space="preserve"> 87% </w:t>
      </w:r>
      <w:proofErr w:type="spellStart"/>
      <w:r w:rsidRPr="00E1159B">
        <w:rPr>
          <w:rFonts w:ascii="Calisto MT" w:hAnsi="Calisto MT"/>
          <w:sz w:val="20"/>
          <w:lang w:val="en-US"/>
        </w:rPr>
        <w:t>berhasil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mendapatkan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nilai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Tuntas</w:t>
      </w:r>
      <w:proofErr w:type="spellEnd"/>
      <w:r w:rsidRPr="00E1159B">
        <w:rPr>
          <w:rFonts w:ascii="Calisto MT" w:hAnsi="Calisto MT"/>
          <w:sz w:val="20"/>
          <w:lang w:val="en-US"/>
        </w:rPr>
        <w:t xml:space="preserve"> di </w:t>
      </w:r>
      <w:proofErr w:type="spellStart"/>
      <w:r w:rsidRPr="00E1159B">
        <w:rPr>
          <w:rFonts w:ascii="Calisto MT" w:hAnsi="Calisto MT"/>
          <w:sz w:val="20"/>
          <w:lang w:val="en-US"/>
        </w:rPr>
        <w:t>atas</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kriteria</w:t>
      </w:r>
      <w:proofErr w:type="spellEnd"/>
      <w:r w:rsidRPr="00E1159B">
        <w:rPr>
          <w:rFonts w:ascii="Calisto MT" w:hAnsi="Calisto MT"/>
          <w:sz w:val="20"/>
          <w:lang w:val="en-US"/>
        </w:rPr>
        <w:t xml:space="preserve"> KKTP dan 4 orang </w:t>
      </w:r>
      <w:proofErr w:type="spellStart"/>
      <w:r w:rsidRPr="00E1159B">
        <w:rPr>
          <w:rFonts w:ascii="Calisto MT" w:hAnsi="Calisto MT"/>
          <w:sz w:val="20"/>
          <w:lang w:val="en-US"/>
        </w:rPr>
        <w:t>siswa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atau</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sebesar</w:t>
      </w:r>
      <w:proofErr w:type="spellEnd"/>
      <w:r w:rsidRPr="00E1159B">
        <w:rPr>
          <w:rFonts w:ascii="Calisto MT" w:hAnsi="Calisto MT"/>
          <w:sz w:val="20"/>
          <w:lang w:val="en-US"/>
        </w:rPr>
        <w:t xml:space="preserve"> 13% </w:t>
      </w:r>
      <w:proofErr w:type="spellStart"/>
      <w:r w:rsidRPr="00E1159B">
        <w:rPr>
          <w:rFonts w:ascii="Calisto MT" w:hAnsi="Calisto MT"/>
          <w:sz w:val="20"/>
          <w:lang w:val="en-US"/>
        </w:rPr>
        <w:t>belum</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mendapatkan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nilai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diatas</w:t>
      </w:r>
      <w:proofErr w:type="spellEnd"/>
      <w:r w:rsidRPr="00E1159B">
        <w:rPr>
          <w:rFonts w:ascii="Calisto MT" w:hAnsi="Calisto MT"/>
          <w:sz w:val="20"/>
          <w:lang w:val="en-US"/>
        </w:rPr>
        <w:t xml:space="preserve"> KKTP. </w:t>
      </w:r>
      <w:proofErr w:type="spellStart"/>
      <w:r w:rsidRPr="00E1159B">
        <w:rPr>
          <w:rFonts w:ascii="Calisto MT" w:hAnsi="Calisto MT"/>
          <w:sz w:val="20"/>
          <w:lang w:val="en-US"/>
        </w:rPr>
        <w:t>Berdasarkan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itu</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maka</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efektifvitas</w:t>
      </w:r>
      <w:proofErr w:type="spellEnd"/>
      <w:r w:rsidRPr="00E1159B">
        <w:rPr>
          <w:rFonts w:ascii="Calisto MT" w:hAnsi="Calisto MT"/>
          <w:sz w:val="20"/>
          <w:lang w:val="en-US"/>
        </w:rPr>
        <w:t xml:space="preserve"> yang </w:t>
      </w:r>
      <w:proofErr w:type="spellStart"/>
      <w:r w:rsidRPr="00E1159B">
        <w:rPr>
          <w:rFonts w:ascii="Calisto MT" w:hAnsi="Calisto MT"/>
          <w:sz w:val="20"/>
          <w:lang w:val="en-US"/>
        </w:rPr>
        <w:t>dilihat</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dari</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ketuntasan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klasikal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telah</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terpenuhi</w:t>
      </w:r>
      <w:proofErr w:type="spellEnd"/>
      <w:r w:rsidRPr="00E1159B">
        <w:rPr>
          <w:rFonts w:ascii="Calisto MT" w:hAnsi="Calisto MT"/>
          <w:sz w:val="20"/>
          <w:lang w:val="en-US"/>
        </w:rPr>
        <w:t xml:space="preserve"> dan e-</w:t>
      </w:r>
      <w:proofErr w:type="spellStart"/>
      <w:r w:rsidRPr="00E1159B">
        <w:rPr>
          <w:rFonts w:ascii="Calisto MT" w:hAnsi="Calisto MT"/>
          <w:sz w:val="20"/>
          <w:lang w:val="en-US"/>
        </w:rPr>
        <w:t>modul</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berbasis</w:t>
      </w:r>
      <w:proofErr w:type="spellEnd"/>
      <w:r w:rsidRPr="00E1159B">
        <w:rPr>
          <w:rFonts w:ascii="Calisto MT" w:hAnsi="Calisto MT"/>
          <w:sz w:val="20"/>
          <w:lang w:val="en-US"/>
        </w:rPr>
        <w:t xml:space="preserve"> </w:t>
      </w:r>
      <w:r w:rsidRPr="00E1159B">
        <w:rPr>
          <w:rFonts w:ascii="Calisto MT" w:hAnsi="Calisto MT"/>
          <w:i/>
          <w:iCs/>
          <w:sz w:val="20"/>
          <w:lang w:val="en-US"/>
        </w:rPr>
        <w:t>Android</w:t>
      </w:r>
      <w:r w:rsidRPr="00E1159B">
        <w:rPr>
          <w:rFonts w:ascii="Calisto MT" w:hAnsi="Calisto MT"/>
          <w:sz w:val="20"/>
          <w:lang w:val="en-US"/>
        </w:rPr>
        <w:t xml:space="preserve"> </w:t>
      </w:r>
      <w:proofErr w:type="spellStart"/>
      <w:r w:rsidRPr="00E1159B">
        <w:rPr>
          <w:rFonts w:ascii="Calisto MT" w:hAnsi="Calisto MT"/>
          <w:sz w:val="20"/>
          <w:lang w:val="en-US"/>
        </w:rPr>
        <w:t>dinyatakan</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telah</w:t>
      </w:r>
      <w:proofErr w:type="spellEnd"/>
      <w:r w:rsidRPr="00E1159B">
        <w:rPr>
          <w:rFonts w:ascii="Calisto MT" w:hAnsi="Calisto MT"/>
          <w:sz w:val="20"/>
          <w:lang w:val="en-US"/>
        </w:rPr>
        <w:t xml:space="preserve"> </w:t>
      </w:r>
      <w:proofErr w:type="spellStart"/>
      <w:r w:rsidRPr="00E1159B">
        <w:rPr>
          <w:rFonts w:ascii="Calisto MT" w:hAnsi="Calisto MT"/>
          <w:sz w:val="20"/>
          <w:lang w:val="en-US"/>
        </w:rPr>
        <w:t>efektif</w:t>
      </w:r>
      <w:proofErr w:type="spellEnd"/>
      <w:r w:rsidRPr="00E1159B">
        <w:rPr>
          <w:rFonts w:ascii="Calisto MT" w:hAnsi="Calisto MT"/>
          <w:sz w:val="20"/>
          <w:lang w:val="en-US"/>
        </w:rPr>
        <w:t>.</w:t>
      </w:r>
    </w:p>
    <w:p w14:paraId="3741577A" w14:textId="77777777" w:rsidR="00E1159B" w:rsidRPr="00E1159B" w:rsidRDefault="00E1159B" w:rsidP="00E1159B">
      <w:pPr>
        <w:spacing w:after="120" w:line="240" w:lineRule="auto"/>
        <w:jc w:val="both"/>
        <w:rPr>
          <w:rFonts w:ascii="Calisto MT" w:hAnsi="Calisto MT" w:cs="Times New Roman"/>
          <w:b/>
        </w:rPr>
      </w:pPr>
      <w:r w:rsidRPr="00E1159B">
        <w:rPr>
          <w:rFonts w:ascii="Calisto MT" w:hAnsi="Calisto MT" w:cs="Times New Roman"/>
          <w:b/>
        </w:rPr>
        <w:t>REFERENSI</w:t>
      </w:r>
    </w:p>
    <w:sdt>
      <w:sdtPr>
        <w:rPr>
          <w:rFonts w:ascii="Calisto MT" w:hAnsi="Calisto MT" w:cs="Times New Roman"/>
          <w:sz w:val="20"/>
          <w:szCs w:val="20"/>
        </w:rPr>
        <w:tag w:val="MENDELEY_BIBLIOGRAPHY"/>
        <w:id w:val="-1708336155"/>
        <w:placeholder>
          <w:docPart w:val="DefaultPlaceholder_-1854013440"/>
        </w:placeholder>
      </w:sdtPr>
      <w:sdtContent>
        <w:p w14:paraId="0C40D623" w14:textId="363AAEB9" w:rsidR="0001457A" w:rsidRPr="0001457A" w:rsidRDefault="0001457A" w:rsidP="0001457A">
          <w:pPr>
            <w:autoSpaceDE w:val="0"/>
            <w:autoSpaceDN w:val="0"/>
            <w:spacing w:line="240" w:lineRule="auto"/>
            <w:ind w:hanging="480"/>
            <w:jc w:val="both"/>
            <w:divId w:val="1518814386"/>
            <w:rPr>
              <w:rFonts w:ascii="Calisto MT" w:eastAsia="Times New Roman" w:hAnsi="Calisto MT"/>
              <w:sz w:val="24"/>
              <w:szCs w:val="24"/>
            </w:rPr>
          </w:pPr>
          <w:r w:rsidRPr="0001457A">
            <w:rPr>
              <w:rFonts w:ascii="Calisto MT" w:eastAsia="Times New Roman" w:hAnsi="Calisto MT"/>
            </w:rPr>
            <w:t xml:space="preserve">Alperi, M. (2020). Peran Bahan Ajar Digital Sigil </w:t>
          </w:r>
          <w:r w:rsidR="00355708">
            <w:rPr>
              <w:rFonts w:ascii="Calisto MT" w:eastAsia="Times New Roman" w:hAnsi="Calisto MT"/>
            </w:rPr>
            <w:t>d</w:t>
          </w:r>
          <w:r w:rsidRPr="0001457A">
            <w:rPr>
              <w:rFonts w:ascii="Calisto MT" w:eastAsia="Times New Roman" w:hAnsi="Calisto MT"/>
            </w:rPr>
            <w:t xml:space="preserve">alam Mempersiapkan Kemandirian Belajar Peserta Didik. </w:t>
          </w:r>
          <w:r w:rsidRPr="0001457A">
            <w:rPr>
              <w:rFonts w:ascii="Calisto MT" w:eastAsia="Times New Roman" w:hAnsi="Calisto MT"/>
              <w:i/>
              <w:iCs/>
            </w:rPr>
            <w:t>Jurnal Teknodik</w:t>
          </w:r>
          <w:r w:rsidRPr="0001457A">
            <w:rPr>
              <w:rFonts w:ascii="Calisto MT" w:eastAsia="Times New Roman" w:hAnsi="Calisto MT"/>
            </w:rPr>
            <w:t>, 99–110. https://doi.org/10.32550/teknodik.v0i1.479</w:t>
          </w:r>
        </w:p>
        <w:p w14:paraId="2E63BE21" w14:textId="5B3D72AA" w:rsidR="0001457A" w:rsidRPr="0001457A" w:rsidRDefault="0001457A" w:rsidP="0001457A">
          <w:pPr>
            <w:autoSpaceDE w:val="0"/>
            <w:autoSpaceDN w:val="0"/>
            <w:spacing w:line="240" w:lineRule="auto"/>
            <w:ind w:hanging="480"/>
            <w:jc w:val="both"/>
            <w:divId w:val="480267701"/>
            <w:rPr>
              <w:rFonts w:ascii="Calisto MT" w:eastAsia="Times New Roman" w:hAnsi="Calisto MT"/>
            </w:rPr>
          </w:pPr>
          <w:r w:rsidRPr="0001457A">
            <w:rPr>
              <w:rFonts w:ascii="Calisto MT" w:eastAsia="Times New Roman" w:hAnsi="Calisto MT"/>
            </w:rPr>
            <w:t>Amilia, W. (</w:t>
          </w:r>
          <w:r w:rsidR="00355708">
            <w:rPr>
              <w:rFonts w:ascii="Calisto MT" w:eastAsia="Times New Roman" w:hAnsi="Calisto MT"/>
            </w:rPr>
            <w:t>2022</w:t>
          </w:r>
          <w:r w:rsidRPr="0001457A">
            <w:rPr>
              <w:rFonts w:ascii="Calisto MT" w:eastAsia="Times New Roman" w:hAnsi="Calisto MT"/>
            </w:rPr>
            <w:t xml:space="preserve">). </w:t>
          </w:r>
          <w:r w:rsidRPr="00355708">
            <w:rPr>
              <w:rFonts w:ascii="Calisto MT" w:eastAsia="Times New Roman" w:hAnsi="Calisto MT"/>
            </w:rPr>
            <w:t>Peran Guru dalam Pemanfaatan Media Pembelajaran Berbasis Teknologi Informasi dan Komunikasi di Sekolah Dasar</w:t>
          </w:r>
          <w:r w:rsidRPr="0001457A">
            <w:rPr>
              <w:rFonts w:ascii="Calisto MT" w:eastAsia="Times New Roman" w:hAnsi="Calisto MT"/>
            </w:rPr>
            <w:t>.</w:t>
          </w:r>
          <w:r w:rsidR="00355708">
            <w:rPr>
              <w:rFonts w:ascii="Calisto MT" w:eastAsia="Times New Roman" w:hAnsi="Calisto MT"/>
            </w:rPr>
            <w:t xml:space="preserve"> </w:t>
          </w:r>
          <w:r w:rsidR="00355708" w:rsidRPr="0001457A">
            <w:rPr>
              <w:rFonts w:ascii="Calisto MT" w:eastAsia="Times New Roman" w:hAnsi="Calisto MT"/>
              <w:i/>
              <w:iCs/>
            </w:rPr>
            <w:t xml:space="preserve">Jurnal Inovasi Pendidikan dan Pembelajaran Sekolah Dasar </w:t>
          </w:r>
          <w:r w:rsidRPr="0001457A">
            <w:rPr>
              <w:rFonts w:ascii="Calisto MT" w:eastAsia="Times New Roman" w:hAnsi="Calisto MT"/>
            </w:rPr>
            <w:t>https://doi.org/10.24036/jippsd.v6i1</w:t>
          </w:r>
        </w:p>
        <w:p w14:paraId="4381C16B" w14:textId="68262BCD" w:rsidR="0001457A" w:rsidRPr="0001457A" w:rsidRDefault="0001457A" w:rsidP="0001457A">
          <w:pPr>
            <w:autoSpaceDE w:val="0"/>
            <w:autoSpaceDN w:val="0"/>
            <w:spacing w:line="240" w:lineRule="auto"/>
            <w:ind w:hanging="480"/>
            <w:jc w:val="both"/>
            <w:divId w:val="426927256"/>
            <w:rPr>
              <w:rFonts w:ascii="Calisto MT" w:eastAsia="Times New Roman" w:hAnsi="Calisto MT"/>
            </w:rPr>
          </w:pPr>
          <w:r w:rsidRPr="0001457A">
            <w:rPr>
              <w:rFonts w:ascii="Calisto MT" w:eastAsia="Times New Roman" w:hAnsi="Calisto MT"/>
            </w:rPr>
            <w:t>Awal, Y. (</w:t>
          </w:r>
          <w:r w:rsidR="00355708">
            <w:rPr>
              <w:rFonts w:ascii="Calisto MT" w:eastAsia="Times New Roman" w:hAnsi="Calisto MT"/>
            </w:rPr>
            <w:t>2022</w:t>
          </w:r>
          <w:r w:rsidRPr="0001457A">
            <w:rPr>
              <w:rFonts w:ascii="Calisto MT" w:eastAsia="Times New Roman" w:hAnsi="Calisto MT"/>
            </w:rPr>
            <w:t xml:space="preserve">). Efektivitas Pembelajaran Matematika Melalui Penerapan Pendekatan Kontekstual Pada Siswa Kelas VIII SMP Negeri 3 Sulabesi Tengah. </w:t>
          </w:r>
          <w:r w:rsidRPr="0001457A">
            <w:rPr>
              <w:rFonts w:ascii="Calisto MT" w:eastAsia="Times New Roman" w:hAnsi="Calisto MT"/>
              <w:i/>
              <w:iCs/>
            </w:rPr>
            <w:t>Jurnal Ilmiah Wahana Pendidikan, Desember</w:t>
          </w:r>
          <w:r w:rsidRPr="0001457A">
            <w:rPr>
              <w:rFonts w:ascii="Calisto MT" w:eastAsia="Times New Roman" w:hAnsi="Calisto MT"/>
            </w:rPr>
            <w:t xml:space="preserve">, </w:t>
          </w:r>
          <w:r w:rsidRPr="0001457A">
            <w:rPr>
              <w:rFonts w:ascii="Calisto MT" w:eastAsia="Times New Roman" w:hAnsi="Calisto MT"/>
              <w:i/>
              <w:iCs/>
            </w:rPr>
            <w:t>2022</w:t>
          </w:r>
          <w:r w:rsidRPr="0001457A">
            <w:rPr>
              <w:rFonts w:ascii="Calisto MT" w:eastAsia="Times New Roman" w:hAnsi="Calisto MT"/>
            </w:rPr>
            <w:t>(23), 295–305. https://doi.org/10.5281/zenodo.7397369</w:t>
          </w:r>
        </w:p>
        <w:p w14:paraId="63E60002" w14:textId="7B46D09C" w:rsidR="0001457A" w:rsidRPr="0001457A" w:rsidRDefault="0001457A" w:rsidP="0001457A">
          <w:pPr>
            <w:autoSpaceDE w:val="0"/>
            <w:autoSpaceDN w:val="0"/>
            <w:spacing w:line="240" w:lineRule="auto"/>
            <w:ind w:hanging="480"/>
            <w:jc w:val="both"/>
            <w:divId w:val="712123466"/>
            <w:rPr>
              <w:rFonts w:ascii="Calisto MT" w:eastAsia="Times New Roman" w:hAnsi="Calisto MT"/>
            </w:rPr>
          </w:pPr>
          <w:r w:rsidRPr="0001457A">
            <w:rPr>
              <w:rFonts w:ascii="Calisto MT" w:eastAsia="Times New Roman" w:hAnsi="Calisto MT"/>
            </w:rPr>
            <w:t xml:space="preserve">Maydiantoro Albet. (2021). </w:t>
          </w:r>
          <w:r w:rsidR="00355708" w:rsidRPr="0001457A">
            <w:rPr>
              <w:rFonts w:ascii="Calisto MT" w:eastAsia="Times New Roman" w:hAnsi="Calisto MT"/>
            </w:rPr>
            <w:t>Model-Model Penelitian Pengembangan (</w:t>
          </w:r>
          <w:r w:rsidR="00355708" w:rsidRPr="00C41FEB">
            <w:rPr>
              <w:rFonts w:ascii="Calisto MT" w:eastAsia="Times New Roman" w:hAnsi="Calisto MT"/>
              <w:i/>
              <w:iCs/>
            </w:rPr>
            <w:t>Research And Development</w:t>
          </w:r>
          <w:r w:rsidRPr="0001457A">
            <w:rPr>
              <w:rFonts w:ascii="Calisto MT" w:eastAsia="Times New Roman" w:hAnsi="Calisto MT"/>
            </w:rPr>
            <w:t xml:space="preserve">). </w:t>
          </w:r>
          <w:r w:rsidRPr="0001457A">
            <w:rPr>
              <w:rFonts w:ascii="Calisto MT" w:eastAsia="Times New Roman" w:hAnsi="Calisto MT"/>
              <w:i/>
              <w:iCs/>
            </w:rPr>
            <w:t xml:space="preserve">Jurnal Pengembangan Profesi Pendidik …, Repository.Lppm.Unila.Ac.Id, </w:t>
          </w:r>
          <w:r w:rsidRPr="0001457A">
            <w:rPr>
              <w:rFonts w:ascii="Calisto MT" w:eastAsia="Times New Roman" w:hAnsi="Calisto MT"/>
            </w:rPr>
            <w:t>.</w:t>
          </w:r>
        </w:p>
        <w:p w14:paraId="099B3A46" w14:textId="4304A42A" w:rsidR="0001457A" w:rsidRPr="0001457A" w:rsidRDefault="0001457A" w:rsidP="0001457A">
          <w:pPr>
            <w:autoSpaceDE w:val="0"/>
            <w:autoSpaceDN w:val="0"/>
            <w:spacing w:line="240" w:lineRule="auto"/>
            <w:ind w:hanging="480"/>
            <w:jc w:val="both"/>
            <w:divId w:val="397216178"/>
            <w:rPr>
              <w:rFonts w:ascii="Calisto MT" w:eastAsia="Times New Roman" w:hAnsi="Calisto MT"/>
            </w:rPr>
          </w:pPr>
          <w:r w:rsidRPr="0001457A">
            <w:rPr>
              <w:rFonts w:ascii="Calisto MT" w:eastAsia="Times New Roman" w:hAnsi="Calisto MT"/>
            </w:rPr>
            <w:t xml:space="preserve">Nurzannah MIN, S., &amp; Serdang, D. (2022). Peran Guru Dalam Pembelajaran. In </w:t>
          </w:r>
          <w:r w:rsidRPr="0001457A">
            <w:rPr>
              <w:rFonts w:ascii="Calisto MT" w:eastAsia="Times New Roman" w:hAnsi="Calisto MT"/>
              <w:i/>
              <w:iCs/>
            </w:rPr>
            <w:t>ALACRITY</w:t>
          </w:r>
          <w:r w:rsidRPr="0001457A">
            <w:rPr>
              <w:rFonts w:ascii="Times New Roman" w:eastAsia="Times New Roman" w:hAnsi="Times New Roman" w:cs="Times New Roman"/>
              <w:i/>
              <w:iCs/>
            </w:rPr>
            <w:t> </w:t>
          </w:r>
          <w:r w:rsidRPr="0001457A">
            <w:rPr>
              <w:rFonts w:ascii="Calisto MT" w:eastAsia="Times New Roman" w:hAnsi="Calisto MT"/>
              <w:i/>
              <w:iCs/>
            </w:rPr>
            <w:t>: Journal Of Education</w:t>
          </w:r>
          <w:r w:rsidR="00C41FEB">
            <w:rPr>
              <w:rFonts w:ascii="Calisto MT" w:eastAsia="Times New Roman" w:hAnsi="Calisto MT"/>
              <w:i/>
              <w:iCs/>
            </w:rPr>
            <w:t>. 2</w:t>
          </w:r>
          <w:r w:rsidR="00C41FEB" w:rsidRPr="00C41FEB">
            <w:rPr>
              <w:rFonts w:ascii="Calisto MT" w:eastAsia="Times New Roman" w:hAnsi="Calisto MT"/>
            </w:rPr>
            <w:t>(3)</w:t>
          </w:r>
          <w:r w:rsidRPr="0001457A">
            <w:rPr>
              <w:rFonts w:ascii="Calisto MT" w:eastAsia="Times New Roman" w:hAnsi="Calisto MT"/>
            </w:rPr>
            <w:t>. http://lpppipublishing.com/index.php/alacrity</w:t>
          </w:r>
        </w:p>
        <w:p w14:paraId="23175856" w14:textId="793DA823" w:rsidR="0001457A" w:rsidRPr="0001457A" w:rsidRDefault="0001457A" w:rsidP="0001457A">
          <w:pPr>
            <w:autoSpaceDE w:val="0"/>
            <w:autoSpaceDN w:val="0"/>
            <w:spacing w:line="240" w:lineRule="auto"/>
            <w:ind w:hanging="480"/>
            <w:jc w:val="both"/>
            <w:divId w:val="1763645071"/>
            <w:rPr>
              <w:rFonts w:ascii="Calisto MT" w:eastAsia="Times New Roman" w:hAnsi="Calisto MT"/>
            </w:rPr>
          </w:pPr>
          <w:r w:rsidRPr="0001457A">
            <w:rPr>
              <w:rFonts w:ascii="Calisto MT" w:eastAsia="Times New Roman" w:hAnsi="Calisto MT"/>
            </w:rPr>
            <w:t xml:space="preserve">Riani Johan, J., Iriani, T., &amp; Maulana, A. (2023). Penerapan Model Four-D dalam Pengembangan Media Video Keterampilan Mengajar Kelompok Kecil dan Perorangan. In </w:t>
          </w:r>
          <w:r w:rsidRPr="0001457A">
            <w:rPr>
              <w:rFonts w:ascii="Calisto MT" w:eastAsia="Times New Roman" w:hAnsi="Calisto MT"/>
              <w:i/>
              <w:iCs/>
            </w:rPr>
            <w:t>Jurnal Pendidikan West Science</w:t>
          </w:r>
          <w:r w:rsidR="00C41FEB">
            <w:rPr>
              <w:rFonts w:ascii="Calisto MT" w:eastAsia="Times New Roman" w:hAnsi="Calisto MT"/>
            </w:rPr>
            <w:t xml:space="preserve">. </w:t>
          </w:r>
          <w:r w:rsidR="00C41FEB" w:rsidRPr="00C41FEB">
            <w:rPr>
              <w:rFonts w:ascii="Calisto MT" w:eastAsia="Times New Roman" w:hAnsi="Calisto MT"/>
              <w:i/>
              <w:iCs/>
            </w:rPr>
            <w:t>1</w:t>
          </w:r>
          <w:r w:rsidR="00C41FEB">
            <w:rPr>
              <w:rFonts w:ascii="Calisto MT" w:eastAsia="Times New Roman" w:hAnsi="Calisto MT"/>
            </w:rPr>
            <w:t>(6).</w:t>
          </w:r>
          <w:r w:rsidRPr="0001457A">
            <w:rPr>
              <w:rFonts w:ascii="Calisto MT" w:eastAsia="Times New Roman" w:hAnsi="Calisto MT"/>
            </w:rPr>
            <w:t xml:space="preserve"> Juni.</w:t>
          </w:r>
        </w:p>
        <w:p w14:paraId="51A4AAF7" w14:textId="3909A3FB" w:rsidR="0001457A" w:rsidRPr="0001457A" w:rsidRDefault="0001457A" w:rsidP="0001457A">
          <w:pPr>
            <w:autoSpaceDE w:val="0"/>
            <w:autoSpaceDN w:val="0"/>
            <w:spacing w:line="240" w:lineRule="auto"/>
            <w:ind w:hanging="480"/>
            <w:jc w:val="both"/>
            <w:divId w:val="1954628909"/>
            <w:rPr>
              <w:rFonts w:ascii="Calisto MT" w:eastAsia="Times New Roman" w:hAnsi="Calisto MT"/>
            </w:rPr>
          </w:pPr>
          <w:r w:rsidRPr="0001457A">
            <w:rPr>
              <w:rFonts w:ascii="Calisto MT" w:eastAsia="Times New Roman" w:hAnsi="Calisto MT"/>
            </w:rPr>
            <w:t xml:space="preserve">Sanaky Musrifah Mardiani. (2021). </w:t>
          </w:r>
          <w:r w:rsidR="00C41FEB" w:rsidRPr="0001457A">
            <w:rPr>
              <w:rFonts w:ascii="Calisto MT" w:eastAsia="Times New Roman" w:hAnsi="Calisto MT"/>
            </w:rPr>
            <w:t xml:space="preserve">Analisis Faktor-Faktor Penyebab Keterlambatan </w:t>
          </w:r>
          <w:r w:rsidR="00C41FEB">
            <w:rPr>
              <w:rFonts w:ascii="Calisto MT" w:eastAsia="Times New Roman" w:hAnsi="Calisto MT"/>
            </w:rPr>
            <w:t>p</w:t>
          </w:r>
          <w:r w:rsidR="00C41FEB" w:rsidRPr="0001457A">
            <w:rPr>
              <w:rFonts w:ascii="Calisto MT" w:eastAsia="Times New Roman" w:hAnsi="Calisto MT"/>
            </w:rPr>
            <w:t xml:space="preserve">ada Proyek Pembangunan Gedung Asrama MAN 1 Tulehu Maluku Tengah. </w:t>
          </w:r>
          <w:r w:rsidR="00C41FEB" w:rsidRPr="0001457A">
            <w:rPr>
              <w:rFonts w:ascii="Calisto MT" w:eastAsia="Times New Roman" w:hAnsi="Calisto MT"/>
              <w:i/>
              <w:iCs/>
            </w:rPr>
            <w:t xml:space="preserve">Jurnal Simetrik </w:t>
          </w:r>
          <w:r w:rsidRPr="0001457A">
            <w:rPr>
              <w:rFonts w:ascii="Calisto MT" w:eastAsia="Times New Roman" w:hAnsi="Calisto MT"/>
            </w:rPr>
            <w:t xml:space="preserve">, </w:t>
          </w:r>
          <w:r w:rsidRPr="0001457A">
            <w:rPr>
              <w:rFonts w:ascii="Calisto MT" w:eastAsia="Times New Roman" w:hAnsi="Calisto MT"/>
              <w:i/>
              <w:iCs/>
            </w:rPr>
            <w:t>11</w:t>
          </w:r>
          <w:r w:rsidRPr="0001457A">
            <w:rPr>
              <w:rFonts w:ascii="Calisto MT" w:eastAsia="Times New Roman" w:hAnsi="Calisto MT"/>
            </w:rPr>
            <w:t>(1).</w:t>
          </w:r>
        </w:p>
        <w:p w14:paraId="353FA9C3" w14:textId="77777777" w:rsidR="0001457A" w:rsidRPr="0001457A" w:rsidRDefault="0001457A" w:rsidP="0001457A">
          <w:pPr>
            <w:autoSpaceDE w:val="0"/>
            <w:autoSpaceDN w:val="0"/>
            <w:spacing w:line="240" w:lineRule="auto"/>
            <w:ind w:hanging="480"/>
            <w:jc w:val="both"/>
            <w:divId w:val="397677454"/>
            <w:rPr>
              <w:rFonts w:ascii="Calisto MT" w:eastAsia="Times New Roman" w:hAnsi="Calisto MT"/>
            </w:rPr>
          </w:pPr>
          <w:r w:rsidRPr="0001457A">
            <w:rPr>
              <w:rFonts w:ascii="Calisto MT" w:eastAsia="Times New Roman" w:hAnsi="Calisto MT"/>
            </w:rPr>
            <w:t xml:space="preserve">Setiawan, R., &amp; Mountaines, P. E. (2022). Perancangan Tampilan Antarmuka Website Program UMKM Tupai Tech Menggunakan Figma. </w:t>
          </w:r>
          <w:r w:rsidRPr="0001457A">
            <w:rPr>
              <w:rFonts w:ascii="Calisto MT" w:eastAsia="Times New Roman" w:hAnsi="Calisto MT"/>
              <w:i/>
              <w:iCs/>
            </w:rPr>
            <w:t>Jurnal Teknik Komputer</w:t>
          </w:r>
          <w:r w:rsidRPr="0001457A">
            <w:rPr>
              <w:rFonts w:ascii="Calisto MT" w:eastAsia="Times New Roman" w:hAnsi="Calisto MT"/>
            </w:rPr>
            <w:t xml:space="preserve">, </w:t>
          </w:r>
          <w:r w:rsidRPr="0001457A">
            <w:rPr>
              <w:rFonts w:ascii="Calisto MT" w:eastAsia="Times New Roman" w:hAnsi="Calisto MT"/>
              <w:i/>
              <w:iCs/>
            </w:rPr>
            <w:t>1</w:t>
          </w:r>
          <w:r w:rsidRPr="0001457A">
            <w:rPr>
              <w:rFonts w:ascii="Calisto MT" w:eastAsia="Times New Roman" w:hAnsi="Calisto MT"/>
            </w:rPr>
            <w:t>(3), 132–140. https://doi.org/10.14710/jtk.v1i3.37608</w:t>
          </w:r>
        </w:p>
        <w:p w14:paraId="6660641F" w14:textId="1BCDA9FE" w:rsidR="0001457A" w:rsidRPr="0001457A" w:rsidRDefault="0001457A" w:rsidP="0001457A">
          <w:pPr>
            <w:autoSpaceDE w:val="0"/>
            <w:autoSpaceDN w:val="0"/>
            <w:spacing w:line="240" w:lineRule="auto"/>
            <w:ind w:hanging="480"/>
            <w:jc w:val="both"/>
            <w:divId w:val="1466390404"/>
            <w:rPr>
              <w:rFonts w:ascii="Calisto MT" w:eastAsia="Times New Roman" w:hAnsi="Calisto MT"/>
            </w:rPr>
          </w:pPr>
          <w:r w:rsidRPr="0001457A">
            <w:rPr>
              <w:rFonts w:ascii="Calisto MT" w:eastAsia="Times New Roman" w:hAnsi="Calisto MT"/>
            </w:rPr>
            <w:t xml:space="preserve">Setyosari, P. (2014). </w:t>
          </w:r>
          <w:r w:rsidR="00BE37A6" w:rsidRPr="0001457A">
            <w:rPr>
              <w:rFonts w:ascii="Calisto MT" w:eastAsia="Times New Roman" w:hAnsi="Calisto MT"/>
            </w:rPr>
            <w:t xml:space="preserve">Menciptakan Pembelajaran </w:t>
          </w:r>
          <w:r w:rsidR="00BE37A6">
            <w:rPr>
              <w:rFonts w:ascii="Calisto MT" w:eastAsia="Times New Roman" w:hAnsi="Calisto MT"/>
            </w:rPr>
            <w:t>y</w:t>
          </w:r>
          <w:r w:rsidR="00BE37A6" w:rsidRPr="0001457A">
            <w:rPr>
              <w:rFonts w:ascii="Calisto MT" w:eastAsia="Times New Roman" w:hAnsi="Calisto MT"/>
            </w:rPr>
            <w:t xml:space="preserve">ang Efektif </w:t>
          </w:r>
          <w:r w:rsidR="00BE37A6">
            <w:rPr>
              <w:rFonts w:ascii="Calisto MT" w:eastAsia="Times New Roman" w:hAnsi="Calisto MT"/>
            </w:rPr>
            <w:t>d</w:t>
          </w:r>
          <w:r w:rsidR="00BE37A6" w:rsidRPr="0001457A">
            <w:rPr>
              <w:rFonts w:ascii="Calisto MT" w:eastAsia="Times New Roman" w:hAnsi="Calisto MT"/>
            </w:rPr>
            <w:t>an Berkualitas</w:t>
          </w:r>
          <w:r w:rsidRPr="0001457A">
            <w:rPr>
              <w:rFonts w:ascii="Calisto MT" w:eastAsia="Times New Roman" w:hAnsi="Calisto MT"/>
            </w:rPr>
            <w:t xml:space="preserve">. In </w:t>
          </w:r>
          <w:r w:rsidRPr="0001457A">
            <w:rPr>
              <w:rFonts w:ascii="Calisto MT" w:eastAsia="Times New Roman" w:hAnsi="Calisto MT"/>
              <w:i/>
              <w:iCs/>
            </w:rPr>
            <w:t>Jurnal Inovasi dan Teknologi Pembelajaran</w:t>
          </w:r>
          <w:r w:rsidR="00BE37A6">
            <w:rPr>
              <w:rFonts w:ascii="Calisto MT" w:eastAsia="Times New Roman" w:hAnsi="Calisto MT"/>
              <w:i/>
              <w:iCs/>
            </w:rPr>
            <w:t>. 1</w:t>
          </w:r>
          <w:r w:rsidR="00BE37A6" w:rsidRPr="00BE37A6">
            <w:rPr>
              <w:rFonts w:ascii="Calisto MT" w:eastAsia="Times New Roman" w:hAnsi="Calisto MT"/>
            </w:rPr>
            <w:t>(1)</w:t>
          </w:r>
          <w:r w:rsidRPr="00BE37A6">
            <w:rPr>
              <w:rFonts w:ascii="Calisto MT" w:eastAsia="Times New Roman" w:hAnsi="Calisto MT"/>
            </w:rPr>
            <w:t>.</w:t>
          </w:r>
        </w:p>
        <w:p w14:paraId="3485939A" w14:textId="5E166E1D" w:rsidR="007F075B" w:rsidRPr="00884A4B" w:rsidRDefault="0001457A" w:rsidP="00884A4B">
          <w:pPr>
            <w:autoSpaceDE w:val="0"/>
            <w:autoSpaceDN w:val="0"/>
            <w:spacing w:line="240" w:lineRule="auto"/>
            <w:ind w:left="480" w:hanging="480"/>
            <w:jc w:val="both"/>
            <w:divId w:val="1154949053"/>
            <w:rPr>
              <w:rFonts w:ascii="Calisto MT" w:eastAsia="Times New Roman" w:hAnsi="Calisto MT"/>
            </w:rPr>
          </w:pPr>
          <w:r w:rsidRPr="0001457A">
            <w:rPr>
              <w:rFonts w:ascii="Calisto MT" w:eastAsia="Times New Roman" w:hAnsi="Calisto MT"/>
            </w:rPr>
            <w:t>Utami, W. T., &amp; Yuwaningsih, D. A. (</w:t>
          </w:r>
          <w:r w:rsidR="00BE37A6">
            <w:rPr>
              <w:rFonts w:ascii="Calisto MT" w:eastAsia="Times New Roman" w:hAnsi="Calisto MT"/>
            </w:rPr>
            <w:t>2020</w:t>
          </w:r>
          <w:r w:rsidRPr="0001457A">
            <w:rPr>
              <w:rFonts w:ascii="Calisto MT" w:eastAsia="Times New Roman" w:hAnsi="Calisto MT"/>
            </w:rPr>
            <w:t xml:space="preserve">). </w:t>
          </w:r>
          <w:r w:rsidR="00BE37A6" w:rsidRPr="00BE37A6">
            <w:rPr>
              <w:rFonts w:ascii="Calisto MT" w:eastAsia="Times New Roman" w:hAnsi="Calisto MT"/>
            </w:rPr>
            <w:t xml:space="preserve">Analisis Kebutuhan Pengembangan E-Modul </w:t>
          </w:r>
          <w:r w:rsidR="00BE37A6">
            <w:rPr>
              <w:rFonts w:ascii="Calisto MT" w:eastAsia="Times New Roman" w:hAnsi="Calisto MT"/>
            </w:rPr>
            <w:t>pa</w:t>
          </w:r>
          <w:r w:rsidR="00BE37A6" w:rsidRPr="00BE37A6">
            <w:rPr>
              <w:rFonts w:ascii="Calisto MT" w:eastAsia="Times New Roman" w:hAnsi="Calisto MT"/>
            </w:rPr>
            <w:t xml:space="preserve">da Pokok Bahasan Turunan Menggunakan Kvisoft Flipbook Maker Pro </w:t>
          </w:r>
          <w:r w:rsidR="00BB4E3F">
            <w:rPr>
              <w:rFonts w:ascii="Calisto MT" w:eastAsia="Times New Roman" w:hAnsi="Calisto MT"/>
            </w:rPr>
            <w:t>u</w:t>
          </w:r>
          <w:r w:rsidR="00BE37A6" w:rsidRPr="00BE37A6">
            <w:rPr>
              <w:rFonts w:ascii="Calisto MT" w:eastAsia="Times New Roman" w:hAnsi="Calisto MT"/>
            </w:rPr>
            <w:t xml:space="preserve">ntuk Siswa </w:t>
          </w:r>
          <w:r w:rsidR="00BB4E3F" w:rsidRPr="00BE37A6">
            <w:rPr>
              <w:rFonts w:ascii="Calisto MT" w:eastAsia="Times New Roman" w:hAnsi="Calisto MT"/>
            </w:rPr>
            <w:t xml:space="preserve">SMA </w:t>
          </w:r>
          <w:r w:rsidR="00BE37A6" w:rsidRPr="00BE37A6">
            <w:rPr>
              <w:rFonts w:ascii="Calisto MT" w:eastAsia="Times New Roman" w:hAnsi="Calisto MT"/>
            </w:rPr>
            <w:t xml:space="preserve">Kelas </w:t>
          </w:r>
          <w:r w:rsidR="00BB4E3F" w:rsidRPr="00BE37A6">
            <w:rPr>
              <w:rFonts w:ascii="Calisto MT" w:eastAsia="Times New Roman" w:hAnsi="Calisto MT"/>
            </w:rPr>
            <w:t>XI</w:t>
          </w:r>
          <w:r w:rsidR="00BE37A6" w:rsidRPr="00BE37A6">
            <w:rPr>
              <w:rFonts w:ascii="Calisto MT" w:eastAsia="Times New Roman" w:hAnsi="Calisto MT"/>
            </w:rPr>
            <w:t>.</w:t>
          </w:r>
        </w:p>
      </w:sdtContent>
    </w:sdt>
    <w:sectPr w:rsidR="007F075B" w:rsidRPr="00884A4B" w:rsidSect="008917C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E656F" w14:textId="77777777" w:rsidR="00EB1900" w:rsidRDefault="00EB1900" w:rsidP="002F378A">
      <w:pPr>
        <w:spacing w:after="0" w:line="240" w:lineRule="auto"/>
      </w:pPr>
      <w:r>
        <w:separator/>
      </w:r>
    </w:p>
  </w:endnote>
  <w:endnote w:type="continuationSeparator" w:id="0">
    <w:p w14:paraId="6CC2ED22" w14:textId="77777777" w:rsidR="00EB1900" w:rsidRDefault="00EB1900"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1"/>
      <w:docPartObj>
        <w:docPartGallery w:val="Page Numbers (Bottom of Page)"/>
        <w:docPartUnique/>
      </w:docPartObj>
    </w:sdtPr>
    <w:sdtContent>
      <w:p w14:paraId="7F143B10" w14:textId="2FF8F5B4" w:rsidR="00EA68FA" w:rsidRPr="00EA68FA" w:rsidRDefault="00EA68FA" w:rsidP="00EA68FA">
        <w:pPr>
          <w:pStyle w:val="Footer"/>
          <w:tabs>
            <w:tab w:val="clear" w:pos="4513"/>
          </w:tabs>
          <w:jc w:val="right"/>
          <w:rPr>
            <w:rFonts w:cstheme="minorHAnsi"/>
            <w:sz w:val="24"/>
            <w:szCs w:val="24"/>
          </w:rPr>
        </w:pPr>
        <w:r w:rsidRPr="00EA68FA">
          <w:rPr>
            <w:rFonts w:cstheme="minorHAnsi"/>
            <w:sz w:val="24"/>
            <w:szCs w:val="24"/>
          </w:rPr>
          <w:t xml:space="preserve"> </w:t>
        </w:r>
        <w:sdt>
          <w:sdtPr>
            <w:rPr>
              <w:rFonts w:cstheme="minorHAnsi"/>
              <w:sz w:val="24"/>
              <w:szCs w:val="24"/>
            </w:rPr>
            <w:id w:val="46345081"/>
            <w:docPartObj>
              <w:docPartGallery w:val="Page Numbers (Bottom of Page)"/>
              <w:docPartUnique/>
            </w:docPartObj>
          </w:sdtPr>
          <w:sdtContent>
            <w:r w:rsidRPr="00EA68FA">
              <w:rPr>
                <w:rFonts w:cstheme="minorHAnsi"/>
                <w:b/>
                <w:noProof/>
                <w:sz w:val="36"/>
                <w:szCs w:val="24"/>
                <w:lang w:eastAsia="id-ID"/>
              </w:rPr>
              <mc:AlternateContent>
                <mc:Choice Requires="wps">
                  <w:drawing>
                    <wp:anchor distT="0" distB="0" distL="114300" distR="114300" simplePos="0" relativeHeight="251676672" behindDoc="0" locked="0" layoutInCell="1" allowOverlap="1" wp14:anchorId="73AF6282" wp14:editId="2A630120">
                      <wp:simplePos x="0" y="0"/>
                      <wp:positionH relativeFrom="column">
                        <wp:posOffset>13172</wp:posOffset>
                      </wp:positionH>
                      <wp:positionV relativeFrom="paragraph">
                        <wp:posOffset>14108</wp:posOffset>
                      </wp:positionV>
                      <wp:extent cx="5786755" cy="0"/>
                      <wp:effectExtent l="12700" t="15240" r="10795" b="13335"/>
                      <wp:wrapNone/>
                      <wp:docPr id="16863388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1C3F9" id="_x0000_t32" coordsize="21600,21600" o:spt="32" o:oned="t" path="m,l21600,21600e" filled="f">
                      <v:path arrowok="t" fillok="f" o:connecttype="none"/>
                      <o:lock v:ext="edit" shapetype="t"/>
                    </v:shapetype>
                    <v:shape id="AutoShape 11" o:spid="_x0000_s1026" type="#_x0000_t32" style="position:absolute;margin-left:1.05pt;margin-top:1.1pt;width:455.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nguAEAAFcDAAAOAAAAZHJzL2Uyb0RvYy54bWysU8Fu2zAMvQ/YPwi6L3YKpO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m9vrm8VC&#10;CnX2VdCcEwNx/G5wFNloJUcC2w9xjd6nkSLNSxnYP3LMtKA5J+SqHh+sc2Wyzospcf9aL+qSweis&#10;zt4cx9Rv147EHvJylK80mTzvwwh3Xhe0wYD+drIjWPdqp+rOn7TJcuTd42aL+rihs2ZpeoXmadPy&#10;ery/l+y3/2H1BwAA//8DAFBLAwQUAAYACAAAACEAFzyO29cAAAAFAQAADwAAAGRycy9kb3ducmV2&#10;LnhtbEyOwU6EQBBE7yb+w6RNvBh3AM0GkWFjTDx5EFc/oIEWiEwPYYZl/HtbL3qqVKpS9cpDtJM6&#10;0eJHxwbSXQKKuHXdyL2B97en6xyUD8gdTo7JwBd5OFTnZyUWndv4lU7H0CsZYV+ggSGEudDatwNZ&#10;9Ds3E0v24RaLQezS627BTcbtpLMk2WuLI8vDgDM9DtR+HldrIL7sOcQ6j83G67PPr+qItjbm8iI+&#10;3IMKFMNfGX7wBR0qYWrcyp1Xk4EslaJIBkrSu/TmFlTz63VV6v/01TcAAAD//wMAUEsBAi0AFAAG&#10;AAgAAAAhALaDOJL+AAAA4QEAABMAAAAAAAAAAAAAAAAAAAAAAFtDb250ZW50X1R5cGVzXS54bWxQ&#10;SwECLQAUAAYACAAAACEAOP0h/9YAAACUAQAACwAAAAAAAAAAAAAAAAAvAQAAX3JlbHMvLnJlbHNQ&#10;SwECLQAUAAYACAAAACEAL0HJ4LgBAABXAwAADgAAAAAAAAAAAAAAAAAuAgAAZHJzL2Uyb0RvYy54&#10;bWxQSwECLQAUAAYACAAAACEAFzyO29cAAAAFAQAADwAAAAAAAAAAAAAAAAASBAAAZHJzL2Rvd25y&#10;ZXYueG1sUEsFBgAAAAAEAAQA8wAAABYFAAAAAA==&#10;" strokeweight="1.5pt"/>
                  </w:pict>
                </mc:Fallback>
              </mc:AlternateContent>
            </w:r>
            <w:r w:rsidRPr="00EA68FA">
              <w:rPr>
                <w:rFonts w:cstheme="minorHAnsi"/>
                <w:lang w:val="en-US"/>
              </w:rPr>
              <w:t xml:space="preserve"> </w:t>
            </w:r>
            <w:r w:rsidRPr="00EA68FA">
              <w:rPr>
                <w:rFonts w:ascii="Calisto MT" w:hAnsi="Calisto MT" w:cs="Times New Roman"/>
                <w:bCs/>
                <w:color w:val="000000" w:themeColor="text1"/>
                <w:sz w:val="20"/>
                <w:szCs w:val="20"/>
              </w:rPr>
              <w:t xml:space="preserve">Pengembangan E-Modul Berbasis </w:t>
            </w:r>
            <w:r w:rsidRPr="00EA68FA">
              <w:rPr>
                <w:rFonts w:ascii="Calisto MT" w:hAnsi="Calisto MT" w:cs="Times New Roman"/>
                <w:bCs/>
                <w:i/>
                <w:iCs/>
                <w:color w:val="000000" w:themeColor="text1"/>
                <w:sz w:val="20"/>
                <w:szCs w:val="20"/>
              </w:rPr>
              <w:t>Android</w:t>
            </w:r>
            <w:r w:rsidRPr="00EA68FA">
              <w:rPr>
                <w:rFonts w:ascii="Calisto MT" w:hAnsi="Calisto MT" w:cs="Times New Roman"/>
                <w:bCs/>
                <w:color w:val="000000" w:themeColor="text1"/>
                <w:sz w:val="20"/>
                <w:szCs w:val="20"/>
              </w:rPr>
              <w:t xml:space="preserve"> pada Mata Pelajaran Informatika Kelas VIII di SMP</w:t>
            </w:r>
            <w:r w:rsidRPr="00EA68FA">
              <w:rPr>
                <w:rFonts w:cstheme="minorHAnsi"/>
                <w:sz w:val="24"/>
                <w:szCs w:val="24"/>
              </w:rPr>
              <w:t xml:space="preserve"> </w:t>
            </w:r>
          </w:sdtContent>
        </w:sdt>
      </w:p>
      <w:p w14:paraId="55A30763" w14:textId="462AD161" w:rsidR="00542AC2" w:rsidRPr="00EA68FA" w:rsidRDefault="00000000" w:rsidP="00EA68FA">
        <w:pPr>
          <w:autoSpaceDE w:val="0"/>
          <w:autoSpaceDN w:val="0"/>
          <w:adjustRightInd w:val="0"/>
          <w:spacing w:after="0" w:line="240" w:lineRule="auto"/>
          <w:ind w:right="521"/>
          <w:rPr>
            <w:rFonts w:ascii="Calisto MT" w:hAnsi="Calisto MT" w:cs="Times New Roman"/>
            <w:b/>
            <w:color w:val="000000" w:themeColor="text1"/>
            <w:sz w:val="30"/>
            <w:szCs w:val="3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326A" w14:textId="77777777" w:rsidR="00B032CC" w:rsidRPr="0024763A" w:rsidRDefault="007C7567">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19AD9AF8" wp14:editId="341EE11B">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3472"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69D95263" wp14:editId="154DFE90">
              <wp:simplePos x="0" y="0"/>
              <wp:positionH relativeFrom="column">
                <wp:posOffset>15875</wp:posOffset>
              </wp:positionH>
              <wp:positionV relativeFrom="paragraph">
                <wp:posOffset>-6985</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BFDFB7" id="_x0000_t32" coordsize="21600,21600" o:spt="32" o:oned="t" path="m,l21600,21600e" filled="f">
              <v:path arrowok="t" fillok="f" o:connecttype="none"/>
              <o:lock v:ext="edit" shapetype="t"/>
            </v:shapetype>
            <v:shape id="AutoShape 13" o:spid="_x0000_s1026" type="#_x0000_t32" style="position:absolute;margin-left:1.25pt;margin-top:-.55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BabezXZAAAABwEAAA8AAABkcnMvZG93bnJl&#10;di54bWxMjk1OwzAQhfdI3MEaJDaodVKJEkKcqqrEqgtCywEm8ZBExOModhr39hixgOX70XtfsQtm&#10;EBeaXG9ZQbpOQBA3VvfcKvg4v64yEM4jaxwsk4IrOdiVtzcF5tou/E6Xk29FHGGXo4LO+zGX0jUd&#10;GXRrOxLH7NNOBn2UUyv1hEscN4PcJMlWGuw5PnQ40qGj5us0GwXhbcs+VFmoF56PLnuoAppKqfu7&#10;sH8B4Sn4vzL84Ed0KCNTbWfWTgwKNo+xqGCVpiBi/JxkTyDqX0OWhfzPX34DAAD//wMAUEsBAi0A&#10;FAAGAAgAAAAhALaDOJL+AAAA4QEAABMAAAAAAAAAAAAAAAAAAAAAAFtDb250ZW50X1R5cGVzXS54&#10;bWxQSwECLQAUAAYACAAAACEAOP0h/9YAAACUAQAACwAAAAAAAAAAAAAAAAAvAQAAX3JlbHMvLnJl&#10;bHNQSwECLQAUAAYACAAAACEA4AXgcLkBAABXAwAADgAAAAAAAAAAAAAAAAAuAgAAZHJzL2Uyb0Rv&#10;Yy54bWxQSwECLQAUAAYACAAAACEAFpt7NdkAAAAHAQAADwAAAAAAAAAAAAAAAAATBAAAZHJzL2Rv&#10;d25yZXYueG1sUEsFBgAAAAAEAAQA8wAAABkFA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3F99B" w14:textId="77777777" w:rsidR="00EB1900" w:rsidRDefault="00EB1900" w:rsidP="002F378A">
      <w:pPr>
        <w:spacing w:after="0" w:line="240" w:lineRule="auto"/>
      </w:pPr>
      <w:r>
        <w:separator/>
      </w:r>
    </w:p>
  </w:footnote>
  <w:footnote w:type="continuationSeparator" w:id="0">
    <w:p w14:paraId="2C296996" w14:textId="77777777" w:rsidR="00EB1900" w:rsidRDefault="00EB1900"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2"/>
      <w:docPartObj>
        <w:docPartGallery w:val="Page Numbers (Top of Page)"/>
        <w:docPartUnique/>
      </w:docPartObj>
    </w:sdtPr>
    <w:sdtContent>
      <w:p w14:paraId="7A3DEC61" w14:textId="77777777" w:rsidR="00522F95" w:rsidRPr="004D2B29" w:rsidRDefault="00522F95" w:rsidP="00CA02A0">
        <w:pPr>
          <w:pStyle w:val="Footer"/>
          <w:tabs>
            <w:tab w:val="clear" w:pos="9026"/>
            <w:tab w:val="left" w:pos="8222"/>
          </w:tabs>
          <w:rPr>
            <w:rFonts w:cstheme="minorHAnsi"/>
            <w:lang w:val="en-US"/>
          </w:rPr>
        </w:pPr>
      </w:p>
      <w:p w14:paraId="34A23735"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4</w:t>
        </w:r>
        <w:r w:rsidR="003B6C40" w:rsidRPr="004D2B29">
          <w:rPr>
            <w:rFonts w:cstheme="minorHAnsi"/>
          </w:rPr>
          <w:fldChar w:fldCharType="end"/>
        </w:r>
      </w:p>
    </w:sdtContent>
  </w:sdt>
  <w:p w14:paraId="4E2CAA5E" w14:textId="77777777" w:rsidR="009F2072"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68480" behindDoc="0" locked="0" layoutInCell="1" allowOverlap="1" wp14:anchorId="16B184F7" wp14:editId="3346B34D">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4740617"/>
      <w:docPartObj>
        <w:docPartGallery w:val="Page Numbers (Top of Page)"/>
        <w:docPartUnique/>
      </w:docPartObj>
    </w:sdtPr>
    <w:sdtContent>
      <w:p w14:paraId="275EC22D" w14:textId="065C9FEA" w:rsidR="00A37B4A" w:rsidRPr="004D2B2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EA68FA" w:rsidRPr="00EA68FA">
          <w:rPr>
            <w:rFonts w:ascii="Calisto MT" w:hAnsi="Calisto MT" w:cs="Times New Roman"/>
            <w:color w:val="000000" w:themeColor="text1"/>
            <w:sz w:val="20"/>
            <w:szCs w:val="20"/>
          </w:rPr>
          <w:t>Vanessa Aprillia</w:t>
        </w:r>
        <w:r w:rsidR="00EA68FA" w:rsidRPr="00EA68FA">
          <w:rPr>
            <w:rFonts w:ascii="Calisto MT" w:hAnsi="Calisto MT" w:cs="Times New Roman"/>
            <w:color w:val="000000" w:themeColor="text1"/>
            <w:sz w:val="20"/>
            <w:szCs w:val="20"/>
            <w:vertAlign w:val="superscript"/>
          </w:rPr>
          <w:t>1</w:t>
        </w:r>
        <w:r w:rsidR="00EA68FA" w:rsidRPr="00EA68FA">
          <w:rPr>
            <w:rFonts w:ascii="Calisto MT" w:hAnsi="Calisto MT" w:cs="Times New Roman"/>
            <w:color w:val="000000" w:themeColor="text1"/>
            <w:sz w:val="20"/>
            <w:szCs w:val="20"/>
          </w:rPr>
          <w:t>, Winanda Amilia</w:t>
        </w:r>
        <w:r w:rsidR="00EA68FA" w:rsidRPr="00EA68FA">
          <w:rPr>
            <w:rFonts w:ascii="Calisto MT" w:hAnsi="Calisto MT" w:cs="Times New Roman"/>
            <w:color w:val="000000" w:themeColor="text1"/>
            <w:sz w:val="20"/>
            <w:szCs w:val="20"/>
            <w:vertAlign w:val="superscript"/>
          </w:rPr>
          <w:t>2</w:t>
        </w:r>
        <w:r w:rsidR="00EA68FA" w:rsidRPr="00EA68FA">
          <w:rPr>
            <w:rFonts w:ascii="Calisto MT" w:hAnsi="Calisto MT" w:cs="Times New Roman"/>
            <w:color w:val="000000" w:themeColor="text1"/>
            <w:sz w:val="20"/>
            <w:szCs w:val="20"/>
          </w:rPr>
          <w:t>, Abna Hidayati</w:t>
        </w:r>
        <w:r w:rsidR="00EA68FA" w:rsidRPr="00EA68FA">
          <w:rPr>
            <w:rFonts w:ascii="Calisto MT" w:hAnsi="Calisto MT" w:cs="Times New Roman"/>
            <w:color w:val="000000" w:themeColor="text1"/>
            <w:sz w:val="20"/>
            <w:szCs w:val="20"/>
            <w:vertAlign w:val="superscript"/>
          </w:rPr>
          <w:t>3</w:t>
        </w:r>
        <w:r w:rsidR="00EA68FA" w:rsidRPr="00EA68FA">
          <w:rPr>
            <w:rFonts w:ascii="Calisto MT" w:hAnsi="Calisto MT" w:cs="Times New Roman"/>
            <w:color w:val="000000" w:themeColor="text1"/>
            <w:sz w:val="20"/>
            <w:szCs w:val="20"/>
          </w:rPr>
          <w:t>, Ulfia Rahmi</w:t>
        </w:r>
        <w:r w:rsidR="00EA68FA" w:rsidRPr="00EA68FA">
          <w:rPr>
            <w:rFonts w:ascii="Calisto MT" w:hAnsi="Calisto MT" w:cs="Times New Roman"/>
            <w:color w:val="000000" w:themeColor="text1"/>
            <w:sz w:val="20"/>
            <w:szCs w:val="20"/>
            <w:vertAlign w:val="superscript"/>
          </w:rPr>
          <w:t xml:space="preserve">4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5</w:t>
        </w:r>
        <w:r w:rsidR="003B6C40" w:rsidRPr="004D2B29">
          <w:rPr>
            <w:rFonts w:cstheme="minorHAnsi"/>
          </w:rPr>
          <w:fldChar w:fldCharType="end"/>
        </w:r>
        <w:r w:rsidRPr="004D2B29">
          <w:rPr>
            <w:rFonts w:cstheme="minorHAnsi"/>
            <w:lang w:val="en-US"/>
          </w:rPr>
          <w:t xml:space="preserve">  </w:t>
        </w:r>
      </w:p>
      <w:p w14:paraId="794BEF0B" w14:textId="77777777" w:rsidR="00B032CC" w:rsidRPr="004D2B29" w:rsidRDefault="00000000" w:rsidP="00A37B4A">
        <w:pPr>
          <w:tabs>
            <w:tab w:val="left" w:pos="426"/>
          </w:tabs>
          <w:autoSpaceDE w:val="0"/>
          <w:autoSpaceDN w:val="0"/>
          <w:adjustRightInd w:val="0"/>
          <w:spacing w:after="0" w:line="240" w:lineRule="auto"/>
          <w:ind w:left="426" w:right="423" w:hanging="426"/>
          <w:jc w:val="right"/>
          <w:rPr>
            <w:rFonts w:cstheme="minorHAnsi"/>
          </w:rPr>
        </w:pPr>
      </w:p>
    </w:sdtContent>
  </w:sdt>
  <w:p w14:paraId="711E69C3" w14:textId="77777777" w:rsidR="00B032CC"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70528" behindDoc="0" locked="0" layoutInCell="1" allowOverlap="1" wp14:anchorId="3A5953F6" wp14:editId="0FF6C6AF">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9C8AF" w14:textId="77777777" w:rsidR="00895D1B" w:rsidRPr="007C7567" w:rsidRDefault="0053271F" w:rsidP="009E059D">
    <w:pPr>
      <w:pStyle w:val="Footer"/>
      <w:tabs>
        <w:tab w:val="clear" w:pos="4513"/>
      </w:tabs>
      <w:rPr>
        <w:rFonts w:ascii="Times New Roman" w:hAnsi="Times New Roman" w:cs="Times New Roman"/>
        <w:b/>
      </w:rPr>
    </w:pPr>
    <w:bookmarkStart w:id="10" w:name="_Hlk168582698"/>
    <w:bookmarkStart w:id="11" w:name="_Hlk168582699"/>
    <w:r w:rsidRPr="0053271F">
      <w:rPr>
        <w:rFonts w:ascii="Times New Roman" w:hAnsi="Times New Roman" w:cs="Times New Roman"/>
        <w:b/>
        <w:noProof/>
        <w:lang w:eastAsia="id-ID"/>
      </w:rPr>
      <mc:AlternateContent>
        <mc:Choice Requires="wps">
          <w:drawing>
            <wp:anchor distT="45720" distB="45720" distL="114300" distR="114300" simplePos="0" relativeHeight="251674624" behindDoc="0" locked="0" layoutInCell="1" allowOverlap="1" wp14:anchorId="1FAE8773" wp14:editId="058F1AED">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4E1D05F4"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5D4D730C" wp14:editId="7F438E8A">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E8773"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nt9QEAAM0DAAAOAAAAZHJzL2Uyb0RvYy54bWysU11v2yAUfZ+0/4B4X+yk8dJaIVXXrtOk&#10;7kPq9gMIxjEacBmQ2Nmv7wW7adS9TfMD4vrCufece1hfD0aTg/RBgWV0PispkVZAo+yO0Z8/7t9d&#10;UhIitw3XYCWjRxno9ebtm3XvarmADnQjPUEQG+reMdrF6OqiCKKThocZOGkx2YI3PGLod0XjeY/o&#10;RheLsnxf9OAb50HIEPDv3Zikm4zftlLEb20bZCSaUewt5tXndZvWYrPm9c5z1ykxtcH/oQvDlcWi&#10;J6g7HjnZe/UXlFHCQ4A2zgSYAtpWCZk5IJt5+YrNY8edzFxQnOBOMoX/Byu+Hh7dd0/i8AEGHGAm&#10;EdwDiF+BWLjtuN3JG++h7yRvsPA8SVb0LtTT1SR1qEMC2fZfoMEh832EDDS03iRVkCdBdBzA8SS6&#10;HCIRqWR1cVEtKkoE5lZVWa3yVApeP992PsRPEgxJG0Y9DjWj88NDiKkbXj8fScUs3Cut82C1JT2j&#10;Vwn+VcaoiL7TyjB6WaZvdEIi+dE2+XLkSo97LKDtxDoRHSnHYTvgwcR+C80R+XsY/YXvATcd+D+U&#10;9OgtRsPvPfeSEv3ZooZX8+UymTEHy2q1wMCfZ7bnGW4FQjEaKRm3tzEbeGR0g1q3Ksvw0snUK3om&#10;qzP5O5nyPM6nXl7h5gkAAP//AwBQSwMEFAAGAAgAAAAhAA5J0gDdAAAACQEAAA8AAABkcnMvZG93&#10;bnJldi54bWxMj8tuwjAQRfeV+AdrkLorNhAQSeMg1KrbotKH1J2JhyRqPI5iQ9K/Z1i1y6tzdedM&#10;vh1dKy7Yh8aThvlMgUAqvW2o0vDx/vKwARGiIWtaT6jhFwNsi8ldbjLrB3rDyyFWgkcoZEZDHWOX&#10;SRnKGp0JM98hMTv53pnIsa+k7c3A466VC6XW0pmG+EJtOnyqsfw5nJ2Gz9fT91ei9tWzW3WDH5Uk&#10;l0qt76fj7hFExDH+leGmz+pQsNPRn8kG0WpYpUnKVQZzEMw3y3UC4njL6RJkkcv/HxRXAAAA//8D&#10;AFBLAQItABQABgAIAAAAIQC2gziS/gAAAOEBAAATAAAAAAAAAAAAAAAAAAAAAABbQ29udGVudF9U&#10;eXBlc10ueG1sUEsBAi0AFAAGAAgAAAAhADj9If/WAAAAlAEAAAsAAAAAAAAAAAAAAAAALwEAAF9y&#10;ZWxzLy5yZWxzUEsBAi0AFAAGAAgAAAAhAF/vee31AQAAzQMAAA4AAAAAAAAAAAAAAAAALgIAAGRy&#10;cy9lMm9Eb2MueG1sUEsBAi0AFAAGAAgAAAAhAA5J0gDdAAAACQEAAA8AAAAAAAAAAAAAAAAATwQA&#10;AGRycy9kb3ducmV2LnhtbFBLBQYAAAAABAAEAPMAAABZBQAAAAA=&#10;" filled="f" stroked="f">
              <v:textbox>
                <w:txbxContent>
                  <w:p w14:paraId="4E1D05F4"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5D4D730C" wp14:editId="7F438E8A">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2A34B87E" w14:textId="77777777"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14:paraId="43968839"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00F4D35E"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4B5D7CC3"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5C8826D9"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eastAsia="id-ID"/>
      </w:rPr>
      <mc:AlternateContent>
        <mc:Choice Requires="wps">
          <w:drawing>
            <wp:anchor distT="0" distB="0" distL="114300" distR="114300" simplePos="0" relativeHeight="251662336" behindDoc="1" locked="0" layoutInCell="1" allowOverlap="1" wp14:anchorId="5E08A8E6" wp14:editId="0D445F3E">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00FE19" w14:textId="77777777" w:rsidR="00B032CC" w:rsidRPr="00263CF9" w:rsidRDefault="00000000" w:rsidP="009E059D">
                          <w:pPr>
                            <w:pStyle w:val="Footer"/>
                            <w:rPr>
                              <w:i/>
                              <w:sz w:val="16"/>
                              <w:szCs w:val="16"/>
                              <w:lang w:val="en-US"/>
                            </w:rPr>
                          </w:pPr>
                          <w:hyperlink r:id="rId2"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A8E6"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eA1JQIAADYEAAAOAAAAZHJzL2Uyb0RvYy54bWysU11v2yAUfZ+0/4B4X/yhuGmtOFWVrtOk&#10;bp3U7QdgjG004DIgcbpfvwtO0mx7m+YHxL3XHM4997C+PWhF9sJ5CaahxSKnRBgOnTRDQ799fXh3&#10;TYkPzHRMgRENfRGe3m7evllPthYljKA64QiCGF9PtqFjCLbOMs9HoZlfgBUGiz04zQKGbsg6xyZE&#10;1yor8/wqm8B11gEX3mP2fi7STcLve8HDU997EYhqKHILaXVpbeOabdasHhyzo+RHGuwfWGgmDV56&#10;hrpngZGdk39BackdeOjDgoPOoO8lF6kH7KbI/+jmeWRWpF5QHG/PMvn/B8s/75/tFxepe/sI/Lsn&#10;BrYjM4O4cw6mUbAOryuiUNlkfX0+EAOPR0k7fYIOR8t2AZIGh97pCIjdkUOS+uUstTgEwjFZVnmV&#10;rypKONbK5eqqSrPIWH06bZ0PHwRoEjcNdTjKhM72jz5ENqw+/RIvM/AglUrjVIZMDb2pyiod8KBk&#10;F4upyWgssVWO7Blaoh2K9I/aaWxizhV5/GZnYB79M+dPBJM3I0Ti8Bu6lgHdrKRu6PUFShTxvekS&#10;ucCkmvfYgDJHVaOQ0bO+Dof2QGR3lDxmWuheUGYHs3nxseFmBPeTkgmN21D/Y8ecoER9NDiqm2K5&#10;jE5PwbJalRi4y0p7WWGGI1RDAyXzdhvm17GzTg4j3jQLZOAOx9vLpPwrqyN9NGcS4/iQovsv4/TX&#10;63Pf/AIAAP//AwBQSwMEFAAGAAgAAAAhAKJapjzhAAAACAEAAA8AAABkcnMvZG93bnJldi54bWxM&#10;j8FOwzAQRO9I/IO1SNyoA0lTEuJUiIKqIiFBywe48RKHxuvUdtv07zEnOI5mNPOmmo+mZ0d0vrMk&#10;4HaSAENqrOqoFfC5ebm5B+aDJCV7SyjgjB7m9eVFJUtlT/SBx3VoWSwhX0oBOoSh5Nw3Go30Ezsg&#10;Re/LOiNDlK7lyslTLDc9v0uSnBvZUVzQcsAnjc1ufTAC0v1qudq78/D+XLxmy93iW78tNkJcX42P&#10;D8ACjuEvDL/4ER3qyLS1B1Ke9QKms6SIUQGzFFj0i3yaAdsKyPIUeF3x/wfqHwAAAP//AwBQSwEC&#10;LQAUAAYACAAAACEAtoM4kv4AAADhAQAAEwAAAAAAAAAAAAAAAAAAAAAAW0NvbnRlbnRfVHlwZXNd&#10;LnhtbFBLAQItABQABgAIAAAAIQA4/SH/1gAAAJQBAAALAAAAAAAAAAAAAAAAAC8BAABfcmVscy8u&#10;cmVsc1BLAQItABQABgAIAAAAIQB37eA1JQIAADYEAAAOAAAAAAAAAAAAAAAAAC4CAABkcnMvZTJv&#10;RG9jLnhtbFBLAQItABQABgAIAAAAIQCiWqY84QAAAAgBAAAPAAAAAAAAAAAAAAAAAH8EAABkcnMv&#10;ZG93bnJldi54bWxQSwUGAAAAAAQABADzAAAAjQUAAAAA&#10;" filled="f" strokecolor="white [3212]">
              <v:textbox>
                <w:txbxContent>
                  <w:p w14:paraId="4D00FE19" w14:textId="77777777" w:rsidR="00B032CC" w:rsidRPr="00263CF9" w:rsidRDefault="00000000"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6E47283F"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13067F47" wp14:editId="7B4D91A5">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1AD8"/>
    <w:multiLevelType w:val="hybridMultilevel"/>
    <w:tmpl w:val="C92E888C"/>
    <w:lvl w:ilvl="0" w:tplc="C1E0577C">
      <w:start w:val="1"/>
      <w:numFmt w:val="decimal"/>
      <w:lvlText w:val="%1."/>
      <w:lvlJc w:val="left"/>
      <w:pPr>
        <w:ind w:left="360" w:hanging="360"/>
      </w:pPr>
      <w:rPr>
        <w:sz w:val="20"/>
        <w:szCs w:val="2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2B4D754E"/>
    <w:multiLevelType w:val="hybridMultilevel"/>
    <w:tmpl w:val="FD5C6412"/>
    <w:lvl w:ilvl="0" w:tplc="90301EA0">
      <w:start w:val="1"/>
      <w:numFmt w:val="lowerLetter"/>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B964C9"/>
    <w:multiLevelType w:val="hybridMultilevel"/>
    <w:tmpl w:val="FE524F6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E676AAF"/>
    <w:multiLevelType w:val="hybridMultilevel"/>
    <w:tmpl w:val="8F52E5F4"/>
    <w:lvl w:ilvl="0" w:tplc="1C8C89B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62F04"/>
    <w:multiLevelType w:val="hybridMultilevel"/>
    <w:tmpl w:val="1FFC52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56248">
    <w:abstractNumId w:val="0"/>
  </w:num>
  <w:num w:numId="2" w16cid:durableId="949239894">
    <w:abstractNumId w:val="7"/>
  </w:num>
  <w:num w:numId="3" w16cid:durableId="1000618270">
    <w:abstractNumId w:val="1"/>
  </w:num>
  <w:num w:numId="4" w16cid:durableId="32310895">
    <w:abstractNumId w:val="10"/>
  </w:num>
  <w:num w:numId="5" w16cid:durableId="1256745073">
    <w:abstractNumId w:val="9"/>
  </w:num>
  <w:num w:numId="6" w16cid:durableId="261761580">
    <w:abstractNumId w:val="11"/>
  </w:num>
  <w:num w:numId="7" w16cid:durableId="1456018404">
    <w:abstractNumId w:val="6"/>
  </w:num>
  <w:num w:numId="8" w16cid:durableId="1659725744">
    <w:abstractNumId w:val="2"/>
  </w:num>
  <w:num w:numId="9" w16cid:durableId="1441291584">
    <w:abstractNumId w:val="3"/>
  </w:num>
  <w:num w:numId="10" w16cid:durableId="1788113528">
    <w:abstractNumId w:val="5"/>
  </w:num>
  <w:num w:numId="11" w16cid:durableId="1986200229">
    <w:abstractNumId w:val="8"/>
  </w:num>
  <w:num w:numId="12" w16cid:durableId="2145003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111C1"/>
    <w:rsid w:val="0001457A"/>
    <w:rsid w:val="0001629F"/>
    <w:rsid w:val="00054378"/>
    <w:rsid w:val="00054684"/>
    <w:rsid w:val="00093C63"/>
    <w:rsid w:val="000C72BA"/>
    <w:rsid w:val="000E1584"/>
    <w:rsid w:val="00114AEB"/>
    <w:rsid w:val="00136D43"/>
    <w:rsid w:val="001416A1"/>
    <w:rsid w:val="00166EED"/>
    <w:rsid w:val="001706E0"/>
    <w:rsid w:val="001944FA"/>
    <w:rsid w:val="001C0A7A"/>
    <w:rsid w:val="001D760D"/>
    <w:rsid w:val="001E53A8"/>
    <w:rsid w:val="001E7CEB"/>
    <w:rsid w:val="001F00BA"/>
    <w:rsid w:val="001F4CDE"/>
    <w:rsid w:val="001F7A29"/>
    <w:rsid w:val="002149ED"/>
    <w:rsid w:val="00223BC4"/>
    <w:rsid w:val="002324EE"/>
    <w:rsid w:val="00233262"/>
    <w:rsid w:val="0024763A"/>
    <w:rsid w:val="0026295B"/>
    <w:rsid w:val="00262CBD"/>
    <w:rsid w:val="00263CF9"/>
    <w:rsid w:val="0026683F"/>
    <w:rsid w:val="002773B4"/>
    <w:rsid w:val="002A2DF0"/>
    <w:rsid w:val="002A68DE"/>
    <w:rsid w:val="002B0575"/>
    <w:rsid w:val="002C1E14"/>
    <w:rsid w:val="002F378A"/>
    <w:rsid w:val="00305CF7"/>
    <w:rsid w:val="00322F1A"/>
    <w:rsid w:val="00342403"/>
    <w:rsid w:val="00355708"/>
    <w:rsid w:val="003858F3"/>
    <w:rsid w:val="003A7EE6"/>
    <w:rsid w:val="003B03D6"/>
    <w:rsid w:val="003B6C40"/>
    <w:rsid w:val="003C2539"/>
    <w:rsid w:val="003E7EDB"/>
    <w:rsid w:val="0042222C"/>
    <w:rsid w:val="00450EE0"/>
    <w:rsid w:val="00464D98"/>
    <w:rsid w:val="004702CB"/>
    <w:rsid w:val="00473EF8"/>
    <w:rsid w:val="00487C52"/>
    <w:rsid w:val="004A5672"/>
    <w:rsid w:val="004A586C"/>
    <w:rsid w:val="004B7823"/>
    <w:rsid w:val="004C45DC"/>
    <w:rsid w:val="004D06AE"/>
    <w:rsid w:val="004D2B29"/>
    <w:rsid w:val="004D4522"/>
    <w:rsid w:val="005007C8"/>
    <w:rsid w:val="00512734"/>
    <w:rsid w:val="00522F95"/>
    <w:rsid w:val="0053271F"/>
    <w:rsid w:val="00542AC2"/>
    <w:rsid w:val="00586876"/>
    <w:rsid w:val="005D3488"/>
    <w:rsid w:val="005D3AB1"/>
    <w:rsid w:val="005F0093"/>
    <w:rsid w:val="005F44BE"/>
    <w:rsid w:val="006050A6"/>
    <w:rsid w:val="00612CC4"/>
    <w:rsid w:val="00622F52"/>
    <w:rsid w:val="006231A6"/>
    <w:rsid w:val="0064003A"/>
    <w:rsid w:val="006B7EF9"/>
    <w:rsid w:val="006C0A15"/>
    <w:rsid w:val="006D2312"/>
    <w:rsid w:val="006E1D40"/>
    <w:rsid w:val="006F3F7A"/>
    <w:rsid w:val="00712F37"/>
    <w:rsid w:val="0071384B"/>
    <w:rsid w:val="007150E5"/>
    <w:rsid w:val="007154D1"/>
    <w:rsid w:val="007519C1"/>
    <w:rsid w:val="0075558F"/>
    <w:rsid w:val="007A2B30"/>
    <w:rsid w:val="007A6480"/>
    <w:rsid w:val="007C7567"/>
    <w:rsid w:val="007C7C03"/>
    <w:rsid w:val="007D3B4B"/>
    <w:rsid w:val="007F075B"/>
    <w:rsid w:val="007F0D9D"/>
    <w:rsid w:val="0081285D"/>
    <w:rsid w:val="00814EDB"/>
    <w:rsid w:val="00822F86"/>
    <w:rsid w:val="008324D0"/>
    <w:rsid w:val="00842A7C"/>
    <w:rsid w:val="00866AE3"/>
    <w:rsid w:val="00870E7A"/>
    <w:rsid w:val="00873E7B"/>
    <w:rsid w:val="00884A4B"/>
    <w:rsid w:val="0088703B"/>
    <w:rsid w:val="008917C2"/>
    <w:rsid w:val="00895D1B"/>
    <w:rsid w:val="0089779A"/>
    <w:rsid w:val="008A013A"/>
    <w:rsid w:val="008A284A"/>
    <w:rsid w:val="008F1E48"/>
    <w:rsid w:val="00905A94"/>
    <w:rsid w:val="009114C9"/>
    <w:rsid w:val="00930823"/>
    <w:rsid w:val="00937218"/>
    <w:rsid w:val="009414D9"/>
    <w:rsid w:val="009557ED"/>
    <w:rsid w:val="00962AC6"/>
    <w:rsid w:val="009675FB"/>
    <w:rsid w:val="00993325"/>
    <w:rsid w:val="0099543A"/>
    <w:rsid w:val="009D1316"/>
    <w:rsid w:val="009E059D"/>
    <w:rsid w:val="009E1326"/>
    <w:rsid w:val="009F2072"/>
    <w:rsid w:val="00A05A8F"/>
    <w:rsid w:val="00A14026"/>
    <w:rsid w:val="00A2041E"/>
    <w:rsid w:val="00A37B4A"/>
    <w:rsid w:val="00A4289C"/>
    <w:rsid w:val="00A55F13"/>
    <w:rsid w:val="00A57587"/>
    <w:rsid w:val="00A60A60"/>
    <w:rsid w:val="00A6787D"/>
    <w:rsid w:val="00A74BB4"/>
    <w:rsid w:val="00A84A90"/>
    <w:rsid w:val="00A930BB"/>
    <w:rsid w:val="00AC54CF"/>
    <w:rsid w:val="00AD3822"/>
    <w:rsid w:val="00AF4F90"/>
    <w:rsid w:val="00B03044"/>
    <w:rsid w:val="00B032CC"/>
    <w:rsid w:val="00B27E20"/>
    <w:rsid w:val="00B3160D"/>
    <w:rsid w:val="00B9102C"/>
    <w:rsid w:val="00B954B5"/>
    <w:rsid w:val="00BB4E3F"/>
    <w:rsid w:val="00BE37A6"/>
    <w:rsid w:val="00C01ACB"/>
    <w:rsid w:val="00C13BB5"/>
    <w:rsid w:val="00C23929"/>
    <w:rsid w:val="00C3205B"/>
    <w:rsid w:val="00C354FA"/>
    <w:rsid w:val="00C4061C"/>
    <w:rsid w:val="00C41FEB"/>
    <w:rsid w:val="00C545EE"/>
    <w:rsid w:val="00C65618"/>
    <w:rsid w:val="00CA02A0"/>
    <w:rsid w:val="00CA2820"/>
    <w:rsid w:val="00CA4777"/>
    <w:rsid w:val="00CB414D"/>
    <w:rsid w:val="00CB5618"/>
    <w:rsid w:val="00D1188E"/>
    <w:rsid w:val="00D25A12"/>
    <w:rsid w:val="00D32F94"/>
    <w:rsid w:val="00D3683D"/>
    <w:rsid w:val="00D54B02"/>
    <w:rsid w:val="00D655FB"/>
    <w:rsid w:val="00D832C5"/>
    <w:rsid w:val="00DC511F"/>
    <w:rsid w:val="00DF604D"/>
    <w:rsid w:val="00DF7AFF"/>
    <w:rsid w:val="00E10E1F"/>
    <w:rsid w:val="00E1159B"/>
    <w:rsid w:val="00E23D45"/>
    <w:rsid w:val="00E23D4A"/>
    <w:rsid w:val="00E524DD"/>
    <w:rsid w:val="00EA0B00"/>
    <w:rsid w:val="00EA3814"/>
    <w:rsid w:val="00EA68FA"/>
    <w:rsid w:val="00EB1900"/>
    <w:rsid w:val="00EF1E06"/>
    <w:rsid w:val="00EF6AAA"/>
    <w:rsid w:val="00F0120A"/>
    <w:rsid w:val="00F45BF6"/>
    <w:rsid w:val="00F7263E"/>
    <w:rsid w:val="00FD6B62"/>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70257"/>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styleId="PlaceholderText">
    <w:name w:val="Placeholder Text"/>
    <w:basedOn w:val="DefaultParagraphFont"/>
    <w:uiPriority w:val="99"/>
    <w:semiHidden/>
    <w:rsid w:val="000145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4404">
      <w:bodyDiv w:val="1"/>
      <w:marLeft w:val="0"/>
      <w:marRight w:val="0"/>
      <w:marTop w:val="0"/>
      <w:marBottom w:val="0"/>
      <w:divBdr>
        <w:top w:val="none" w:sz="0" w:space="0" w:color="auto"/>
        <w:left w:val="none" w:sz="0" w:space="0" w:color="auto"/>
        <w:bottom w:val="none" w:sz="0" w:space="0" w:color="auto"/>
        <w:right w:val="none" w:sz="0" w:space="0" w:color="auto"/>
      </w:divBdr>
    </w:div>
    <w:div w:id="588004341">
      <w:bodyDiv w:val="1"/>
      <w:marLeft w:val="0"/>
      <w:marRight w:val="0"/>
      <w:marTop w:val="0"/>
      <w:marBottom w:val="0"/>
      <w:divBdr>
        <w:top w:val="none" w:sz="0" w:space="0" w:color="auto"/>
        <w:left w:val="none" w:sz="0" w:space="0" w:color="auto"/>
        <w:bottom w:val="none" w:sz="0" w:space="0" w:color="auto"/>
        <w:right w:val="none" w:sz="0" w:space="0" w:color="auto"/>
      </w:divBdr>
    </w:div>
    <w:div w:id="695933018">
      <w:bodyDiv w:val="1"/>
      <w:marLeft w:val="0"/>
      <w:marRight w:val="0"/>
      <w:marTop w:val="0"/>
      <w:marBottom w:val="0"/>
      <w:divBdr>
        <w:top w:val="none" w:sz="0" w:space="0" w:color="auto"/>
        <w:left w:val="none" w:sz="0" w:space="0" w:color="auto"/>
        <w:bottom w:val="none" w:sz="0" w:space="0" w:color="auto"/>
        <w:right w:val="none" w:sz="0" w:space="0" w:color="auto"/>
      </w:divBdr>
      <w:divsChild>
        <w:div w:id="1518814386">
          <w:marLeft w:val="480"/>
          <w:marRight w:val="0"/>
          <w:marTop w:val="0"/>
          <w:marBottom w:val="0"/>
          <w:divBdr>
            <w:top w:val="none" w:sz="0" w:space="0" w:color="auto"/>
            <w:left w:val="none" w:sz="0" w:space="0" w:color="auto"/>
            <w:bottom w:val="none" w:sz="0" w:space="0" w:color="auto"/>
            <w:right w:val="none" w:sz="0" w:space="0" w:color="auto"/>
          </w:divBdr>
        </w:div>
        <w:div w:id="480267701">
          <w:marLeft w:val="480"/>
          <w:marRight w:val="0"/>
          <w:marTop w:val="0"/>
          <w:marBottom w:val="0"/>
          <w:divBdr>
            <w:top w:val="none" w:sz="0" w:space="0" w:color="auto"/>
            <w:left w:val="none" w:sz="0" w:space="0" w:color="auto"/>
            <w:bottom w:val="none" w:sz="0" w:space="0" w:color="auto"/>
            <w:right w:val="none" w:sz="0" w:space="0" w:color="auto"/>
          </w:divBdr>
        </w:div>
        <w:div w:id="426927256">
          <w:marLeft w:val="480"/>
          <w:marRight w:val="0"/>
          <w:marTop w:val="0"/>
          <w:marBottom w:val="0"/>
          <w:divBdr>
            <w:top w:val="none" w:sz="0" w:space="0" w:color="auto"/>
            <w:left w:val="none" w:sz="0" w:space="0" w:color="auto"/>
            <w:bottom w:val="none" w:sz="0" w:space="0" w:color="auto"/>
            <w:right w:val="none" w:sz="0" w:space="0" w:color="auto"/>
          </w:divBdr>
        </w:div>
        <w:div w:id="712123466">
          <w:marLeft w:val="480"/>
          <w:marRight w:val="0"/>
          <w:marTop w:val="0"/>
          <w:marBottom w:val="0"/>
          <w:divBdr>
            <w:top w:val="none" w:sz="0" w:space="0" w:color="auto"/>
            <w:left w:val="none" w:sz="0" w:space="0" w:color="auto"/>
            <w:bottom w:val="none" w:sz="0" w:space="0" w:color="auto"/>
            <w:right w:val="none" w:sz="0" w:space="0" w:color="auto"/>
          </w:divBdr>
        </w:div>
        <w:div w:id="397216178">
          <w:marLeft w:val="480"/>
          <w:marRight w:val="0"/>
          <w:marTop w:val="0"/>
          <w:marBottom w:val="0"/>
          <w:divBdr>
            <w:top w:val="none" w:sz="0" w:space="0" w:color="auto"/>
            <w:left w:val="none" w:sz="0" w:space="0" w:color="auto"/>
            <w:bottom w:val="none" w:sz="0" w:space="0" w:color="auto"/>
            <w:right w:val="none" w:sz="0" w:space="0" w:color="auto"/>
          </w:divBdr>
        </w:div>
        <w:div w:id="1763645071">
          <w:marLeft w:val="480"/>
          <w:marRight w:val="0"/>
          <w:marTop w:val="0"/>
          <w:marBottom w:val="0"/>
          <w:divBdr>
            <w:top w:val="none" w:sz="0" w:space="0" w:color="auto"/>
            <w:left w:val="none" w:sz="0" w:space="0" w:color="auto"/>
            <w:bottom w:val="none" w:sz="0" w:space="0" w:color="auto"/>
            <w:right w:val="none" w:sz="0" w:space="0" w:color="auto"/>
          </w:divBdr>
        </w:div>
        <w:div w:id="1954628909">
          <w:marLeft w:val="480"/>
          <w:marRight w:val="0"/>
          <w:marTop w:val="0"/>
          <w:marBottom w:val="0"/>
          <w:divBdr>
            <w:top w:val="none" w:sz="0" w:space="0" w:color="auto"/>
            <w:left w:val="none" w:sz="0" w:space="0" w:color="auto"/>
            <w:bottom w:val="none" w:sz="0" w:space="0" w:color="auto"/>
            <w:right w:val="none" w:sz="0" w:space="0" w:color="auto"/>
          </w:divBdr>
        </w:div>
        <w:div w:id="397677454">
          <w:marLeft w:val="480"/>
          <w:marRight w:val="0"/>
          <w:marTop w:val="0"/>
          <w:marBottom w:val="0"/>
          <w:divBdr>
            <w:top w:val="none" w:sz="0" w:space="0" w:color="auto"/>
            <w:left w:val="none" w:sz="0" w:space="0" w:color="auto"/>
            <w:bottom w:val="none" w:sz="0" w:space="0" w:color="auto"/>
            <w:right w:val="none" w:sz="0" w:space="0" w:color="auto"/>
          </w:divBdr>
        </w:div>
        <w:div w:id="1466390404">
          <w:marLeft w:val="480"/>
          <w:marRight w:val="0"/>
          <w:marTop w:val="0"/>
          <w:marBottom w:val="0"/>
          <w:divBdr>
            <w:top w:val="none" w:sz="0" w:space="0" w:color="auto"/>
            <w:left w:val="none" w:sz="0" w:space="0" w:color="auto"/>
            <w:bottom w:val="none" w:sz="0" w:space="0" w:color="auto"/>
            <w:right w:val="none" w:sz="0" w:space="0" w:color="auto"/>
          </w:divBdr>
        </w:div>
        <w:div w:id="1154949053">
          <w:marLeft w:val="480"/>
          <w:marRight w:val="0"/>
          <w:marTop w:val="0"/>
          <w:marBottom w:val="0"/>
          <w:divBdr>
            <w:top w:val="none" w:sz="0" w:space="0" w:color="auto"/>
            <w:left w:val="none" w:sz="0" w:space="0" w:color="auto"/>
            <w:bottom w:val="none" w:sz="0" w:space="0" w:color="auto"/>
            <w:right w:val="none" w:sz="0" w:space="0" w:color="auto"/>
          </w:divBdr>
        </w:div>
      </w:divsChild>
    </w:div>
    <w:div w:id="887306666">
      <w:bodyDiv w:val="1"/>
      <w:marLeft w:val="0"/>
      <w:marRight w:val="0"/>
      <w:marTop w:val="0"/>
      <w:marBottom w:val="0"/>
      <w:divBdr>
        <w:top w:val="none" w:sz="0" w:space="0" w:color="auto"/>
        <w:left w:val="none" w:sz="0" w:space="0" w:color="auto"/>
        <w:bottom w:val="none" w:sz="0" w:space="0" w:color="auto"/>
        <w:right w:val="none" w:sz="0" w:space="0" w:color="auto"/>
      </w:divBdr>
    </w:div>
    <w:div w:id="1052004439">
      <w:bodyDiv w:val="1"/>
      <w:marLeft w:val="0"/>
      <w:marRight w:val="0"/>
      <w:marTop w:val="0"/>
      <w:marBottom w:val="0"/>
      <w:divBdr>
        <w:top w:val="none" w:sz="0" w:space="0" w:color="auto"/>
        <w:left w:val="none" w:sz="0" w:space="0" w:color="auto"/>
        <w:bottom w:val="none" w:sz="0" w:space="0" w:color="auto"/>
        <w:right w:val="none" w:sz="0" w:space="0" w:color="auto"/>
      </w:divBdr>
    </w:div>
    <w:div w:id="1170635033">
      <w:bodyDiv w:val="1"/>
      <w:marLeft w:val="0"/>
      <w:marRight w:val="0"/>
      <w:marTop w:val="0"/>
      <w:marBottom w:val="0"/>
      <w:divBdr>
        <w:top w:val="none" w:sz="0" w:space="0" w:color="auto"/>
        <w:left w:val="none" w:sz="0" w:space="0" w:color="auto"/>
        <w:bottom w:val="none" w:sz="0" w:space="0" w:color="auto"/>
        <w:right w:val="none" w:sz="0" w:space="0" w:color="auto"/>
      </w:divBdr>
    </w:div>
    <w:div w:id="19449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anda.amilia@fip.unp.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lfia@fip.unp.ac.i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bnahidayati@fip.unp.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46BA69F36E42B5933982770F5F6FC0"/>
        <w:category>
          <w:name w:val="General"/>
          <w:gallery w:val="placeholder"/>
        </w:category>
        <w:types>
          <w:type w:val="bbPlcHdr"/>
        </w:types>
        <w:behaviors>
          <w:behavior w:val="content"/>
        </w:behaviors>
        <w:guid w:val="{CE2A39ED-00C7-4873-92D9-29925092424D}"/>
      </w:docPartPr>
      <w:docPartBody>
        <w:p w:rsidR="00776F55" w:rsidRDefault="00D34FD1" w:rsidP="00D34FD1">
          <w:pPr>
            <w:pStyle w:val="E446BA69F36E42B5933982770F5F6FC0"/>
          </w:pPr>
          <w:r w:rsidRPr="00CC0E19">
            <w:rPr>
              <w:rStyle w:val="PlaceholderText"/>
            </w:rPr>
            <w:t>Click or tap here to enter text.</w:t>
          </w:r>
        </w:p>
      </w:docPartBody>
    </w:docPart>
    <w:docPart>
      <w:docPartPr>
        <w:name w:val="140C372FAE174824B4D1F252CC0D5746"/>
        <w:category>
          <w:name w:val="General"/>
          <w:gallery w:val="placeholder"/>
        </w:category>
        <w:types>
          <w:type w:val="bbPlcHdr"/>
        </w:types>
        <w:behaviors>
          <w:behavior w:val="content"/>
        </w:behaviors>
        <w:guid w:val="{654AB54B-408A-4E2D-BCE0-48D1F2FE26DB}"/>
      </w:docPartPr>
      <w:docPartBody>
        <w:p w:rsidR="00776F55" w:rsidRDefault="00D34FD1" w:rsidP="00D34FD1">
          <w:pPr>
            <w:pStyle w:val="140C372FAE174824B4D1F252CC0D5746"/>
          </w:pPr>
          <w:r w:rsidRPr="009727DA">
            <w:rPr>
              <w:rStyle w:val="PlaceholderText"/>
            </w:rPr>
            <w:t>Click or tap here to enter text.</w:t>
          </w:r>
        </w:p>
      </w:docPartBody>
    </w:docPart>
    <w:docPart>
      <w:docPartPr>
        <w:name w:val="F571462375984F8FACF7426E889E0BCA"/>
        <w:category>
          <w:name w:val="General"/>
          <w:gallery w:val="placeholder"/>
        </w:category>
        <w:types>
          <w:type w:val="bbPlcHdr"/>
        </w:types>
        <w:behaviors>
          <w:behavior w:val="content"/>
        </w:behaviors>
        <w:guid w:val="{6BB20E33-AC2A-4049-AD11-C69C82938EC7}"/>
      </w:docPartPr>
      <w:docPartBody>
        <w:p w:rsidR="00776F55" w:rsidRDefault="00D34FD1" w:rsidP="00D34FD1">
          <w:pPr>
            <w:pStyle w:val="F571462375984F8FACF7426E889E0BCA"/>
          </w:pPr>
          <w:r w:rsidRPr="009727DA">
            <w:rPr>
              <w:rStyle w:val="PlaceholderText"/>
            </w:rPr>
            <w:t>Click or tap here to enter text.</w:t>
          </w:r>
        </w:p>
      </w:docPartBody>
    </w:docPart>
    <w:docPart>
      <w:docPartPr>
        <w:name w:val="DB78E2A179D94ED7BB00CF9C76FF78D2"/>
        <w:category>
          <w:name w:val="General"/>
          <w:gallery w:val="placeholder"/>
        </w:category>
        <w:types>
          <w:type w:val="bbPlcHdr"/>
        </w:types>
        <w:behaviors>
          <w:behavior w:val="content"/>
        </w:behaviors>
        <w:guid w:val="{DA23B139-B165-42AA-BB2E-E01CBC09406E}"/>
      </w:docPartPr>
      <w:docPartBody>
        <w:p w:rsidR="00776F55" w:rsidRDefault="00D34FD1" w:rsidP="00D34FD1">
          <w:pPr>
            <w:pStyle w:val="DB78E2A179D94ED7BB00CF9C76FF78D2"/>
          </w:pPr>
          <w:r w:rsidRPr="009727DA">
            <w:rPr>
              <w:rStyle w:val="PlaceholderText"/>
            </w:rPr>
            <w:t>Click or tap here to enter text.</w:t>
          </w:r>
        </w:p>
      </w:docPartBody>
    </w:docPart>
    <w:docPart>
      <w:docPartPr>
        <w:name w:val="557480625511423F99F30BF48BD66F9F"/>
        <w:category>
          <w:name w:val="General"/>
          <w:gallery w:val="placeholder"/>
        </w:category>
        <w:types>
          <w:type w:val="bbPlcHdr"/>
        </w:types>
        <w:behaviors>
          <w:behavior w:val="content"/>
        </w:behaviors>
        <w:guid w:val="{49CBA16B-C223-4289-8267-EC8D2FDA30FB}"/>
      </w:docPartPr>
      <w:docPartBody>
        <w:p w:rsidR="00776F55" w:rsidRDefault="00D34FD1" w:rsidP="00D34FD1">
          <w:pPr>
            <w:pStyle w:val="557480625511423F99F30BF48BD66F9F"/>
          </w:pPr>
          <w:r w:rsidRPr="009727DA">
            <w:rPr>
              <w:rStyle w:val="PlaceholderText"/>
            </w:rPr>
            <w:t>Click or tap here to enter text.</w:t>
          </w:r>
        </w:p>
      </w:docPartBody>
    </w:docPart>
    <w:docPart>
      <w:docPartPr>
        <w:name w:val="92CE3892312A4CF7BD2A432BB58E7D80"/>
        <w:category>
          <w:name w:val="General"/>
          <w:gallery w:val="placeholder"/>
        </w:category>
        <w:types>
          <w:type w:val="bbPlcHdr"/>
        </w:types>
        <w:behaviors>
          <w:behavior w:val="content"/>
        </w:behaviors>
        <w:guid w:val="{DCB9D663-AF8C-48B2-B833-13010211B01A}"/>
      </w:docPartPr>
      <w:docPartBody>
        <w:p w:rsidR="00776F55" w:rsidRDefault="00D34FD1" w:rsidP="00D34FD1">
          <w:pPr>
            <w:pStyle w:val="92CE3892312A4CF7BD2A432BB58E7D80"/>
          </w:pPr>
          <w:r w:rsidRPr="009727DA">
            <w:rPr>
              <w:rStyle w:val="PlaceholderText"/>
            </w:rPr>
            <w:t>Click or tap here to enter text.</w:t>
          </w:r>
        </w:p>
      </w:docPartBody>
    </w:docPart>
    <w:docPart>
      <w:docPartPr>
        <w:name w:val="0360AB3148BA4DE0996BA840078BF9D2"/>
        <w:category>
          <w:name w:val="General"/>
          <w:gallery w:val="placeholder"/>
        </w:category>
        <w:types>
          <w:type w:val="bbPlcHdr"/>
        </w:types>
        <w:behaviors>
          <w:behavior w:val="content"/>
        </w:behaviors>
        <w:guid w:val="{6BEE43A8-FFEC-4F1D-8592-9A1D6444DB76}"/>
      </w:docPartPr>
      <w:docPartBody>
        <w:p w:rsidR="00776F55" w:rsidRDefault="00D34FD1" w:rsidP="00D34FD1">
          <w:pPr>
            <w:pStyle w:val="0360AB3148BA4DE0996BA840078BF9D2"/>
          </w:pPr>
          <w:r w:rsidRPr="009727DA">
            <w:rPr>
              <w:rStyle w:val="PlaceholderText"/>
            </w:rPr>
            <w:t>Click or tap here to enter text.</w:t>
          </w:r>
        </w:p>
      </w:docPartBody>
    </w:docPart>
    <w:docPart>
      <w:docPartPr>
        <w:name w:val="A27FA1364C69456CB1CF6EDA0F6B7502"/>
        <w:category>
          <w:name w:val="General"/>
          <w:gallery w:val="placeholder"/>
        </w:category>
        <w:types>
          <w:type w:val="bbPlcHdr"/>
        </w:types>
        <w:behaviors>
          <w:behavior w:val="content"/>
        </w:behaviors>
        <w:guid w:val="{28C9778F-5760-4E2F-83EE-E04A15FF954C}"/>
      </w:docPartPr>
      <w:docPartBody>
        <w:p w:rsidR="00355E6A" w:rsidRDefault="00776F55" w:rsidP="00776F55">
          <w:pPr>
            <w:pStyle w:val="A27FA1364C69456CB1CF6EDA0F6B7502"/>
          </w:pPr>
          <w:r w:rsidRPr="009727DA">
            <w:rPr>
              <w:rStyle w:val="PlaceholderText"/>
            </w:rPr>
            <w:t>Click or tap here to enter text.</w:t>
          </w:r>
        </w:p>
      </w:docPartBody>
    </w:docPart>
    <w:docPart>
      <w:docPartPr>
        <w:name w:val="4E4EDB4DB1CB4EBA933E0585DEB26D82"/>
        <w:category>
          <w:name w:val="General"/>
          <w:gallery w:val="placeholder"/>
        </w:category>
        <w:types>
          <w:type w:val="bbPlcHdr"/>
        </w:types>
        <w:behaviors>
          <w:behavior w:val="content"/>
        </w:behaviors>
        <w:guid w:val="{5DEA2921-9670-4345-8A2E-8DE5C02669DF}"/>
      </w:docPartPr>
      <w:docPartBody>
        <w:p w:rsidR="00355E6A" w:rsidRDefault="00776F55" w:rsidP="00776F55">
          <w:pPr>
            <w:pStyle w:val="4E4EDB4DB1CB4EBA933E0585DEB26D82"/>
          </w:pPr>
          <w:r w:rsidRPr="009727D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549172-1F29-4997-983E-4C32968814B6}"/>
      </w:docPartPr>
      <w:docPartBody>
        <w:p w:rsidR="00355E6A" w:rsidRDefault="00776F55">
          <w:r w:rsidRPr="00D81CEA">
            <w:rPr>
              <w:rStyle w:val="PlaceholderText"/>
            </w:rPr>
            <w:t>Click or tap here to enter text.</w:t>
          </w:r>
        </w:p>
      </w:docPartBody>
    </w:docPart>
    <w:docPart>
      <w:docPartPr>
        <w:name w:val="2AAA9257795449F4B25AE6A8160D5B82"/>
        <w:category>
          <w:name w:val="General"/>
          <w:gallery w:val="placeholder"/>
        </w:category>
        <w:types>
          <w:type w:val="bbPlcHdr"/>
        </w:types>
        <w:behaviors>
          <w:behavior w:val="content"/>
        </w:behaviors>
        <w:guid w:val="{9FBCB9A8-8E0F-45A5-A9DA-A90020744F09}"/>
      </w:docPartPr>
      <w:docPartBody>
        <w:p w:rsidR="00355E6A" w:rsidRDefault="00776F55" w:rsidP="00776F55">
          <w:pPr>
            <w:pStyle w:val="2AAA9257795449F4B25AE6A8160D5B82"/>
          </w:pPr>
          <w:r w:rsidRPr="009727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D1"/>
    <w:rsid w:val="00355E6A"/>
    <w:rsid w:val="00473EF8"/>
    <w:rsid w:val="004C45DC"/>
    <w:rsid w:val="005C0C02"/>
    <w:rsid w:val="0075558F"/>
    <w:rsid w:val="00776F55"/>
    <w:rsid w:val="0081230C"/>
    <w:rsid w:val="0087163A"/>
    <w:rsid w:val="00D34F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F55"/>
    <w:rPr>
      <w:color w:val="666666"/>
    </w:rPr>
  </w:style>
  <w:style w:type="paragraph" w:customStyle="1" w:styleId="A27FA1364C69456CB1CF6EDA0F6B7502">
    <w:name w:val="A27FA1364C69456CB1CF6EDA0F6B7502"/>
    <w:rsid w:val="00776F55"/>
  </w:style>
  <w:style w:type="paragraph" w:customStyle="1" w:styleId="4E4EDB4DB1CB4EBA933E0585DEB26D82">
    <w:name w:val="4E4EDB4DB1CB4EBA933E0585DEB26D82"/>
    <w:rsid w:val="00776F55"/>
  </w:style>
  <w:style w:type="paragraph" w:customStyle="1" w:styleId="2AAA9257795449F4B25AE6A8160D5B82">
    <w:name w:val="2AAA9257795449F4B25AE6A8160D5B82"/>
    <w:rsid w:val="00776F55"/>
  </w:style>
  <w:style w:type="paragraph" w:customStyle="1" w:styleId="E446BA69F36E42B5933982770F5F6FC0">
    <w:name w:val="E446BA69F36E42B5933982770F5F6FC0"/>
    <w:rsid w:val="00D34FD1"/>
  </w:style>
  <w:style w:type="paragraph" w:customStyle="1" w:styleId="140C372FAE174824B4D1F252CC0D5746">
    <w:name w:val="140C372FAE174824B4D1F252CC0D5746"/>
    <w:rsid w:val="00D34FD1"/>
  </w:style>
  <w:style w:type="paragraph" w:customStyle="1" w:styleId="F571462375984F8FACF7426E889E0BCA">
    <w:name w:val="F571462375984F8FACF7426E889E0BCA"/>
    <w:rsid w:val="00D34FD1"/>
  </w:style>
  <w:style w:type="paragraph" w:customStyle="1" w:styleId="DB78E2A179D94ED7BB00CF9C76FF78D2">
    <w:name w:val="DB78E2A179D94ED7BB00CF9C76FF78D2"/>
    <w:rsid w:val="00D34FD1"/>
  </w:style>
  <w:style w:type="paragraph" w:customStyle="1" w:styleId="557480625511423F99F30BF48BD66F9F">
    <w:name w:val="557480625511423F99F30BF48BD66F9F"/>
    <w:rsid w:val="00D34FD1"/>
  </w:style>
  <w:style w:type="paragraph" w:customStyle="1" w:styleId="92CE3892312A4CF7BD2A432BB58E7D80">
    <w:name w:val="92CE3892312A4CF7BD2A432BB58E7D80"/>
    <w:rsid w:val="00D34FD1"/>
  </w:style>
  <w:style w:type="paragraph" w:customStyle="1" w:styleId="0360AB3148BA4DE0996BA840078BF9D2">
    <w:name w:val="0360AB3148BA4DE0996BA840078BF9D2"/>
    <w:rsid w:val="00D34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75CF69-DE13-4D20-A2F0-E0EFD24F349B}">
  <we:reference id="wa104382081" version="1.55.1.0" store="en-US" storeType="OMEX"/>
  <we:alternateReferences>
    <we:reference id="WA104382081" version="1.55.1.0" store="en-US" storeType="OMEX"/>
  </we:alternateReferences>
  <we:properties>
    <we:property name="MENDELEY_CITATIONS" value="[{&quot;citationID&quot;:&quot;MENDELEY_CITATION_6e93c33f-d9e4-4e64-85e5-cb2090dec976&quot;,&quot;properties&quot;:{&quot;noteIndex&quot;:0},&quot;isEdited&quot;:false,&quot;manualOverride&quot;:{&quot;isManuallyOverridden&quot;:true,&quot;citeprocText&quot;:&quot;(Utami &amp;#38; Yuwaningsih, n.d.)&quot;,&quot;manualOverrideText&quot;:&quot;(Utami &amp; Yuwaningsih, 2020.)&quot;},&quot;citationTag&quot;:&quot;MENDELEY_CITATION_v3_eyJjaXRhdGlvbklEIjoiTUVOREVMRVlfQ0lUQVRJT05fNmU5M2MzM2YtZDllNC00ZTY0LTg1ZTUtY2IyMDkwZGVjOTc2IiwicHJvcGVydGllcyI6eyJub3RlSW5kZXgiOjB9LCJpc0VkaXRlZCI6ZmFsc2UsIm1hbnVhbE92ZXJyaWRlIjp7ImlzTWFudWFsbHlPdmVycmlkZGVuIjp0cnVlLCJjaXRlcHJvY1RleHQiOiIoVXRhbWkgJiMzODsgWXV3YW5pbmdzaWgsIG4uZC4pIiwibWFudWFsT3ZlcnJpZGVUZXh0IjoiKFV0YW1pICYgWXV3YW5pbmdzaWgsIDIwMjAuKSJ9LCJjaXRhdGlvbkl0ZW1zIjpbeyJpZCI6IjJiZDlkMWQ5LWJhM2MtM2YxYi1iYjI2LWJhZjQ3YjIzYjVlMSIsIml0ZW1EYXRhIjp7InR5cGUiOiJyZXBvcnQiLCJpZCI6IjJiZDlkMWQ5LWJhM2MtM2YxYi1iYjI2LWJhZjQ3YjIzYjVlMSIsInRpdGxlIjoiQU5BTElTSVMgS0VCVVRVSEFOIFBFTkdFTUJBTkdBTiBFLU1PRFVMIFBBREEgUE9LT0sgQkFIQVNBTiBUVVJVTkFOIE1FTkdHVU5BS0FOIEtWSVNPRlQgRkxJUEJPT0sgTUFLRVIgUFJPIFVOVFVLIFNJU1dBIFNNQSBLRUxBUyBYSSIsImF1dGhvciI6W3siZmFtaWx5IjoiVXRhbWkiLCJnaXZlbiI6IldhaHl1IFRyaSIsInBhcnNlLW5hbWVzIjpmYWxzZSwiZHJvcHBpbmctcGFydGljbGUiOiIiLCJub24tZHJvcHBpbmctcGFydGljbGUiOiIifSx7ImZhbWlseSI6Ill1d2FuaW5nc2loIiwiZ2l2ZW4iOiJEaWFuIEFyaWVzdGEiLCJwYXJzZS1uYW1lcyI6ZmFsc2UsImRyb3BwaW5nLXBhcnRpY2xlIjoiIiwibm9uLWRyb3BwaW5nLXBhcnRpY2xlIjoiIn1dLCJjb250YWluZXItdGl0bGUtc2hvcnQiOiIifSwiaXNUZW1wb3JhcnkiOmZhbHNlfV19&quot;,&quot;citationItems&quot;:[{&quot;id&quot;:&quot;2bd9d1d9-ba3c-3f1b-bb26-baf47b23b5e1&quot;,&quot;itemData&quot;:{&quot;type&quot;:&quot;report&quot;,&quot;id&quot;:&quot;2bd9d1d9-ba3c-3f1b-bb26-baf47b23b5e1&quot;,&quot;title&quot;:&quot;ANALISIS KEBUTUHAN PENGEMBANGAN E-MODUL PADA POKOK BAHASAN TURUNAN MENGGUNAKAN KVISOFT FLIPBOOK MAKER PRO UNTUK SISWA SMA KELAS XI&quot;,&quot;author&quot;:[{&quot;family&quot;:&quot;Utami&quot;,&quot;given&quot;:&quot;Wahyu Tri&quot;,&quot;parse-names&quot;:false,&quot;dropping-particle&quot;:&quot;&quot;,&quot;non-dropping-particle&quot;:&quot;&quot;},{&quot;family&quot;:&quot;Yuwaningsih&quot;,&quot;given&quot;:&quot;Dian Ariesta&quot;,&quot;parse-names&quot;:false,&quot;dropping-particle&quot;:&quot;&quot;,&quot;non-dropping-particle&quot;:&quot;&quot;}],&quot;container-title-short&quot;:&quot;&quot;},&quot;isTemporary&quot;:false}]},{&quot;citationID&quot;:&quot;MENDELEY_CITATION_a6ca7f14-30d8-47e5-800d-1db5c72f903f&quot;,&quot;properties&quot;:{&quot;noteIndex&quot;:0},&quot;isEdited&quot;:false,&quot;manualOverride&quot;:{&quot;isManuallyOverridden&quot;:false,&quot;citeprocText&quot;:&quot;(Setyosari, 2014)&quot;,&quot;manualOverrideText&quot;:&quot;&quot;},&quot;citationTag&quot;:&quot;MENDELEY_CITATION_v3_eyJjaXRhdGlvbklEIjoiTUVOREVMRVlfQ0lUQVRJT05fYTZjYTdmMTQtMzBkOC00N2U1LTgwMGQtMWRiNWM3MmY5MDNmIiwicHJvcGVydGllcyI6eyJub3RlSW5kZXgiOjB9LCJpc0VkaXRlZCI6ZmFsc2UsIm1hbnVhbE92ZXJyaWRlIjp7ImlzTWFudWFsbHlPdmVycmlkZGVuIjpmYWxzZSwiY2l0ZXByb2NUZXh0IjoiKFNldHlvc2FyaSwgMjAxNCkiLCJtYW51YWxPdmVycmlkZVRleHQiOiIifSwiY2l0YXRpb25JdGVtcyI6W3siaWQiOiJkMjA3ODAwNC1mMjNlLTNiZGUtODA5Yi03MWQ4MjU3NThmOGIiLCJpdGVtRGF0YSI6eyJ0eXBlIjoicmVwb3J0IiwiaWQiOiJkMjA3ODAwNC1mMjNlLTNiZGUtODA5Yi03MWQ4MjU3NThmOGIiLCJ0aXRsZSI6Ik1FTkNJUFRBS0FOIFBFTUJFTEFKQVJBTiBZQU5HIEVGRUtUSUYgREFOIEJFUktVQUxJVEFTIiwiYXV0aG9yIjpbeyJmYW1pbHkiOiJTZXR5b3NhcmkiLCJnaXZlbiI6IlB1bmFqaSIsInBhcnNlLW5hbWVzIjpmYWxzZSwiZHJvcHBpbmctcGFydGljbGUiOiIiLCJub24tZHJvcHBpbmctcGFydGljbGUiOiIifV0sImNvbnRhaW5lci10aXRsZSI6Ikp1cm5hbCBJbm92YXNpIGRhbiBUZWtub2xvZ2kgUGVtYmVsYWphcmFuIiwiaXNzdWVkIjp7ImRhdGUtcGFydHMiOltbMjAxNF1dfSwiaXNzdWUiOiIxIiwidm9sdW1lIjoiMSIsImNvbnRhaW5lci10aXRsZS1zaG9ydCI6IiJ9LCJpc1RlbXBvcmFyeSI6ZmFsc2V9XX0=&quot;,&quot;citationItems&quot;:[{&quot;id&quot;:&quot;d2078004-f23e-3bde-809b-71d825758f8b&quot;,&quot;itemData&quot;:{&quot;type&quot;:&quot;report&quot;,&quot;id&quot;:&quot;d2078004-f23e-3bde-809b-71d825758f8b&quot;,&quot;title&quot;:&quot;MENCIPTAKAN PEMBELAJARAN YANG EFEKTIF DAN BERKUALITAS&quot;,&quot;author&quot;:[{&quot;family&quot;:&quot;Setyosari&quot;,&quot;given&quot;:&quot;Punaji&quot;,&quot;parse-names&quot;:false,&quot;dropping-particle&quot;:&quot;&quot;,&quot;non-dropping-particle&quot;:&quot;&quot;}],&quot;container-title&quot;:&quot;Jurnal Inovasi dan Teknologi Pembelajaran&quot;,&quot;issued&quot;:{&quot;date-parts&quot;:[[2014]]},&quot;issue&quot;:&quot;1&quot;,&quot;volume&quot;:&quot;1&quot;,&quot;container-title-short&quot;:&quot;&quot;},&quot;isTemporary&quot;:false}]},{&quot;citationID&quot;:&quot;MENDELEY_CITATION_4672c1c8-d6cd-44aa-b34b-e67fd6e14735&quot;,&quot;properties&quot;:{&quot;noteIndex&quot;:0},&quot;isEdited&quot;:false,&quot;manualOverride&quot;:{&quot;isManuallyOverridden&quot;:true,&quot;citeprocText&quot;:&quot;(Nurzannah MIN &amp;#38; Serdang, 2022)&quot;,&quot;manualOverrideText&quot;:&quot;(Nurzannah &amp; Serdang, 2022)&quot;},&quot;citationTag&quot;:&quot;MENDELEY_CITATION_v3_eyJjaXRhdGlvbklEIjoiTUVOREVMRVlfQ0lUQVRJT05fNDY3MmMxYzgtZDZjZC00NGFhLWIzNGItZTY3ZmQ2ZTE0NzM1IiwicHJvcGVydGllcyI6eyJub3RlSW5kZXgiOjB9LCJpc0VkaXRlZCI6ZmFsc2UsIm1hbnVhbE92ZXJyaWRlIjp7ImlzTWFudWFsbHlPdmVycmlkZGVuIjp0cnVlLCJjaXRlcHJvY1RleHQiOiIoTnVyemFubmFoIE1JTiAmIzM4OyBTZXJkYW5nLCAyMDIyKSIsIm1hbnVhbE92ZXJyaWRlVGV4dCI6IihOdXJ6YW5uYWggJiBTZXJkYW5nLCAyMDIyKSJ9LCJjaXRhdGlvbkl0ZW1zIjpbeyJpZCI6IjhlYmYzOWZkLTY4Y2ItM2I3Yi1hNDY3LWFiMDI5MDY1ZmJmNCIsIml0ZW1EYXRhIjp7InR5cGUiOiJyZXBvcnQiLCJpZCI6IjhlYmYzOWZkLTY4Y2ItM2I3Yi1hNDY3LWFiMDI5MDY1ZmJmNCIsInRpdGxlIjoiUGVyYW4gR3VydSBEYWxhbSBQZW1iZWxhamFyYW4iLCJhdXRob3IiOlt7ImZhbWlseSI6Ik51cnphbm5haCBNSU4iLCJnaXZlbiI6IlNpdGkiLCJwYXJzZS1uYW1lcyI6ZmFsc2UsImRyb3BwaW5nLXBhcnRpY2xlIjoiIiwibm9uLWRyb3BwaW5nLXBhcnRpY2xlIjoiIn0seyJmYW1pbHkiOiJTZXJkYW5nIiwiZ2l2ZW4iOiJEZWxpIiwicGFyc2UtbmFtZXMiOmZhbHNlLCJkcm9wcGluZy1wYXJ0aWNsZSI6IiIsIm5vbi1kcm9wcGluZy1wYXJ0aWNsZSI6IiJ9XSwiY29udGFpbmVyLXRpdGxlIjoiQUxBQ1JJVFkgOiBKb3VybmFsIE9mIEVkdWNhdGlvbiIsIlVSTCI6Imh0dHA6Ly9scHBwaXB1Ymxpc2hpbmcuY29tL2luZGV4LnBocC9hbGFjcml0eSIsImlzc3VlZCI6eyJkYXRlLXBhcnRzIjpbWzIwMjJdXX0sImFic3RyYWN0IjoiVGVhY2hlcnMgYXJlIHRoZSBtb3N0IGltcG9ydGFudCBmYWN0b3IgaW4gYWR2YW5jaW5nIGVkdWNhdGlvbi4gVGhpcyBwYXBlciBhaW1zIHRvIG91dGxpbmUgdGhlIHJvbGUgb2YgdGVhY2hlcnMgaW4gbGVhcm5pbmcuIFRoaXMgcGFwZXIgdXNlcyB0aGUgbGl0ZXJhdHVyZSBtZXRob2QgYnkgYW5hbHl6aW5nIGJvb2tzIGFuZCBqb3VybmFscyByZWxhdGVkIHRvIHRoZSB0aGVtZSBvZiBkaXNjdXNzaW9uLiBUaGUgcmVzdWx0cyBvZiB0aGlzIHN0dWR5IHNob3cgdGhhdCB0aGUgdGFzayBvZiB0aGUgdGVhY2hlciBhcyBhIG1vdGl2YXRvciBpcyB0byBpbmNyZWFzZSB0aGUgcGFzc2lvbiBhbmQgZW50aHVzaWFzbSBmb3IgbGVhcm5pbmcgc3R1ZGVudHMgYm90aCBieSBnaXZpbmcgbW90aXZhdGlvbmFsIHdvcmRzIGFuZCBjZXJ0YWluIHRhc2tzIHRoYXQgd2lsbCBhcm91c2UgdGhlaXIgY3VyaW9zaXR5LiBNZWFud2hpbGUsIHRoZSB0YXNrIG9mIHRoZSB0ZWFjaGVyIGFzIGEgZmFjaWxpdGF0b3IgaXMgbm90IG9ubHkgYSBtYXR0ZXIgb2YgcGh5c2lxdWUgb3IgaW5mcmFzdHJ1Y3R1cmUsIGV2ZW4gdGhpcyBpcyBhIHNjaG9vbCB0YXNrLCBidXQgaG93IHRoZSB0ZWFjaGVyIGZhY2lsaXRhdGVzIHRoZSBtZW50YWxpdHkgb2Ygc3R1ZGVudHMgaW4gbGVhcm5pbmcgYW5kIHByb3ZpZGVzIHRoZSB3aWRlc3Qgb3Bwb3J0dW5pdHkgZm9yIHN0dWRlbnRzIHRvIGFzayBxdWVzdGlvbnMsIGRpc2N1c3MgYW5kIHNvIG9uLiIsImlzc3VlIjoiMyIsInZvbHVtZSI6IjIiLCJjb250YWluZXItdGl0bGUtc2hvcnQiOiIifSwiaXNUZW1wb3JhcnkiOmZhbHNlfV19&quot;,&quot;citationItems&quot;:[{&quot;id&quot;:&quot;8ebf39fd-68cb-3b7b-a467-ab029065fbf4&quot;,&quot;itemData&quot;:{&quot;type&quot;:&quot;report&quot;,&quot;id&quot;:&quot;8ebf39fd-68cb-3b7b-a467-ab029065fbf4&quot;,&quot;title&quot;:&quot;Peran Guru Dalam Pembelajaran&quot;,&quot;author&quot;:[{&quot;family&quot;:&quot;Nurzannah MIN&quot;,&quot;given&quot;:&quot;Siti&quot;,&quot;parse-names&quot;:false,&quot;dropping-particle&quot;:&quot;&quot;,&quot;non-dropping-particle&quot;:&quot;&quot;},{&quot;family&quot;:&quot;Serdang&quot;,&quot;given&quot;:&quot;Deli&quot;,&quot;parse-names&quot;:false,&quot;dropping-particle&quot;:&quot;&quot;,&quot;non-dropping-particle&quot;:&quot;&quot;}],&quot;container-title&quot;:&quot;ALACRITY : Journal Of Education&quot;,&quot;URL&quot;:&quot;http://lpppipublishing.com/index.php/alacrity&quot;,&quot;issued&quot;:{&quot;date-parts&quot;:[[2022]]},&quot;abstract&quot;:&quot;Teachers are the most important factor in advancing education. This paper aims to outline the role of teachers in learning. This paper uses the literature method by analyzing books and journals related to the theme of discussion. The results of this study show that the task of the teacher as a motivator is to increase the passion and enthusiasm for learning students both by giving motivational words and certain tasks that will arouse their curiosity. Meanwhile, the task of the teacher as a facilitator is not only a matter of physique or infrastructure, even this is a school task, but how the teacher facilitates the mentality of students in learning and provides the widest opportunity for students to ask questions, discuss and so on.&quot;,&quot;issue&quot;:&quot;3&quot;,&quot;volume&quot;:&quot;2&quot;,&quot;container-title-short&quot;:&quot;&quot;},&quot;isTemporary&quot;:false}]},{&quot;citationID&quot;:&quot;MENDELEY_CITATION_a2b81094-8f21-4518-b601-c477679a7416&quot;,&quot;properties&quot;:{&quot;noteIndex&quot;:0},&quot;isEdited&quot;:false,&quot;manualOverride&quot;:{&quot;isManuallyOverridden&quot;:true,&quot;citeprocText&quot;:&quot;(Setyosari, 2014)&quot;,&quot;manualOverrideText&quot;:&quot;Setyosari (2014)&quot;},&quot;citationTag&quot;:&quot;MENDELEY_CITATION_v3_eyJjaXRhdGlvbklEIjoiTUVOREVMRVlfQ0lUQVRJT05fYTJiODEwOTQtOGYyMS00NTE4LWI2MDEtYzQ3NzY3OWE3NDE2IiwicHJvcGVydGllcyI6eyJub3RlSW5kZXgiOjB9LCJpc0VkaXRlZCI6ZmFsc2UsIm1hbnVhbE92ZXJyaWRlIjp7ImlzTWFudWFsbHlPdmVycmlkZGVuIjp0cnVlLCJjaXRlcHJvY1RleHQiOiIoU2V0eW9zYXJpLCAyMDE0KSIsIm1hbnVhbE92ZXJyaWRlVGV4dCI6IlNldHlvc2FyaSAoMjAxNCkifSwiY2l0YXRpb25JdGVtcyI6W3siaWQiOiJkMjA3ODAwNC1mMjNlLTNiZGUtODA5Yi03MWQ4MjU3NThmOGIiLCJpdGVtRGF0YSI6eyJ0eXBlIjoicmVwb3J0IiwiaWQiOiJkMjA3ODAwNC1mMjNlLTNiZGUtODA5Yi03MWQ4MjU3NThmOGIiLCJ0aXRsZSI6Ik1FTkNJUFRBS0FOIFBFTUJFTEFKQVJBTiBZQU5HIEVGRUtUSUYgREFOIEJFUktVQUxJVEFTIiwiYXV0aG9yIjpbeyJmYW1pbHkiOiJTZXR5b3NhcmkiLCJnaXZlbiI6IlB1bmFqaSIsInBhcnNlLW5hbWVzIjpmYWxzZSwiZHJvcHBpbmctcGFydGljbGUiOiIiLCJub24tZHJvcHBpbmctcGFydGljbGUiOiIifV0sImNvbnRhaW5lci10aXRsZSI6Ikp1cm5hbCBJbm92YXNpIGRhbiBUZWtub2xvZ2kgUGVtYmVsYWphcmFuIiwiaXNzdWVkIjp7ImRhdGUtcGFydHMiOltbMjAxNF1dfSwiaXNzdWUiOiIxIiwidm9sdW1lIjoiMSIsImNvbnRhaW5lci10aXRsZS1zaG9ydCI6IiJ9LCJpc1RlbXBvcmFyeSI6ZmFsc2V9XX0=&quot;,&quot;citationItems&quot;:[{&quot;id&quot;:&quot;d2078004-f23e-3bde-809b-71d825758f8b&quot;,&quot;itemData&quot;:{&quot;type&quot;:&quot;report&quot;,&quot;id&quot;:&quot;d2078004-f23e-3bde-809b-71d825758f8b&quot;,&quot;title&quot;:&quot;MENCIPTAKAN PEMBELAJARAN YANG EFEKTIF DAN BERKUALITAS&quot;,&quot;author&quot;:[{&quot;family&quot;:&quot;Setyosari&quot;,&quot;given&quot;:&quot;Punaji&quot;,&quot;parse-names&quot;:false,&quot;dropping-particle&quot;:&quot;&quot;,&quot;non-dropping-particle&quot;:&quot;&quot;}],&quot;container-title&quot;:&quot;Jurnal Inovasi dan Teknologi Pembelajaran&quot;,&quot;issued&quot;:{&quot;date-parts&quot;:[[2014]]},&quot;issue&quot;:&quot;1&quot;,&quot;volume&quot;:&quot;1&quot;,&quot;container-title-short&quot;:&quot;&quot;},&quot;isTemporary&quot;:false}]},{&quot;citationID&quot;:&quot;MENDELEY_CITATION_da70b7fb-6eb4-4cd7-9037-1820f227f11f&quot;,&quot;properties&quot;:{&quot;noteIndex&quot;:0},&quot;isEdited&quot;:false,&quot;manualOverride&quot;:{&quot;isManuallyOverridden&quot;:true,&quot;citeprocText&quot;:&quot;(Amilia, n.d.)&quot;,&quot;manualOverrideText&quot;:&quot;(Amilia, 2022)&quot;},&quot;citationTag&quot;:&quot;MENDELEY_CITATION_v3_eyJjaXRhdGlvbklEIjoiTUVOREVMRVlfQ0lUQVRJT05fZGE3MGI3ZmItNmViNC00Y2Q3LTkwMzctMTgyMGYyMjdmMTFmIiwicHJvcGVydGllcyI6eyJub3RlSW5kZXgiOjB9LCJpc0VkaXRlZCI6ZmFsc2UsIm1hbnVhbE92ZXJyaWRlIjp7ImlzTWFudWFsbHlPdmVycmlkZGVuIjp0cnVlLCJjaXRlcHJvY1RleHQiOiIoQW1pbGlhLCBuLmQuKSIsIm1hbnVhbE92ZXJyaWRlVGV4dCI6IihBbWlsaWEsIDIwMjIpIn0sImNpdGF0aW9uSXRlbXMiOlt7ImlkIjoiNWI1YjVkODEtZWZmNi0zMDIwLWEzMzYtMDJhM2VjNDI3OTkxIiwiaXRlbURhdGEiOnsidHlwZSI6ImFydGljbGUtam91cm5hbCIsImlkIjoiNWI1YjVkODEtZWZmNi0zMDIwLWEzMzYtMDJhM2VjNDI3OTkxIiwidGl0bGUiOiJKdXJuYWwgSW5vdmFzaSBQZW5kaWRpa2FuIGRhbiBQZW1iZWxhamFyYW4gU2Vrb2xhaCBEYXNhciBQZXJhbiBHdXJ1IGRhbGFtIFBlbWFuZmFhdGFuIE1lZGlhIFBlbWJlbGFqYXJhbiBCZXJiYXNpcyBUZWtub2xvZ2kgSW5mb3JtYXNpIGRhbiBLb211bmlrYXNpIGRpIFNla29sYWggRGFzYXIiLCJhdXRob3IiOlt7ImZhbWlseSI6IkFtaWxpYSIsImdpdmVuIjoiV2luYW5kYSIsInBhcnNlLW5hbWVzIjpmYWxzZSwiZHJvcHBpbmctcGFydGljbGUiOiIiLCJub24tZHJvcHBpbmctcGFydGljbGUiOiIifV0sIkRPSSI6IjEwLjI0MDM2L2ppcHBzZC52NmkxIiwiSVNTTiI6IjI1NzktMzQwMyIsIlVSTCI6Imh0dHA6Ly9lam91cm5hbC51bnAuYWMuaWQvaW5kZXgucGhwL2ppcHBzZC9pbmRleERPSTpodHRwczovL2RvaS5vcmcvMTAuMjQwMzYvamlwcHNkLnY2aTEzOCIsImFic3RyYWN0IjoiQXJ0aWNsZSBoaXN0b3J5OiBUaGUgYWR2YW50YWdlIG9mIGluc3RydWN0aW9uYWwgbWVkaWEgYmFzZWQgb24gSW5mb3JtYXRpb24gYW5kIENvbW11bmljYXRpb24gVGVjaG5vbG9neSAoSUNUKSBpcyB0aGF0IGl0IGNhbiBoZWxwIGxlYXJuaW5nIGFjdGl2aXRpZXMuIFRoZSBsZWFybmluZyBhY3Rpdml0aWVzIHRoYXQgdXRpbGl6ZSBJQ1QtYmFzZWQgaW5zdHJ1Y3Rpb25hbCBtZWRpYSBjYW4gc3VwcG9ydCB0aGUgc3VjY2VzcyBvZiBsZWFybmluZyBvYmplY3RpdmVzLiBUaGlzIHN0dWR5IGFpbXMgdG8gZGV0ZXJtaW5lIHRoZSByb2xlIG9mIHRlYWNoZXJzIGluIHV0aWxpemluZyBsZWFybmluZyBtZWRpYSB0aGF0IHVzZXMgSUNUIGluIGVsZW1lbnRhcnkgc2Nob29scy4gVGhpcyBpcyByZWxhdGVkIHRvIHRoZSBwcm9ibGVtIG9mIGRldmVsb3BpbmcgdGVhY2hlciBjb21wZXRlbmNlIGluIHRoZSB1c2Ugb2YgSUNUIGluIGxlYXJuaW5nLiBUbyBvYnRhaW4gcmVzZWFyY2ggZGF0YSB1c2VkIHN1cnZleSByZXNlYXJjaCBtZXRob2RzLiBEYXRhIHdlcmUgb2J0YWluZWQgZnJvbSB0ZWFjaGVycyBhdCB0aGUgMTMgUGFzYXIgUmVtYWphIEVsZW1lbnRhcnkgU2Nob29sLCBMZW1iYWggU2VnYXIgRGlzdHJpY3QsIFNhd2FobHVudG8gQ2l0eSwgV2VzdCBTdW1hdHJhLiBUaGUgZGF0YSB3YXMgY29sbGVjdGVkIHVzaW5nIGEgcXVlc3Rpb25uYWlyZSBhbmQgdGhlIHJlc2VhcmNoIGRhdGEgd2VyZSBhbmFseXplZCB1c2luZyB0aGUgcGVyY2VudGFnZSB0ZWNobmlxdWUuIFRoZSByZXN1bHRzIG9mIHRoaXMgc3R1ZHkgcG9pbnRlZCBvdXQgdGhhdCA1My4zJSBvZiB0ZWFjaGVycyBhdCB0aGUgU2F3YWhsdW50byBDaXR5IEVsZW1lbnRhcnkgU2Nob29sIHJlYWxpemUgdGhlIGltcG9ydGFuY2Ugb2YgSUNULWJhc2VkIGluc3RydWN0aW9uYWwgbWVkaWEgYnV0IGhhdmUgbm90IHV0aWxpemVkIHRoZW0gb3B0aW1hbGx5IGJlY2F1c2UgdGhleSBhcmUgY29uc3RyYWluZWQgYnkgc2tpbGxzIGluIHRoZSBmaWVsZCBvZiBJQ1QuIiwiY29udGFpbmVyLXRpdGxlLXNob3J0IjoiIn0sImlzVGVtcG9yYXJ5IjpmYWxzZX1dfQ==&quot;,&quot;citationItems&quot;:[{&quot;id&quot;:&quot;5b5b5d81-eff6-3020-a336-02a3ec427991&quot;,&quot;itemData&quot;:{&quot;type&quot;:&quot;article-journal&quot;,&quot;id&quot;:&quot;5b5b5d81-eff6-3020-a336-02a3ec427991&quot;,&quot;title&quot;:&quot;Jurnal Inovasi Pendidikan dan Pembelajaran Sekolah Dasar Peran Guru dalam Pemanfaatan Media Pembelajaran Berbasis Teknologi Informasi dan Komunikasi di Sekolah Dasar&quot;,&quot;author&quot;:[{&quot;family&quot;:&quot;Amilia&quot;,&quot;given&quot;:&quot;Winanda&quot;,&quot;parse-names&quot;:false,&quot;dropping-particle&quot;:&quot;&quot;,&quot;non-dropping-particle&quot;:&quot;&quot;}],&quot;DOI&quot;:&quot;10.24036/jippsd.v6i1&quot;,&quot;ISSN&quot;:&quot;2579-3403&quot;,&quot;URL&quot;:&quot;http://ejournal.unp.ac.id/index.php/jippsd/indexDOI:https://doi.org/10.24036/jippsd.v6i138&quot;,&quot;abstract&quot;:&quot;Article history: The advantage of instructional media based on Information and Communication Technology (ICT) is that it can help learning activities. The learning activities that utilize ICT-based instructional media can support the success of learning objectives. This study aims to determine the role of teachers in utilizing learning media that uses ICT in elementary schools. This is related to the problem of developing teacher competence in the use of ICT in learning. To obtain research data used survey research methods. Data were obtained from teachers at the 13 Pasar Remaja Elementary School, Lembah Segar District, Sawahlunto City, West Sumatra. The data was collected using a questionnaire and the research data were analyzed using the percentage technique. The results of this study pointed out that 53.3% of teachers at the Sawahlunto City Elementary School realize the importance of ICT-based instructional media but have not utilized them optimally because they are constrained by skills in the field of ICT.&quot;,&quot;container-title-short&quot;:&quot;&quot;},&quot;isTemporary&quot;:false}]},{&quot;citationID&quot;:&quot;MENDELEY_CITATION_3fe0a4d6-213b-4d64-82d4-71a0433f6f76&quot;,&quot;properties&quot;:{&quot;noteIndex&quot;:0},&quot;isEdited&quot;:false,&quot;manualOverride&quot;:{&quot;isManuallyOverridden&quot;:true,&quot;citeprocText&quot;:&quot;(Setiawan &amp;#38; Mountaines, 2022)&quot;,&quot;manualOverrideText&quot;:&quot;Setiawan &amp; Mountaines (2022)&quot;},&quot;citationTag&quot;:&quot;MENDELEY_CITATION_v3_eyJjaXRhdGlvbklEIjoiTUVOREVMRVlfQ0lUQVRJT05fM2ZlMGE0ZDYtMjEzYi00ZDY0LTgyZDQtNzFhMDQzM2Y2Zjc2IiwicHJvcGVydGllcyI6eyJub3RlSW5kZXgiOjB9LCJpc0VkaXRlZCI6ZmFsc2UsIm1hbnVhbE92ZXJyaWRlIjp7ImlzTWFudWFsbHlPdmVycmlkZGVuIjp0cnVlLCJjaXRlcHJvY1RleHQiOiIoU2V0aWF3YW4gJiMzODsgTW91bnRhaW5lcywgMjAyMikiLCJtYW51YWxPdmVycmlkZVRleHQiOiJTZXRpYXdhbiAmIE1vdW50YWluZXMgKDIwMjIpIn0sImNpdGF0aW9uSXRlbXMiOlt7ImlkIjoiY2ZjYjI1MTEtYjc4Yy0zMzQwLWI1ZGItMjBkZDRkMzcwODIyIiwiaXRlbURhdGEiOnsidHlwZSI6ImFydGljbGUtam91cm5hbCIsImlkIjoiY2ZjYjI1MTEtYjc4Yy0zMzQwLWI1ZGItMjBkZDRkMzcwODIyIiwidGl0bGUiOiJQZXJhbmNhbmdhbiBUYW1waWxhbiBBbnRhcm11a2EgV2Vic2l0ZSBQcm9ncmFtIFVNS00gVHVwYWkgVGVjaCBNZW5nZ3VuYWthbiBGaWdtYSIsImF1dGhvciI6W3siZmFtaWx5IjoiU2V0aWF3YW4iLCJnaXZlbiI6IlIiLCJwYXJzZS1uYW1lcyI6ZmFsc2UsImRyb3BwaW5nLXBhcnRpY2xlIjoiIiwibm9uLWRyb3BwaW5nLXBhcnRpY2xlIjoiIn0seyJmYW1pbHkiOiJNb3VudGFpbmVzIiwiZ2l2ZW4iOiJQIEUiLCJwYXJzZS1uYW1lcyI6ZmFsc2UsImRyb3BwaW5nLXBhcnRpY2xlIjoiIiwibm9uLWRyb3BwaW5nLXBhcnRpY2xlIjoiIn1dLCJjb250YWluZXItdGl0bGUiOiJKdXJuYWwgVGVrbmlrIEtvbXB1dGVyIiwiRE9JIjoiMTAuMTQ3MTAvanRrLnYxaTMuMzc2MDgiLCJVUkwiOiJodHRwczovL2Vqb3VybmFsMy51bmRpcC5hYy5pZC9pbmRleC5waHAvanRrIiwiaXNzdWVkIjp7ImRhdGUtcGFydHMiOltbMjAyMl1dfSwicGFnZSI6IjEzMi0xNDAiLCJhYnN0cmFjdCI6IkFsb25nIHdpdGggdGhlIHJhcGlkIHRlY2hub2xvZ2ljYWwgY2hhbmdlLCBpdCBpcyB1bmF2b2lkYWJsZSB0aGF0IGFsbW9zdCBldmVyeSBhc3BlY3Qgb2Ygb3VyIGxpZmUgaW52b2x2ZXMgdGVjaG5vbG9neSwgZXNwZWNpYWxseSBpbiB0aGUgYXNwZWN0IG9mIHRyYWRlLiBXaXRoIHRoaXMgc29waGlzdGljYXRlZCB0ZWNobm9sb2d5LCBzZWxsZXJzIGNhbiBub3cgZWFzaWx5IHNlbGwgdGhlaXIgd2FyZXMgd2l0aG91dCBoYXZpbmcgdG8gb3duIGEgc2hvcCBhbmQgaXQgaXMgYWxzbyBlYXNpZXIgZm9yIHRyYWRlcnMgdG8gcHJvbW90ZSB0aGVpciB3YXJlcy4gVGhpcyBjb25kaXRpb24gZHJpdmVzIENWLiBUcmlzeWEgTWVkaWEgVGVjaG5vbG9neSB0byBjcmVhdGUgYSBzcGVjaWFsIHByb2dyYW0gZm9yIE1pY3JvLCBTbWFsbCwgYW5kIE1lZGl1bSBFbnRlcnByaXNlcyAoTVNNRXMpLiBUaGUgTVNNRXMgcHJvZ3JhbSBhaW1zIHRvIG1ha2UgaXQgZWFzaWVyIGZvciBNU01FIGFjdG9ycyB0byBjcmVhdGUgYSB3ZWJzaXRlIGZvciB0aGVpciBidXNpbmVzc2VzLiBJbiBvcmRlciB0byBtYWtlIGEgZ29vZCB3ZWIsIHRoZSBkZXNpZ24gdGhpbmtpbmcgbWV0aG9kIHdhcyB1c2VkIGJ5IGZvY3VzaW5nIG9uIHVzZXItZnJpZW5kbHkgaW50ZXJmYWNlIGRlc2lnbnMuIEhvd2V2ZXIsIHRoaXMgcmVzZWFyY2ggd2lsbCBvbmx5IGRpc2N1c3MgdGhlIGRlc2lnbiBvZiB0aGUgbGFuZGluZyBwYWdlLiBBdCB0aGUgZW5kIG9mIHRoZSByZXNlYXJjaCwgdGhlIGRlc2lnbiBoYXMgYmVlbiBzdWNjZXNzZnVsbHkgZGVzaWduZWQgdXNpbmcgRmlnbWEuIiwiaXNzdWUiOiIzIiwidm9sdW1lIjoiMSIsImNvbnRhaW5lci10aXRsZS1zaG9ydCI6IiJ9LCJpc1RlbXBvcmFyeSI6ZmFsc2V9XX0=&quot;,&quot;citationItems&quot;:[{&quot;id&quot;:&quot;cfcb2511-b78c-3340-b5db-20dd4d370822&quot;,&quot;itemData&quot;:{&quot;type&quot;:&quot;article-journal&quot;,&quot;id&quot;:&quot;cfcb2511-b78c-3340-b5db-20dd4d370822&quot;,&quot;title&quot;:&quot;Perancangan Tampilan Antarmuka Website Program UMKM Tupai Tech Menggunakan Figma&quot;,&quot;author&quot;:[{&quot;family&quot;:&quot;Setiawan&quot;,&quot;given&quot;:&quot;R&quot;,&quot;parse-names&quot;:false,&quot;dropping-particle&quot;:&quot;&quot;,&quot;non-dropping-particle&quot;:&quot;&quot;},{&quot;family&quot;:&quot;Mountaines&quot;,&quot;given&quot;:&quot;P E&quot;,&quot;parse-names&quot;:false,&quot;dropping-particle&quot;:&quot;&quot;,&quot;non-dropping-particle&quot;:&quot;&quot;}],&quot;container-title&quot;:&quot;Jurnal Teknik Komputer&quot;,&quot;DOI&quot;:&quot;10.14710/jtk.v1i3.37608&quot;,&quot;URL&quot;:&quot;https://ejournal3.undip.ac.id/index.php/jtk&quot;,&quot;issued&quot;:{&quot;date-parts&quot;:[[2022]]},&quot;page&quot;:&quot;132-140&quot;,&quot;abstract&quot;:&quot;Along with the rapid technological change, it is unavoidable that almost every aspect of our life involves technology, especially in the aspect of trade. With this sophisticated technology, sellers can now easily sell their wares without having to own a shop and it is also easier for traders to promote their wares. This condition drives CV. Trisya Media Technology to create a special program for Micro, Small, and Medium Enterprises (MSMEs). The MSMEs program aims to make it easier for MSME actors to create a website for their businesses. In order to make a good web, the design thinking method was used by focusing on user-friendly interface designs. However, this research will only discuss the design of the landing page. At the end of the research, the design has been successfully designed using Figma.&quot;,&quot;issue&quot;:&quot;3&quot;,&quot;volume&quot;:&quot;1&quot;,&quot;container-title-short&quot;:&quot;&quot;},&quot;isTemporary&quot;:false}]},{&quot;citationID&quot;:&quot;MENDELEY_CITATION_d92b0ce3-a358-40da-9135-df4307d0017b&quot;,&quot;properties&quot;:{&quot;noteIndex&quot;:0},&quot;isEdited&quot;:false,&quot;manualOverride&quot;:{&quot;isManuallyOverridden&quot;:true,&quot;citeprocText&quot;:&quot;(Riani Johan et al., 2023)&quot;,&quot;manualOverrideText&quot;:&quot;Johan, dkk (2023)&quot;},&quot;citationTag&quot;:&quot;MENDELEY_CITATION_v3_eyJjaXRhdGlvbklEIjoiTUVOREVMRVlfQ0lUQVRJT05fZDkyYjBjZTMtYTM1OC00MGRhLTkxMzUtZGY0MzA3ZDAwMTdiIiwicHJvcGVydGllcyI6eyJub3RlSW5kZXgiOjB9LCJpc0VkaXRlZCI6ZmFsc2UsIm1hbnVhbE92ZXJyaWRlIjp7ImlzTWFudWFsbHlPdmVycmlkZGVuIjp0cnVlLCJjaXRlcHJvY1RleHQiOiIoUmlhbmkgSm9oYW4gZXQgYWwuLCAyMDIzKSIsIm1hbnVhbE92ZXJyaWRlVGV4dCI6IkpvaGFuLCBka2sgKDIwMjMpIn0sImNpdGF0aW9uSXRlbXMiOlt7ImlkIjoiZGQwNzkzZTYtNDNhYi0zNWMyLThhZTYtMDdlMWUwYzk3YzZlIiwiaXRlbURhdGEiOnsidHlwZSI6InJlcG9ydCIsImlkIjoiZGQwNzkzZTYtNDNhYi0zNWMyLThhZTYtMDdlMWUwYzk3YzZlIiwidGl0bGUiOiJQZW5lcmFwYW4gTW9kZWwgRm91ci1EIGRhbGFtIFBlbmdlbWJhbmdhbiBNZWRpYSBWaWRlbyBLZXRlcmFtcGlsYW4gTWVuZ2FqYXIgS2Vsb21wb2sgS2VjaWwgZGFuIFBlcm9yYW5nYW4iLCJhdXRob3IiOlt7ImZhbWlseSI6IlJpYW5pIEpvaGFuIiwiZ2l2ZW4iOiJKYXNtaW5lIiwicGFyc2UtbmFtZXMiOmZhbHNlLCJkcm9wcGluZy1wYXJ0aWNsZSI6IiIsIm5vbi1kcm9wcGluZy1wYXJ0aWNsZSI6IiJ9LHsiZmFtaWx5IjoiSXJpYW5pIiwiZ2l2ZW4iOiJUdXRpIiwicGFyc2UtbmFtZXMiOmZhbHNlLCJkcm9wcGluZy1wYXJ0aWNsZSI6IiIsIm5vbi1kcm9wcGluZy1wYXJ0aWNsZSI6IiJ9LHsiZmFtaWx5IjoiTWF1bGFuYSIsImdpdmVuIjoiQXJyaXMiLCJwYXJzZS1uYW1lcyI6ZmFsc2UsImRyb3BwaW5nLXBhcnRpY2xlIjoiIiwibm9uLWRyb3BwaW5nLXBhcnRpY2xlIjoiIn1dLCJjb250YWluZXItdGl0bGUiOiJKdXJuYWwgUGVuZGlkaWthbiBXZXN0IFNjaWVuY2UiLCJpc3N1ZWQiOnsiZGF0ZS1wYXJ0cyI6W1syMDIzXV19LCJudW1iZXItb2YtcGFnZXMiOiIzNzItMzc4IiwiYWJzdHJhY3QiOiJQZW5lbGl0aWFuIGluaSBiZXJ0dWp1YW4gdW50dWsgbWVuZGVza3JpcHNpa2FuIHJhbmNhbmdhbiBwcm9zZXMgcGVuZ2VtYmFuZ2FuIG1lZGlhIHZpZGVvIGtldGVyYW1waWxhbiBtZW5nYWphciB5YWl0dSBrZXRlcmFtcGlsYW4gZGFsYW0gbWVuZ2FqYXIga2Vsb21wb2sga2VjaWwgZGFuIHBlcm9yYW5nYW4gZGVuZ2FuIG1vZGVsIEZvdXItRCAoNC1EKSB1bnR1ayBtYXRhIGt1bGlhaCBrb21wZXRlbnNpIHBlbWJlbGFqYXJhbi4gUGVuZWxpdGlhbiBpbmkgbWVuZ2d1bmFrYW4gbWV0b2RlIGRlc2tyaXB0aWYgdW50dWsgbWVuZ3VyYWlrYW4gcGVuZXJhcGFuIG1vZGVsIDQtRCB5YW5nIGRpbW9kaWZpa2FzaS4gSGFzaWwgZGFyaSBwZW5lbGl0aWFuIGluaSBtZW1iZXJpa2FuIGdhbWJhcmFuIHNlYmFnYWkgYmVyaWt1dDogMSkgUGVuZGVmaW5pc2lhbiAoRGVmaW5lKSBtZXJ1cGFrYW4gdGFoYXAgdW50dWsgbWVuZ2lkZW50aWZpa2FzaSB0dWp1YW4gcGVuZ2VtYmFuZ2FuLCBzYXNhcmFuIGF1ZGllbnMsIGtvbnRla3MgcGVtYmVsYWphcmFuLCBkYW4gYW5hbGlzaXMga2VidXR1aGFuIHBlbmdlbWJhbmdhbiBtZWRpYSB2aWRlbywgMikgUGVyYW5jYW5nYW4gKERlc2lnbikgc2ViYWdhaSB0YWhhcCB1bnR1ayBwZW1pbGloYW4gZm9ybWF0LCBrb250ZW4sIGZpdHVyIG1lZGlhIHZpZGVvLCBzZXJ0YSBza2VuYXJpbywgMykgUGVuZ2VtYmFuZ2FuIChEZXZlbG9wKSBtZXJ1cGFrYW4gdGFoYXAgeWFuZyBtZWxpYmF0a2FuIHByb2R1a3NpLCBwZW5nZWRpdGFuLCBkYW4gcGVuZ3VqaWFuIG1lZGlhIHZpZGVvIG9sZWggcGFyYSBhaGxpIHNlcnRhIG1haGFzaXN3YSBzZWJhZ2FpIHNhc2FyYW4gYXVkaWVucywgZGFuIDQpIFBlbnllYmFyYW4gKERpc3NlbWluYXRlKSBtZXJ1cGFrYW4gdGFoYXAgdW50dWsgbWVuZGlzdHJpYnVzaWthbiBhdGF1IG1lbnllYmFya2FuIG1lZGlhIHZpZGVvIHlhbmcgdGVsYWggc2VsZXNhaSBkaWtlbWJhbmdrYW4ga2VwYWRhIG1haGFzaXN3YSBwYWRhIG1hdGEga3VsaWFoIGtvbXBldGVuc2kgcGVtYmVsYWphcmFuLiBIYXNpbCBkYXJpIHBlbmVyYXBhbiB0YWhhcGFuIG1vZGVsIEZvdXItRCBtZW51bmp1a2thbiBiYWh3YSBtb2RlbCBpbmkgZGFwYXQgZGlndW5ha2FuIHVudHVrIG1lbmdlbWJhbmdrYW4gbWVkaWEgdmlkZW8ga2V0ZXJhbXBpbGFuIG1lbmdhamFyIGtlbG9tcG9rIGtlY2lsIGRhbiBwZXJvcmFuZ2FuLiBBQlNUUkFDVCBUaGlzIHJlc2VhcmNoIGFpbXMgdG8gZGVzY3JpYmUgdGhlIGRlc2lnbiBwcm9jZXNzIG9mIGRldmVsb3BpbmcgdmlkZW8gbWVkaWEgZm9yIHRlYWNoaW5nIHNraWxscywgc3BlY2lmaWNhbGx5IHRlYWNoaW5nIHNtYWxsIGdyb3VwcyBhbmQgaW5kaXZpZHVhbHMsIHVzaW5nIHRoZSBGb3VyLUQgKDQtRCkgbW9kZWwgZm9yIHRoZSBsZWFybmluZyBjb21wZXRlbmN5IGNvdXJzZS4gVGhpcyByZXNlYXJjaCB1c2VzIGEgZGVzY3JpcHRpdmUgbWV0aG9kIHRvIGV4cGxhaW4gdGhlIGFwcGxpY2F0aW9uIG9mIHRoZSBtb2RpZmllZCBGb3VyLUQgbW9kZWwuIFRoZSByZXN1bHRzIG9mIHRoaXMgcmVzZWFyY2ggcHJvdmlkZSB0aGUgZm9sbG93aW5nIG92ZXJ2aWV3OiAxKSBEZWZpbmU6IFRoaXMgc3RhZ2UgaXMgdXNlZCB0byBpZGVudGlmeSB0aGUgZGV2ZWxvcG1lbnQgb2JqZWN0aXZlcywgYXVkaWVuY2UgdGFyZ2V0cywgbGVhcm5pbmcgY29udGV4dHMsIGFuZCBhbmFseXNpcyBvZiB0aGUgbmVlZCBmb3IgZGV2ZWxvcGluZyB2aWRlbyBtZWRpYSwgMikgRGVzaWduOiBUaGlzIHN0YWdlIGludm9sdmVzIHNlbGVjdGluZyB0aGUgZm9ybWF0LCBjb250ZW50LCB2aWRlbyBtZWRpYSBmZWF0dXJlcywgYXMgd2VsbCBhcyBzY2VuYXJpb3MsIDMpIERldmVsb3A6IFRoaXMgc3RhZ2UgaW52b2x2ZXMgcHJvZHVjaW5nLCBlZGl0aW5nLCBhbmQgdGVzdGluZyB2aWRlbyBtZWRpYSBieSBleHBlcnRzIGFuZCBzdHVkZW50cyBhcyB0aGUgdGFyZ2V0IGF1ZGllbmNlLCA0KSBEaXNzZW1pbmF0ZTogVGhpcyBzdGFnZSBpcyB0byBkaXN0cmlidXRlIG9yIGRpc3NlbWluYXRlIHRoZSBjb21wbGV0ZWQgdmlkZW8gbWVkaWEgdG8gc3R1ZGVudHMgaW4gdGhlIGxlYXJuaW5nIGNvbXBldGVuY3kgY291cnNlLiBUaGUgcmVzdWx0cyBvZiBhcHBseWluZyB0aGUgRm91ci1EIG1vZGVsIHN0YWdlcyBzaG93IHRoYXQgdGhpcyBtb2RlbCBjYW4gYmUgdXNlZCB0byBkZXZlbG9wIHZpZGVvIG1lZGlhIGZvciB0ZWFjaGluZyBzbWFsbCBncm91cHMgYW5kIGluZGl2aWR1YWxzJyBza2lsbHMuIFRoaXMgaXMgYW4gb3BlbiBhY2Nlc3MgYXJ0aWNsZSB1bmRlciB0aGUgQ0MgQlktU0EgbGljZW5zZS4iLCJwdWJsaXNoZXIiOiJKdW5pIiwiaXNzdWUiOiIwNiIsInZvbHVtZSI6IjAxIiwiY29udGFpbmVyLXRpdGxlLXNob3J0IjoiIn0sImlzVGVtcG9yYXJ5IjpmYWxzZX1dfQ==&quot;,&quot;citationItems&quot;:[{&quot;id&quot;:&quot;dd0793e6-43ab-35c2-8ae6-07e1e0c97c6e&quot;,&quot;itemData&quot;:{&quot;type&quot;:&quot;report&quot;,&quot;id&quot;:&quot;dd0793e6-43ab-35c2-8ae6-07e1e0c97c6e&quot;,&quot;title&quot;:&quot;Penerapan Model Four-D dalam Pengembangan Media Video Keterampilan Mengajar Kelompok Kecil dan Perorangan&quot;,&quot;author&quot;:[{&quot;family&quot;:&quot;Riani Johan&quot;,&quot;given&quot;:&quot;Jasmine&quot;,&quot;parse-names&quot;:false,&quot;dropping-particle&quot;:&quot;&quot;,&quot;non-dropping-particle&quot;:&quot;&quot;},{&quot;family&quot;:&quot;Iriani&quot;,&quot;given&quot;:&quot;Tuti&quot;,&quot;parse-names&quot;:false,&quot;dropping-particle&quot;:&quot;&quot;,&quot;non-dropping-particle&quot;:&quot;&quot;},{&quot;family&quot;:&quot;Maulana&quot;,&quot;given&quot;:&quot;Arris&quot;,&quot;parse-names&quot;:false,&quot;dropping-particle&quot;:&quot;&quot;,&quot;non-dropping-particle&quot;:&quot;&quot;}],&quot;container-title&quot;:&quot;Jurnal Pendidikan West Science&quot;,&quot;issued&quot;:{&quot;date-parts&quot;:[[2023]]},&quot;number-of-pages&quot;:&quot;372-378&quot;,&quot;abstract&quot;:&quot;Penelitian ini bertujuan untuk mendeskripsikan rancangan proses pengembangan media video keterampilan mengajar yaitu keterampilan dalam mengajar kelompok kecil dan perorangan dengan model Four-D (4-D) untuk mata kuliah kompetensi pembelajaran. Penelitian ini menggunakan metode deskriptif untuk menguraikan penerapan model 4-D yang dimodifikasi. Hasil dari penelitian ini memberikan gambaran sebagai berikut: 1) Pendefinisian (Define) merupakan tahap untuk mengidentifikasi tujuan pengembangan, sasaran audiens, konteks pembelajaran, dan analisis kebutuhan pengembangan media video, 2) Perancangan (Design) sebagai tahap untuk pemilihan format, konten, fitur media video, serta skenario, 3) Pengembangan (Develop) merupakan tahap yang melibatkan produksi, pengeditan, dan pengujian media video oleh para ahli serta mahasiswa sebagai sasaran audiens, dan 4) Penyebaran (Disseminate) merupakan tahap untuk mendistribusikan atau menyebarkan media video yang telah selesai dikembangkan kepada mahasiswa pada mata kuliah kompetensi pembelajaran. Hasil dari penerapan tahapan model Four-D menunjukkan bahwa model ini dapat digunakan untuk mengembangkan media video keterampilan mengajar kelompok kecil dan perorangan. ABSTRACT This research aims to describe the design process of developing video media for teaching skills, specifically teaching small groups and individuals, using the Four-D (4-D) model for the learning competency course. This research uses a descriptive method to explain the application of the modified Four-D model. The results of this research provide the following overview: 1) Define: This stage is used to identify the development objectives, audience targets, learning contexts, and analysis of the need for developing video media, 2) Design: This stage involves selecting the format, content, video media features, as well as scenarios, 3) Develop: This stage involves producing, editing, and testing video media by experts and students as the target audience, 4) Disseminate: This stage is to distribute or disseminate the completed video media to students in the learning competency course. The results of applying the Four-D model stages show that this model can be used to develop video media for teaching small groups and individuals' skills. This is an open access article under the CC BY-SA license.&quot;,&quot;publisher&quot;:&quot;Juni&quot;,&quot;issue&quot;:&quot;06&quot;,&quot;volume&quot;:&quot;01&quot;,&quot;container-title-short&quot;:&quot;&quot;},&quot;isTemporary&quot;:false}]},{&quot;citationID&quot;:&quot;MENDELEY_CITATION_025404d0-1c6b-4d68-93af-bc976c8e3bc2&quot;,&quot;properties&quot;:{&quot;noteIndex&quot;:0},&quot;isEdited&quot;:false,&quot;manualOverride&quot;:{&quot;isManuallyOverridden&quot;:true,&quot;citeprocText&quot;:&quot;(Maydiantoro Albet, 2021)&quot;,&quot;manualOverrideText&quot;:&quot;(Maydiantoro, 2021)&quot;},&quot;citationTag&quot;:&quot;MENDELEY_CITATION_v3_eyJjaXRhdGlvbklEIjoiTUVOREVMRVlfQ0lUQVRJT05fMDI1NDA0ZDAtMWM2Yi00ZDY4LTkzYWYtYmM5NzZjOGUzYmMyIiwicHJvcGVydGllcyI6eyJub3RlSW5kZXgiOjB9LCJpc0VkaXRlZCI6ZmFsc2UsIm1hbnVhbE92ZXJyaWRlIjp7ImlzTWFudWFsbHlPdmVycmlkZGVuIjp0cnVlLCJjaXRlcHJvY1RleHQiOiIoTWF5ZGlhbnRvcm8gQWxiZXQsIDIwMjEpIiwibWFudWFsT3ZlcnJpZGVUZXh0IjoiKE1heWRpYW50b3JvLCAyMDIxKSJ9LCJjaXRhdGlvbkl0ZW1zIjpbeyJpZCI6IjJjNDJmN2E1LTk2MDktMzI0NC04ZDMyLTg0ZGM1YTMzZWY2YSIsIml0ZW1EYXRhIjp7InR5cGUiOiJhcnRpY2xlLWpvdXJuYWwiLCJpZCI6IjJjNDJmN2E1LTk2MDktMzI0NC04ZDMyLTg0ZGM1YTMzZWY2YSIsInRpdGxlIjoiTU9ERUwtTU9ERUwgUEVORUxJVElBTiBQRU5HRU1CQU5HQU5cbihSRVNFQVJDSCBBTkQgREVWRUxPUE1FTlQpIiwiYXV0aG9yIjpbeyJmYW1pbHkiOiJNYXlkaWFudG9ybyBBbGJldCIsImdpdmVuIjoiIiwicGFyc2UtbmFtZXMiOmZhbHNlLCJkcm9wcGluZy1wYXJ0aWNsZSI6IiIsIm5vbi1kcm9wcGluZy1wYXJ0aWNsZSI6IiJ9XSwiY29udGFpbmVyLXRpdGxlIjoiSnVybmFsIHBlbmdlbWJhbmdhbiBwcm9mZXNpIHBlbmRpZGlrIOKApiwgcmVwb3NpdG9yeS5scHBtLnVuaWxhLmFjLmlkLCAiLCJpc3N1ZWQiOnsiZGF0ZS1wYXJ0cyI6W1syMDIxXV19LCJjb250YWluZXItdGl0bGUtc2hvcnQiOiIifSwiaXNUZW1wb3JhcnkiOmZhbHNlfV19&quot;,&quot;citationItems&quot;:[{&quot;id&quot;:&quot;2c42f7a5-9609-3244-8d32-84dc5a33ef6a&quot;,&quot;itemData&quot;:{&quot;type&quot;:&quot;article-journal&quot;,&quot;id&quot;:&quot;2c42f7a5-9609-3244-8d32-84dc5a33ef6a&quot;,&quot;title&quot;:&quot;MODEL-MODEL PENELITIAN PENGEMBANGAN\n(RESEARCH AND DEVELOPMENT)&quot;,&quot;author&quot;:[{&quot;family&quot;:&quot;Maydiantoro Albet&quot;,&quot;given&quot;:&quot;&quot;,&quot;parse-names&quot;:false,&quot;dropping-particle&quot;:&quot;&quot;,&quot;non-dropping-particle&quot;:&quot;&quot;}],&quot;container-title&quot;:&quot;Jurnal pengembangan profesi pendidik …, repository.lppm.unila.ac.id, &quot;,&quot;issued&quot;:{&quot;date-parts&quot;:[[2021]]},&quot;container-title-short&quot;:&quot;&quot;},&quot;isTemporary&quot;:false}]},{&quot;citationID&quot;:&quot;MENDELEY_CITATION_9cfa5474-38c3-4968-956b-a128da90e50e&quot;,&quot;properties&quot;:{&quot;noteIndex&quot;:0},&quot;isEdited&quot;:false,&quot;manualOverride&quot;:{&quot;isManuallyOverridden&quot;:true,&quot;citeprocText&quot;:&quot;(Alperi, 2020)&quot;,&quot;manualOverrideText&quot;:&quot;Alperi (2020)&quot;},&quot;citationTag&quot;:&quot;MENDELEY_CITATION_v3_eyJjaXRhdGlvbklEIjoiTUVOREVMRVlfQ0lUQVRJT05fOWNmYTU0NzQtMzhjMy00OTY4LTk1NmItYTEyOGRhOTBlNTBlIiwicHJvcGVydGllcyI6eyJub3RlSW5kZXgiOjB9LCJpc0VkaXRlZCI6ZmFsc2UsIm1hbnVhbE92ZXJyaWRlIjp7ImlzTWFudWFsbHlPdmVycmlkZGVuIjp0cnVlLCJjaXRlcHJvY1RleHQiOiIoQWxwZXJpLCAyMDIwKSIsIm1hbnVhbE92ZXJyaWRlVGV4dCI6IkFscGVyaSAoMjAyMCkifSwiY2l0YXRpb25JdGVtcyI6W3siaWQiOiI1MzJhMmM5ZC1mOTAwLTMwNmUtOGYzMC1iOGYxNDk3NDUyYjEiLCJpdGVtRGF0YSI6eyJ0eXBlIjoiYXJ0aWNsZS1qb3VybmFsIiwiaWQiOiI1MzJhMmM5ZC1mOTAwLTMwNmUtOGYzMC1iOGYxNDk3NDUyYjEiLCJ0aXRsZSI6IlBFUkFOIEJBSEFOIEFKQVIgRElHSVRBTCBTSUdJTCBEQUxBTSBNRU1QRVJTSUFQS0FOIEtFTUFORElSSUFOIEJFTEFKQVIgUEVTRVJUQSBESURJSyIsImF1dGhvciI6W3siZmFtaWx5IjoiQWxwZXJpIiwiZ2l2ZW4iOiJNdXphbmlwIiwicGFyc2UtbmFtZXMiOmZhbHNlLCJkcm9wcGluZy1wYXJ0aWNsZSI6IiIsIm5vbi1kcm9wcGluZy1wYXJ0aWNsZSI6IiJ9XSwiY29udGFpbmVyLXRpdGxlIjoiSnVybmFsIFRla25vZGlrIiwiRE9JIjoiMTAuMzI1NTAvdGVrbm9kaWsudjBpMS40NzkiLCJJU1NOIjoiMjA4OC0zOTc4IiwiaXNzdWVkIjp7ImRhdGUtcGFydHMiOltbMjAyMCw1LDddXX0sInBhZ2UiOiI5OS0xMTAiLCJhYnN0cmFjdCI6IlR1anVhbiBwZW5lbGl0aWFuIGluaSBhZGFsYWggdW50dWsgbWVuZ2FuYWxpc2lzIGJhZ2FpbWFuYSByZWFsaXRhcyBrZW1hbmRpcmlhbiBiZWxhamFyIHNpc3dhIHNla29sYWggbWVuZW5nYWggcGVydGFtYSAoU01QKSwgbWVuamVsYXNrYW4gcGVyYW4gYmFoYW4gYWphciBkaWdpdGFsIHNpZ2lsIHVudHVrIGtlbWFuZGlyaWFuIGJlbGFqYXIgYW5hayBTTVAsIGRhbiBtZXJhbmNhbmcgdGFoYXBhbiBwZW1idWF0YW4gYmFoYW4gYWphciBkaWdpdGFsIHNpZ2lsLiBNZXRvZGUgcGVuZWxpdGlhbiBhZGFsYWggZGVuZ2FuIG1lbmdndW5ha2FuIGthamlhbiBwdXN0YWthLiBLYWppYW4gcHVzdGFrYSB5YW5nIGRpZ3VuYWthbiBhZGFsYWggbGl0ZXJhdHVyIGJlcnVwYSBidWt1LCBoYXNpbC1oYXNpbCBwZW5lbGl0aWFuIHlhbmcgdGVya2FpdCBkZW5nYW4gYnVrdSBkaWdpdGFsIHNpZ2lsLiBUZW9yaS10ZW9yaSBkaWthaXRrYW4gZGVuZ2FuIHBlbWJhaGFzYW4gcGVybWFzYWxhaGFuIHlhbmcgdGVyamFkaSB1bnR1ayBtZW5lbXVrYW4gc29sdXNpbnlhLiBIYXNpbCBrYWppYW4gaW5pIG1lbnlhdGFrYW4ga2VtYW5kaXJpYW4gYmVsYWphciBzaXN3YSBTTVAgbWFzaWggcmVuZGFoIHNlaGluZ2dhIHBlcmx1IHN1YXR1IG1lZGlhIHlhbmcgZGlzZW5hbmdpIHNpc3dhIHlhbmcgbWVtYmFuZ2tpdGthbiBrZW1hbmRpcmlhbiBiZWxhamFyLiBQZW5nZ3VuYWFuIGJhaGFuIGFqYXIgZGlnaXRhbCBTaWdpbCB5YW5nIGRpcmFuY2FuZyBiZXJiZW50dWsgbW9kdWwgZGVuZ2FuIGZ1bmdzaSBkYW4ga2VsZWJpaGFubnlhLCBkYXBhdCBtZW1idWF0IHNpc3dhIHRlcnRhcmlrIGJlbGFqYXIgZGFuIGJlcnBlcmFuIHVudHVrIG1lbmluZ2thdGthbiBrZW1hbmRpcmlhbiBiZWxhamFyIHNpc3dhIFNNUC4gVGFoYXBhbiBwZW5nZW1iYW5nYW4gYmFoYW4gYWphciAobW9kdWwpIGRpZ2l0YWwgU2lnaWwgYWRhbGFoIGFuYWxpc2lzLCByYW5jYW5nYW4sIHVqaSBjb2JhIGRhbiBwZW5nZW1iYW5nYW4sIHBlbmVyYXBhbiBkYW4gcGVueWVtcHVybmFhbiwgZXZhbHVhc2kgZGFuIHJldmlzaSwgdGVyYWtoaXIgcGVuZ2d1bmFhbiBzZXN1YWkgc2FzYXJhbi4iLCJwdWJsaXNoZXIiOiJQdXNkYXRpbiIsImNvbnRhaW5lci10aXRsZS1zaG9ydCI6IiJ9LCJpc1RlbXBvcmFyeSI6ZmFsc2V9XX0=&quot;,&quot;citationItems&quot;:[{&quot;id&quot;:&quot;532a2c9d-f900-306e-8f30-b8f1497452b1&quot;,&quot;itemData&quot;:{&quot;type&quot;:&quot;article-journal&quot;,&quot;id&quot;:&quot;532a2c9d-f900-306e-8f30-b8f1497452b1&quot;,&quot;title&quot;:&quot;PERAN BAHAN AJAR DIGITAL SIGIL DALAM MEMPERSIAPKAN KEMANDIRIAN BELAJAR PESERTA DIDIK&quot;,&quot;author&quot;:[{&quot;family&quot;:&quot;Alperi&quot;,&quot;given&quot;:&quot;Muzanip&quot;,&quot;parse-names&quot;:false,&quot;dropping-particle&quot;:&quot;&quot;,&quot;non-dropping-particle&quot;:&quot;&quot;}],&quot;container-title&quot;:&quot;Jurnal Teknodik&quot;,&quot;DOI&quot;:&quot;10.32550/teknodik.v0i1.479&quot;,&quot;ISSN&quot;:&quot;2088-3978&quot;,&quot;issued&quot;:{&quot;date-parts&quot;:[[2020,5,7]]},&quot;page&quot;:&quot;99-110&quot;,&quot;abstract&quot;:&quot;Tujuan penelitian ini adalah untuk menganalisis bagaimana realitas kemandirian belajar siswa sekolah menengah pertama (SMP), menjelaskan peran bahan ajar digital sigil untuk kemandirian belajar anak SMP, dan merancang tahapan pembuatan bahan ajar digital sigil. Metode penelitian adalah dengan menggunakan kajian pustaka. Kajian pustaka yang digunakan adalah literatur berupa buku, hasil-hasil penelitian yang terkait dengan buku digital sigil. Teori-teori dikaitkan dengan pembahasan permasalahan yang terjadi untuk menemukan solusinya. Hasil kajian ini menyatakan kemandirian belajar siswa SMP masih rendah sehingga perlu suatu media yang disenangi siswa yang membangkitkan kemandirian belajar. Penggunaan bahan ajar digital Sigil yang dirancang berbentuk modul dengan fungsi dan kelebihannya, dapat membuat siswa tertarik belajar dan berperan untuk meningkatkan kemandirian belajar siswa SMP. Tahapan pengembangan bahan ajar (modul) digital Sigil adalah analisis, rancangan, uji coba dan pengembangan, penerapan dan penyempurnaan, evaluasi dan revisi, terakhir penggunaan sesuai sasaran.&quot;,&quot;publisher&quot;:&quot;Pusdatin&quot;,&quot;container-title-short&quot;:&quot;&quot;},&quot;isTemporary&quot;:false}]},{&quot;citationID&quot;:&quot;MENDELEY_CITATION_325a7dec-985e-4d93-a3ab-97cb9fae115e&quot;,&quot;properties&quot;:{&quot;noteIndex&quot;:0},&quot;isEdited&quot;:false,&quot;manualOverride&quot;:{&quot;isManuallyOverridden&quot;:true,&quot;citeprocText&quot;:&quot;(Riani Johan et al., 2023)&quot;,&quot;manualOverrideText&quot;:&quot;Johan, dkk (2023)&quot;},&quot;citationTag&quot;:&quot;MENDELEY_CITATION_v3_eyJjaXRhdGlvbklEIjoiTUVOREVMRVlfQ0lUQVRJT05fMzI1YTdkZWMtOTg1ZS00ZDkzLWEzYWItOTdjYjlmYWUxMTVlIiwicHJvcGVydGllcyI6eyJub3RlSW5kZXgiOjB9LCJpc0VkaXRlZCI6ZmFsc2UsIm1hbnVhbE92ZXJyaWRlIjp7ImlzTWFudWFsbHlPdmVycmlkZGVuIjp0cnVlLCJjaXRlcHJvY1RleHQiOiIoUmlhbmkgSm9oYW4gZXQgYWwuLCAyMDIzKSIsIm1hbnVhbE92ZXJyaWRlVGV4dCI6IkpvaGFuLCBka2sgKDIwMjMpIn0sImNpdGF0aW9uSXRlbXMiOlt7ImlkIjoiZGQwNzkzZTYtNDNhYi0zNWMyLThhZTYtMDdlMWUwYzk3YzZlIiwiaXRlbURhdGEiOnsidHlwZSI6InJlcG9ydCIsImlkIjoiZGQwNzkzZTYtNDNhYi0zNWMyLThhZTYtMDdlMWUwYzk3YzZlIiwidGl0bGUiOiJQZW5lcmFwYW4gTW9kZWwgRm91ci1EIGRhbGFtIFBlbmdlbWJhbmdhbiBNZWRpYSBWaWRlbyBLZXRlcmFtcGlsYW4gTWVuZ2FqYXIgS2Vsb21wb2sgS2VjaWwgZGFuIFBlcm9yYW5nYW4iLCJhdXRob3IiOlt7ImZhbWlseSI6IlJpYW5pIEpvaGFuIiwiZ2l2ZW4iOiJKYXNtaW5lIiwicGFyc2UtbmFtZXMiOmZhbHNlLCJkcm9wcGluZy1wYXJ0aWNsZSI6IiIsIm5vbi1kcm9wcGluZy1wYXJ0aWNsZSI6IiJ9LHsiZmFtaWx5IjoiSXJpYW5pIiwiZ2l2ZW4iOiJUdXRpIiwicGFyc2UtbmFtZXMiOmZhbHNlLCJkcm9wcGluZy1wYXJ0aWNsZSI6IiIsIm5vbi1kcm9wcGluZy1wYXJ0aWNsZSI6IiJ9LHsiZmFtaWx5IjoiTWF1bGFuYSIsImdpdmVuIjoiQXJyaXMiLCJwYXJzZS1uYW1lcyI6ZmFsc2UsImRyb3BwaW5nLXBhcnRpY2xlIjoiIiwibm9uLWRyb3BwaW5nLXBhcnRpY2xlIjoiIn1dLCJjb250YWluZXItdGl0bGUiOiJKdXJuYWwgUGVuZGlkaWthbiBXZXN0IFNjaWVuY2UiLCJpc3N1ZWQiOnsiZGF0ZS1wYXJ0cyI6W1syMDIzXV19LCJudW1iZXItb2YtcGFnZXMiOiIzNzItMzc4IiwiYWJzdHJhY3QiOiJQZW5lbGl0aWFuIGluaSBiZXJ0dWp1YW4gdW50dWsgbWVuZGVza3JpcHNpa2FuIHJhbmNhbmdhbiBwcm9zZXMgcGVuZ2VtYmFuZ2FuIG1lZGlhIHZpZGVvIGtldGVyYW1waWxhbiBtZW5nYWphciB5YWl0dSBrZXRlcmFtcGlsYW4gZGFsYW0gbWVuZ2FqYXIga2Vsb21wb2sga2VjaWwgZGFuIHBlcm9yYW5nYW4gZGVuZ2FuIG1vZGVsIEZvdXItRCAoNC1EKSB1bnR1ayBtYXRhIGt1bGlhaCBrb21wZXRlbnNpIHBlbWJlbGFqYXJhbi4gUGVuZWxpdGlhbiBpbmkgbWVuZ2d1bmFrYW4gbWV0b2RlIGRlc2tyaXB0aWYgdW50dWsgbWVuZ3VyYWlrYW4gcGVuZXJhcGFuIG1vZGVsIDQtRCB5YW5nIGRpbW9kaWZpa2FzaS4gSGFzaWwgZGFyaSBwZW5lbGl0aWFuIGluaSBtZW1iZXJpa2FuIGdhbWJhcmFuIHNlYmFnYWkgYmVyaWt1dDogMSkgUGVuZGVmaW5pc2lhbiAoRGVmaW5lKSBtZXJ1cGFrYW4gdGFoYXAgdW50dWsgbWVuZ2lkZW50aWZpa2FzaSB0dWp1YW4gcGVuZ2VtYmFuZ2FuLCBzYXNhcmFuIGF1ZGllbnMsIGtvbnRla3MgcGVtYmVsYWphcmFuLCBkYW4gYW5hbGlzaXMga2VidXR1aGFuIHBlbmdlbWJhbmdhbiBtZWRpYSB2aWRlbywgMikgUGVyYW5jYW5nYW4gKERlc2lnbikgc2ViYWdhaSB0YWhhcCB1bnR1ayBwZW1pbGloYW4gZm9ybWF0LCBrb250ZW4sIGZpdHVyIG1lZGlhIHZpZGVvLCBzZXJ0YSBza2VuYXJpbywgMykgUGVuZ2VtYmFuZ2FuIChEZXZlbG9wKSBtZXJ1cGFrYW4gdGFoYXAgeWFuZyBtZWxpYmF0a2FuIHByb2R1a3NpLCBwZW5nZWRpdGFuLCBkYW4gcGVuZ3VqaWFuIG1lZGlhIHZpZGVvIG9sZWggcGFyYSBhaGxpIHNlcnRhIG1haGFzaXN3YSBzZWJhZ2FpIHNhc2FyYW4gYXVkaWVucywgZGFuIDQpIFBlbnllYmFyYW4gKERpc3NlbWluYXRlKSBtZXJ1cGFrYW4gdGFoYXAgdW50dWsgbWVuZGlzdHJpYnVzaWthbiBhdGF1IG1lbnllYmFya2FuIG1lZGlhIHZpZGVvIHlhbmcgdGVsYWggc2VsZXNhaSBkaWtlbWJhbmdrYW4ga2VwYWRhIG1haGFzaXN3YSBwYWRhIG1hdGEga3VsaWFoIGtvbXBldGVuc2kgcGVtYmVsYWphcmFuLiBIYXNpbCBkYXJpIHBlbmVyYXBhbiB0YWhhcGFuIG1vZGVsIEZvdXItRCBtZW51bmp1a2thbiBiYWh3YSBtb2RlbCBpbmkgZGFwYXQgZGlndW5ha2FuIHVudHVrIG1lbmdlbWJhbmdrYW4gbWVkaWEgdmlkZW8ga2V0ZXJhbXBpbGFuIG1lbmdhamFyIGtlbG9tcG9rIGtlY2lsIGRhbiBwZXJvcmFuZ2FuLiBBQlNUUkFDVCBUaGlzIHJlc2VhcmNoIGFpbXMgdG8gZGVzY3JpYmUgdGhlIGRlc2lnbiBwcm9jZXNzIG9mIGRldmVsb3BpbmcgdmlkZW8gbWVkaWEgZm9yIHRlYWNoaW5nIHNraWxscywgc3BlY2lmaWNhbGx5IHRlYWNoaW5nIHNtYWxsIGdyb3VwcyBhbmQgaW5kaXZpZHVhbHMsIHVzaW5nIHRoZSBGb3VyLUQgKDQtRCkgbW9kZWwgZm9yIHRoZSBsZWFybmluZyBjb21wZXRlbmN5IGNvdXJzZS4gVGhpcyByZXNlYXJjaCB1c2VzIGEgZGVzY3JpcHRpdmUgbWV0aG9kIHRvIGV4cGxhaW4gdGhlIGFwcGxpY2F0aW9uIG9mIHRoZSBtb2RpZmllZCBGb3VyLUQgbW9kZWwuIFRoZSByZXN1bHRzIG9mIHRoaXMgcmVzZWFyY2ggcHJvdmlkZSB0aGUgZm9sbG93aW5nIG92ZXJ2aWV3OiAxKSBEZWZpbmU6IFRoaXMgc3RhZ2UgaXMgdXNlZCB0byBpZGVudGlmeSB0aGUgZGV2ZWxvcG1lbnQgb2JqZWN0aXZlcywgYXVkaWVuY2UgdGFyZ2V0cywgbGVhcm5pbmcgY29udGV4dHMsIGFuZCBhbmFseXNpcyBvZiB0aGUgbmVlZCBmb3IgZGV2ZWxvcGluZyB2aWRlbyBtZWRpYSwgMikgRGVzaWduOiBUaGlzIHN0YWdlIGludm9sdmVzIHNlbGVjdGluZyB0aGUgZm9ybWF0LCBjb250ZW50LCB2aWRlbyBtZWRpYSBmZWF0dXJlcywgYXMgd2VsbCBhcyBzY2VuYXJpb3MsIDMpIERldmVsb3A6IFRoaXMgc3RhZ2UgaW52b2x2ZXMgcHJvZHVjaW5nLCBlZGl0aW5nLCBhbmQgdGVzdGluZyB2aWRlbyBtZWRpYSBieSBleHBlcnRzIGFuZCBzdHVkZW50cyBhcyB0aGUgdGFyZ2V0IGF1ZGllbmNlLCA0KSBEaXNzZW1pbmF0ZTogVGhpcyBzdGFnZSBpcyB0byBkaXN0cmlidXRlIG9yIGRpc3NlbWluYXRlIHRoZSBjb21wbGV0ZWQgdmlkZW8gbWVkaWEgdG8gc3R1ZGVudHMgaW4gdGhlIGxlYXJuaW5nIGNvbXBldGVuY3kgY291cnNlLiBUaGUgcmVzdWx0cyBvZiBhcHBseWluZyB0aGUgRm91ci1EIG1vZGVsIHN0YWdlcyBzaG93IHRoYXQgdGhpcyBtb2RlbCBjYW4gYmUgdXNlZCB0byBkZXZlbG9wIHZpZGVvIG1lZGlhIGZvciB0ZWFjaGluZyBzbWFsbCBncm91cHMgYW5kIGluZGl2aWR1YWxzJyBza2lsbHMuIFRoaXMgaXMgYW4gb3BlbiBhY2Nlc3MgYXJ0aWNsZSB1bmRlciB0aGUgQ0MgQlktU0EgbGljZW5zZS4iLCJwdWJsaXNoZXIiOiJKdW5pIiwiaXNzdWUiOiIwNiIsInZvbHVtZSI6IjAxIiwiY29udGFpbmVyLXRpdGxlLXNob3J0IjoiIn0sImlzVGVtcG9yYXJ5IjpmYWxzZX1dfQ==&quot;,&quot;citationItems&quot;:[{&quot;id&quot;:&quot;dd0793e6-43ab-35c2-8ae6-07e1e0c97c6e&quot;,&quot;itemData&quot;:{&quot;type&quot;:&quot;report&quot;,&quot;id&quot;:&quot;dd0793e6-43ab-35c2-8ae6-07e1e0c97c6e&quot;,&quot;title&quot;:&quot;Penerapan Model Four-D dalam Pengembangan Media Video Keterampilan Mengajar Kelompok Kecil dan Perorangan&quot;,&quot;author&quot;:[{&quot;family&quot;:&quot;Riani Johan&quot;,&quot;given&quot;:&quot;Jasmine&quot;,&quot;parse-names&quot;:false,&quot;dropping-particle&quot;:&quot;&quot;,&quot;non-dropping-particle&quot;:&quot;&quot;},{&quot;family&quot;:&quot;Iriani&quot;,&quot;given&quot;:&quot;Tuti&quot;,&quot;parse-names&quot;:false,&quot;dropping-particle&quot;:&quot;&quot;,&quot;non-dropping-particle&quot;:&quot;&quot;},{&quot;family&quot;:&quot;Maulana&quot;,&quot;given&quot;:&quot;Arris&quot;,&quot;parse-names&quot;:false,&quot;dropping-particle&quot;:&quot;&quot;,&quot;non-dropping-particle&quot;:&quot;&quot;}],&quot;container-title&quot;:&quot;Jurnal Pendidikan West Science&quot;,&quot;issued&quot;:{&quot;date-parts&quot;:[[2023]]},&quot;number-of-pages&quot;:&quot;372-378&quot;,&quot;abstract&quot;:&quot;Penelitian ini bertujuan untuk mendeskripsikan rancangan proses pengembangan media video keterampilan mengajar yaitu keterampilan dalam mengajar kelompok kecil dan perorangan dengan model Four-D (4-D) untuk mata kuliah kompetensi pembelajaran. Penelitian ini menggunakan metode deskriptif untuk menguraikan penerapan model 4-D yang dimodifikasi. Hasil dari penelitian ini memberikan gambaran sebagai berikut: 1) Pendefinisian (Define) merupakan tahap untuk mengidentifikasi tujuan pengembangan, sasaran audiens, konteks pembelajaran, dan analisis kebutuhan pengembangan media video, 2) Perancangan (Design) sebagai tahap untuk pemilihan format, konten, fitur media video, serta skenario, 3) Pengembangan (Develop) merupakan tahap yang melibatkan produksi, pengeditan, dan pengujian media video oleh para ahli serta mahasiswa sebagai sasaran audiens, dan 4) Penyebaran (Disseminate) merupakan tahap untuk mendistribusikan atau menyebarkan media video yang telah selesai dikembangkan kepada mahasiswa pada mata kuliah kompetensi pembelajaran. Hasil dari penerapan tahapan model Four-D menunjukkan bahwa model ini dapat digunakan untuk mengembangkan media video keterampilan mengajar kelompok kecil dan perorangan. ABSTRACT This research aims to describe the design process of developing video media for teaching skills, specifically teaching small groups and individuals, using the Four-D (4-D) model for the learning competency course. This research uses a descriptive method to explain the application of the modified Four-D model. The results of this research provide the following overview: 1) Define: This stage is used to identify the development objectives, audience targets, learning contexts, and analysis of the need for developing video media, 2) Design: This stage involves selecting the format, content, video media features, as well as scenarios, 3) Develop: This stage involves producing, editing, and testing video media by experts and students as the target audience, 4) Disseminate: This stage is to distribute or disseminate the completed video media to students in the learning competency course. The results of applying the Four-D model stages show that this model can be used to develop video media for teaching small groups and individuals' skills. This is an open access article under the CC BY-SA license.&quot;,&quot;publisher&quot;:&quot;Juni&quot;,&quot;issue&quot;:&quot;06&quot;,&quot;volume&quot;:&quot;01&quot;,&quot;container-title-short&quot;:&quot;&quot;},&quot;isTemporary&quot;:false}]},{&quot;citationID&quot;:&quot;MENDELEY_CITATION_72056acc-a813-498a-9271-af6236e3e316&quot;,&quot;properties&quot;:{&quot;noteIndex&quot;:0},&quot;isEdited&quot;:false,&quot;manualOverride&quot;:{&quot;isManuallyOverridden&quot;:true,&quot;citeprocText&quot;:&quot;(Sanaky Musrifah Mardiani, 2021)&quot;,&quot;manualOverrideText&quot;:&quot;(Sanaky, 2021)&quot;},&quot;citationTag&quot;:&quot;MENDELEY_CITATION_v3_eyJjaXRhdGlvbklEIjoiTUVOREVMRVlfQ0lUQVRJT05fNzIwNTZhY2MtYTgxMy00OThhLTkyNzEtYWY2MjM2ZTNlMzE2IiwicHJvcGVydGllcyI6eyJub3RlSW5kZXgiOjB9LCJpc0VkaXRlZCI6ZmFsc2UsIm1hbnVhbE92ZXJyaWRlIjp7ImlzTWFudWFsbHlPdmVycmlkZGVuIjp0cnVlLCJjaXRlcHJvY1RleHQiOiIoU2FuYWt5IE11c3JpZmFoIE1hcmRpYW5pLCAyMDIxKSIsIm1hbnVhbE92ZXJyaWRlVGV4dCI6IihTYW5ha3ksIDIwMjEpIn0sImNpdGF0aW9uSXRlbXMiOlt7ImlkIjoiYmE0ZjI5NDQtN2I3Ny0zMzA3LTgxNGEtOWM0MGI1ZGNlZmMxIiwiaXRlbURhdGEiOnsidHlwZSI6ImFydGljbGUtam91cm5hbCIsImlkIjoiYmE0ZjI5NDQtN2I3Ny0zMzA3LTgxNGEtOWM0MGI1ZGNlZmMxIiwidGl0bGUiOiJBTkFMSVNJUyBGQUtUT1ItRkFLVE9SIFBFTllFQkFCIEtFVEVSTEFNQkFUQU4gUEFEQSBQUk9ZRUtcblBFTUJBTkdVTkFOIEdFRFVORyBBU1JBTUEgTUFOIDEgVFVMRUhVIE1BTFVLVSBURU5HQUgiLCJhdXRob3IiOlt7ImZhbWlseSI6IlNhbmFreSBNdXNyaWZhaCBNYXJkaWFuaSIsImdpdmVuIjoiIiwicGFyc2UtbmFtZXMiOmZhbHNlLCJkcm9wcGluZy1wYXJ0aWNsZSI6IiIsIm5vbi1kcm9wcGluZy1wYXJ0aWNsZSI6IiJ9XSwiY29udGFpbmVyLXRpdGxlIjoiSlVSTkFMIFNJTUVUUklLICIsImlzc3VlZCI6eyJkYXRlLXBhcnRzIjpbWzIwMjFdXX0sImlzc3VlIjoiMSIsInZvbHVtZSI6IjExIiwiY29udGFpbmVyLXRpdGxlLXNob3J0IjoiIn0sImlzVGVtcG9yYXJ5IjpmYWxzZX1dfQ==&quot;,&quot;citationItems&quot;:[{&quot;id&quot;:&quot;ba4f2944-7b77-3307-814a-9c40b5dcefc1&quot;,&quot;itemData&quot;:{&quot;type&quot;:&quot;article-journal&quot;,&quot;id&quot;:&quot;ba4f2944-7b77-3307-814a-9c40b5dcefc1&quot;,&quot;title&quot;:&quot;ANALISIS FAKTOR-FAKTOR PENYEBAB KETERLAMBATAN PADA PROYEK\nPEMBANGUNAN GEDUNG ASRAMA MAN 1 TULEHU MALUKU TENGAH&quot;,&quot;author&quot;:[{&quot;family&quot;:&quot;Sanaky Musrifah Mardiani&quot;,&quot;given&quot;:&quot;&quot;,&quot;parse-names&quot;:false,&quot;dropping-particle&quot;:&quot;&quot;,&quot;non-dropping-particle&quot;:&quot;&quot;}],&quot;container-title&quot;:&quot;JURNAL SIMETRIK &quot;,&quot;issued&quot;:{&quot;date-parts&quot;:[[2021]]},&quot;issue&quot;:&quot;1&quot;,&quot;volume&quot;:&quot;11&quot;,&quot;container-title-short&quot;:&quot;&quot;},&quot;isTemporary&quot;:false}]},{&quot;citationID&quot;:&quot;MENDELEY_CITATION_cf48418a-1aaf-4c34-ace5-4a863cc12abd&quot;,&quot;properties&quot;:{&quot;noteIndex&quot;:0},&quot;isEdited&quot;:false,&quot;manualOverride&quot;:{&quot;isManuallyOverridden&quot;:true,&quot;citeprocText&quot;:&quot;(Awal, n.d.)&quot;,&quot;manualOverrideText&quot;:&quot;(Awal, 2022)&quot;},&quot;citationTag&quot;:&quot;MENDELEY_CITATION_v3_eyJjaXRhdGlvbklEIjoiTUVOREVMRVlfQ0lUQVRJT05fY2Y0ODQxOGEtMWFhZi00YzM0LWFjZTUtNGE4NjNjYzEyYWJkIiwicHJvcGVydGllcyI6eyJub3RlSW5kZXgiOjB9LCJpc0VkaXRlZCI6ZmFsc2UsIm1hbnVhbE92ZXJyaWRlIjp7ImlzTWFudWFsbHlPdmVycmlkZGVuIjp0cnVlLCJjaXRlcHJvY1RleHQiOiIoQXdhbCwgbi5kLikiLCJtYW51YWxPdmVycmlkZVRleHQiOiIoQXdhbCwgMjAyMikifSwiY2l0YXRpb25JdGVtcyI6W3siaWQiOiJmYWM2NTlmOC0xNWQxLTM1OTEtYjk3OC00ODI0ZTIwZTY4MTAiLCJpdGVtRGF0YSI6eyJ0eXBlIjoiYXJ0aWNsZS1qb3VybmFsIiwiaWQiOiJmYWM2NTlmOC0xNWQxLTM1OTEtYjk3OC00ODI0ZTIwZTY4MTAiLCJ0aXRsZSI6IkVmZWt0aXZpdGFzIFBlbWJlbGFqYXJhbiBNYXRlbWF0aWthIE1lbGFsdWkgUGVuZXJhcGFuIFBlbmRla2F0YW4gS29udGVrc3R1YWwgUGFkYSBTaXN3YSBLZWxhcyBWSUlJIFNNUCBOZWdlcmkgMyBTdWxhYmVzaSBUZW5nYWgiLCJhdXRob3IiOlt7ImZhbWlseSI6IkF3YWwiLCJnaXZlbiI6IllhbmkiLCJwYXJzZS1uYW1lcyI6ZmFsc2UsImRyb3BwaW5nLXBhcnRpY2xlIjoiIiwibm9uLWRyb3BwaW5nLXBhcnRpY2xlIjoiIn1dLCJjb250YWluZXItdGl0bGUiOiJKdXJuYWwgSWxtaWFoIFdhaGFuYSBQZW5kaWRpa2FuLCBEZXNlbWJlciIsIkRPSSI6IjEwLjUyODEvemVub2RvLjczOTczNjkiLCJJU1NOIjoiMjA4OS01MzY0IiwiVVJMIjoiaHR0cHM6Ly9kb2kub3JnLzEwLjUyODEvemVub2RvLjczOTczNjkiLCJwYWdlIjoiMjk1LTMwNSIsImFic3RyYWN0IjoiVGhpcyB0eXBlIG9mIHJlc2VhcmNoIGlzIGEgcHJlLWV4cGVyaW1lbnRhbCBzdHVkeSBpbnZvbHZpbmcgb25lIGNsYXNzIGFzIGFuIGV4cGVyaW1lbnRhbCBjbGFzcyB3aGljaCBhaW1zIHRvIGRldGVybWluZSB0aGUgRWZmZWN0aXZlbmVzcyBvZiB0aGUgQXBwbGljYXRpb24gb2YgdGhlIENvbnRleHR1YWwgQXBwcm9hY2ggaW4gTGVhcm5pbmcgTWF0aGVtYXRpY3MgaW4gQ2xhc3MgVklJSSBTdHVkZW50cyBvZiBTTVAgTmVnZXJpIDMgQ2VudHJhbCBTdWxhYmVzaS4gVGhpcyBzdHVkeSByZWZlcnMgdG8gdGhlIGNyaXRlcmlhIG9mIGxlYXJuaW5nIGVmZmVjdGl2ZW5lc3MsIG5hbWVseTogbGVhcm5pbmcgb3V0Y29tZXMgd2hpY2ggaW5jbHVkZSBpbmRpdmlkdWFsIGFuZCBjbGFzc2ljYWwgbGVhcm5pbmcgbWFzdGVyeSwgYXMgd2VsbCBhcyBnYWluIG9yIGluY3JlYXNlIGluIGxlYXJuaW5nIG91dGNvbWVzLCBzdHVkZW50IGFjdGl2aXRpZXMgaW4gcGFydGljaXBhdGluZyBpbiBsZWFybmluZywgc3R1ZGVudCByZXNwb25zZXMgdG8gdGhlIGxlYXJuaW5nIHByb2Nlc3MgYW5kLCBsZWFybmluZyBpbXBsZW1lbnRhdGlvbi4gVGhlIHJlc2VhcmNoIGRlc2lnbiB1c2VkIHdhcyBUaGUgT25lIEdyb3VwIFByZXRlc3QgUGVvc3R0ZXN0IGRlc2lnbi4gVGhlIGV4cGVyaW1lbnRhbCBzYW1wbGUgd2FzIGNsYXNzIFZJSUkgc3R1ZGVudHMgYXQgU01QIE5lZ2VyaSAzIENlbnRyYWwgU3VsYXdlc2kgd2l0aCBhIHRvdGFsIG9mIDMwIHN0dWRlbnRzLiBUaGUgZGF0YSBjb2xsZWN0aW9uIHRlY2huaXF1ZSB1c2VkIHdhcyBhIGxlYXJuaW5nIGFjaGlldmVtZW50IHRlc3QsIHN0dWRlbnQgYWN0aXZpdHkgb2JzZXJ2YXRpb24gc2hlZXRzIGFuZCBzdHVkZW50IHJlc3BvbnNlIHF1ZXN0aW9ubmFpcmVzLCBhcyB3ZWxsIGFzIGxlYXJuaW5nIGltcGxlbWVudGF0aW9uIHNoZWV0cy4gVGhlIHJlc3VsdHMgc2hvd2VkIHRoYXQ6IHRoZSBwcmV0ZXN0IGF2ZXJhZ2Ugc2NvcmUgd2FzIDQ2LjQgYW5kIHRoZSBwb3N0dGVzdCBhdmVyYWdlIHNjb3JlIHdhcyA4MC40MyB3aXRoIGEgc3RhbmRhcmQgZGV2aWF0aW9uIG9mIDE1Ljc4IGZvciBlYWNoIHByZXRlc3QgYW5kIDYuNDUgZm9yIHBvc3R0ZXN0LiBGcm9tIHRoZXNlIHJlc3VsdHMgaXQgd2FzIGZvdW5kIHRoYXQgMjcgb3V0IG9mIDMwIHN0dWRlbnRzIG9yIDkwJSBoYWQgYWNoaWV2ZWQgaW5kaXZpZHVhbCBtYXN0ZXJ5IGFuZCB0aGlzIG1lYW50IHRoYXQgY2xhc3NpY2FsIG1hc3RlcnkgaGFkIGJlZW4gYWNoaWV2ZWQuIEluIGFkZGl0aW9uLCB0aGVyZSB3YXMgYW4gaW5jcmVhc2UgaW4gc3R1ZGVudCBsZWFybmluZyBvdXRjb21lcyBhZnRlciBhcHBseWluZyBsZWFybmluZyB0aHJvdWdoIHRoZSBDb250ZXh0dWFsIEFwcHJvYWNoIHdoZXJlIHRoZSBhdmVyYWdlIHZhbHVlIG9mIHN0dWRlbnRzJyBub3JtYWxpemVkIGdhaW4gd2FzIDAuNjMgaW4gdGhlIG1lZGl1bSBjYXRlZ29yeSB3aXRoIGFuIGludGVydmFsIHJhbmdlIG9mIDAuMzAg4omkIGcgPCAwLjcuIFRoZSBhdmVyYWdlIHBlcmNlbnRhZ2Ugb2Ygc3R1ZGVudCBhY3Rpdml0eSBpcyA4MS43OCUgYW5kIGlzIGluIHRoZSByYW5nZSBvZiA3NiUtODUlLCBzbyBzdHVkZW50IGFjdGl2aXR5IHJlYWNoZXMgdGhlIGFjdGl2ZSBjcml0ZXJpYS4gU3R1ZGVudHMgZ2F2ZSBwb3NpdGl2ZSByZXNwb25zZXMgd2hlcmUgdGhlIGF2ZXJhZ2UgcGVyY2VudGFnZSB3YXMgOTcuNSUuIFRoZSBhdmVyYWdlIGltcGxlbWVudGF0aW9uIG9mIGxlYXJuaW5nIG9yIHRoZSB0ZWFjaGVyJ3MgYWJpbGl0eSB0byBtYW5hZ2UgbGVhcm5pbmcgaXMgMy44MSBhbmQgaXMgZ2VuZXJhbGx5IGluIHRoZSB2ZXJ5IGdvb2QgY2F0ZWdvcnkgYmVjYXVzZSBpdCBpcyBpbiB0aGUgcmFuZ2Ugb2YgMy41IDwgS0cg4omkIDQuMC4gRnJvbSB0aGUgcmVzdWx0cyBvZiB0aGUgc3R1ZHkgaXQgY2FuIGJlIGNvbmNsdWRlZCB0aGF0LCB0aHJvdWdoIHRoZSBhcHBsaWNhdGlvbiBvZiB0aGUgQ29udGV4dHVhbCBBcHByb2FjaCBpdCBpcyBlZmZlY3RpdmVseSBhcHBsaWVkIGluIGxlYXJuaW5nIG1hdGhlbWF0aWNzIGluIGNsYXNzIFZJSUkgc3R1ZGVudHMgb2YgU01QIE5lZ2VyaSAzIENlbnRyYWwgU3VsYWJlc2kuIiwiaXNzdWUiOiIyMyIsInZvbHVtZSI6IjIwMjIiLCJjb250YWluZXItdGl0bGUtc2hvcnQiOiIifSwiaXNUZW1wb3JhcnkiOmZhbHNlfV19&quot;,&quot;citationItems&quot;:[{&quot;id&quot;:&quot;fac659f8-15d1-3591-b978-4824e20e6810&quot;,&quot;itemData&quot;:{&quot;type&quot;:&quot;article-journal&quot;,&quot;id&quot;:&quot;fac659f8-15d1-3591-b978-4824e20e6810&quot;,&quot;title&quot;:&quot;Efektivitas Pembelajaran Matematika Melalui Penerapan Pendekatan Kontekstual Pada Siswa Kelas VIII SMP Negeri 3 Sulabesi Tengah&quot;,&quot;author&quot;:[{&quot;family&quot;:&quot;Awal&quot;,&quot;given&quot;:&quot;Yani&quot;,&quot;parse-names&quot;:false,&quot;dropping-particle&quot;:&quot;&quot;,&quot;non-dropping-particle&quot;:&quot;&quot;}],&quot;container-title&quot;:&quot;Jurnal Ilmiah Wahana Pendidikan, Desember&quot;,&quot;DOI&quot;:&quot;10.5281/zenodo.7397369&quot;,&quot;ISSN&quot;:&quot;2089-5364&quot;,&quot;URL&quot;:&quot;https://doi.org/10.5281/zenodo.7397369&quot;,&quot;page&quot;:&quot;295-305&quot;,&quot;abstract&quot;:&quot;This type of research is a pre-experimental study involving one class as an experimental class which aims to determine the Effectiveness of the Application of the Contextual Approach in Learning Mathematics in Class VIII Students of SMP Negeri 3 Central Sulabesi. This study refers to the criteria of learning effectiveness, namely: learning outcomes which include individual and classical learning mastery, as well as gain or increase in learning outcomes, student activities in participating in learning, student responses to the learning process and, learning implementation. The research design used was The One Group Pretest Peosttest design. The experimental sample was class VIII students at SMP Negeri 3 Central Sulawesi with a total of 30 students. The data collection technique used was a learning achievement test, student activity observation sheets and student response questionnaires, as well as learning implementation sheets. The results showed that: the pretest average score was 46.4 and the posttest average score was 80.43 with a standard deviation of 15.78 for each pretest and 6.45 for posttest. From these results it was found that 27 out of 30 students or 90% had achieved individual mastery and this meant that classical mastery had been achieved. In addition, there was an increase in student learning outcomes after applying learning through the Contextual Approach where the average value of students' normalized gain was 0.63 in the medium category with an interval range of 0.30 ≤ g &lt; 0.7. The average percentage of student activity is 81.78% and is in the range of 76%-85%, so student activity reaches the active criteria. Students gave positive responses where the average percentage was 97.5%. The average implementation of learning or the teacher's ability to manage learning is 3.81 and is generally in the very good category because it is in the range of 3.5 &lt; KG ≤ 4.0. From the results of the study it can be concluded that, through the application of the Contextual Approach it is effectively applied in learning mathematics in class VIII students of SMP Negeri 3 Central Sulabesi.&quot;,&quot;issue&quot;:&quot;23&quot;,&quot;volume&quot;:&quot;202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168A-0763-4BBB-BA35-2505C30F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7</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Vanessa Aprillia</cp:lastModifiedBy>
  <cp:revision>2</cp:revision>
  <cp:lastPrinted>2017-06-11T08:59:00Z</cp:lastPrinted>
  <dcterms:created xsi:type="dcterms:W3CDTF">2024-06-20T13:46:00Z</dcterms:created>
  <dcterms:modified xsi:type="dcterms:W3CDTF">2024-06-20T13:46:00Z</dcterms:modified>
</cp:coreProperties>
</file>